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9A2" w:rsidRPr="00B21F90" w:rsidRDefault="00C139A2" w:rsidP="00C139A2">
      <w:pPr>
        <w:jc w:val="center"/>
        <w:rPr>
          <w:sz w:val="28"/>
          <w:szCs w:val="28"/>
        </w:rPr>
      </w:pPr>
      <w:r w:rsidRPr="00B21F90">
        <w:rPr>
          <w:b/>
          <w:bCs/>
          <w:sz w:val="28"/>
          <w:szCs w:val="28"/>
        </w:rPr>
        <w:t>Извещение о проведении запроса котировок в электронной форме</w:t>
      </w:r>
      <w:r w:rsidRPr="00B21F90">
        <w:rPr>
          <w:sz w:val="28"/>
          <w:szCs w:val="28"/>
        </w:rPr>
        <w:t xml:space="preserve"> </w:t>
      </w:r>
    </w:p>
    <w:p w:rsidR="00C139A2" w:rsidRPr="00B21F90" w:rsidRDefault="00C139A2" w:rsidP="00C139A2">
      <w:pPr>
        <w:jc w:val="center"/>
        <w:rPr>
          <w:lang w:val="en-US"/>
        </w:rPr>
      </w:pPr>
      <w:r w:rsidRPr="00B21F90">
        <w:t xml:space="preserve">для закупки </w:t>
      </w:r>
      <w:r w:rsidR="009C5642" w:rsidRPr="009C5642">
        <w:t>№0318300008824000813</w:t>
      </w:r>
      <w:r w:rsidRPr="00B21F90">
        <w:t xml:space="preserve"> </w:t>
      </w:r>
      <w:r w:rsidR="00B21F90" w:rsidRPr="00B21F90">
        <w:rPr>
          <w:lang w:val="en-US"/>
        </w:rPr>
        <w:t xml:space="preserve">  </w:t>
      </w:r>
    </w:p>
    <w:p w:rsidR="00B21F90" w:rsidRDefault="00C139A2" w:rsidP="00C139A2">
      <w:pPr>
        <w:pStyle w:val="a3"/>
        <w:spacing w:before="0" w:beforeAutospacing="0" w:after="0" w:afterAutospacing="0"/>
        <w:rPr>
          <w:lang w:val="en-US"/>
        </w:rPr>
      </w:pPr>
      <w:r w:rsidRPr="00B21F90">
        <w:t> </w:t>
      </w:r>
    </w:p>
    <w:tbl>
      <w:tblPr>
        <w:tblW w:w="501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790"/>
        <w:gridCol w:w="5698"/>
      </w:tblGrid>
      <w:tr w:rsidR="00620367" w:rsidRPr="00AC61EF" w:rsidTr="009C5642">
        <w:tc>
          <w:tcPr>
            <w:tcW w:w="5000" w:type="pct"/>
            <w:gridSpan w:val="2"/>
            <w:vAlign w:val="center"/>
          </w:tcPr>
          <w:p w:rsidR="00620367" w:rsidRPr="00C6285F" w:rsidRDefault="00620367" w:rsidP="00620367">
            <w:pPr>
              <w:jc w:val="center"/>
              <w:rPr>
                <w:color w:val="FF0000"/>
              </w:rPr>
            </w:pPr>
            <w:r w:rsidRPr="00FB57B2">
              <w:rPr>
                <w:color w:val="FF0000"/>
              </w:rPr>
              <w:t xml:space="preserve">Внимание! </w:t>
            </w:r>
            <w:proofErr w:type="gramStart"/>
            <w:r w:rsidRPr="00FB57B2">
              <w:rPr>
                <w:color w:val="FF0000"/>
              </w:rPr>
              <w:t>За нарушение требований антимонопольного законодательства Российской Федерации о запрете участия в ограничивающих конкуренцию соглашениях, осуществл</w:t>
            </w:r>
            <w:r w:rsidRPr="00FB57B2">
              <w:rPr>
                <w:color w:val="FF0000"/>
              </w:rPr>
              <w:t>е</w:t>
            </w:r>
            <w:r w:rsidRPr="00FB57B2">
              <w:rPr>
                <w:color w:val="FF0000"/>
              </w:rPr>
              <w:t>ния ограничивающих конкуренцию согласованных действий предусмотрена ответстве</w:t>
            </w:r>
            <w:r w:rsidRPr="00FB57B2">
              <w:rPr>
                <w:color w:val="FF0000"/>
              </w:rPr>
              <w:t>н</w:t>
            </w:r>
            <w:r w:rsidRPr="00FB57B2">
              <w:rPr>
                <w:color w:val="FF0000"/>
              </w:rPr>
              <w:t>ность в соответствии со ст. 14.32 КоАП РФ и ст. 178 УК РФ</w:t>
            </w:r>
            <w:proofErr w:type="gramEnd"/>
          </w:p>
        </w:tc>
      </w:tr>
      <w:tr w:rsidR="00C139A2" w:rsidRPr="000E54B5" w:rsidTr="00E61A57">
        <w:tc>
          <w:tcPr>
            <w:tcW w:w="5000" w:type="pct"/>
            <w:gridSpan w:val="2"/>
            <w:vAlign w:val="center"/>
          </w:tcPr>
          <w:p w:rsidR="00C139A2" w:rsidRPr="000E54B5" w:rsidRDefault="00C139A2" w:rsidP="009B41EA">
            <w:r w:rsidRPr="000E54B5">
              <w:rPr>
                <w:b/>
                <w:bCs/>
              </w:rPr>
              <w:t>Общая информация</w:t>
            </w:r>
          </w:p>
        </w:tc>
      </w:tr>
      <w:tr w:rsidR="00C139A2" w:rsidRPr="000E54B5" w:rsidTr="00E61A57">
        <w:tc>
          <w:tcPr>
            <w:tcW w:w="0" w:type="auto"/>
            <w:vAlign w:val="center"/>
          </w:tcPr>
          <w:p w:rsidR="00C139A2" w:rsidRPr="000E54B5" w:rsidRDefault="00C139A2" w:rsidP="009B41EA">
            <w:r w:rsidRPr="000E54B5">
              <w:t>Номер извещения</w:t>
            </w:r>
          </w:p>
        </w:tc>
        <w:tc>
          <w:tcPr>
            <w:tcW w:w="3003" w:type="pct"/>
            <w:vAlign w:val="center"/>
          </w:tcPr>
          <w:p w:rsidR="00C139A2" w:rsidRPr="000E54B5" w:rsidRDefault="009C5642" w:rsidP="009B41EA">
            <w:r w:rsidRPr="009C5642">
              <w:t>№0318300008824000813</w:t>
            </w:r>
            <w:bookmarkStart w:id="0" w:name="_GoBack"/>
            <w:bookmarkEnd w:id="0"/>
          </w:p>
        </w:tc>
      </w:tr>
      <w:tr w:rsidR="00C139A2" w:rsidRPr="00B21F90" w:rsidTr="00E61A57">
        <w:tc>
          <w:tcPr>
            <w:tcW w:w="0" w:type="auto"/>
            <w:vAlign w:val="center"/>
          </w:tcPr>
          <w:p w:rsidR="00C139A2" w:rsidRPr="001E1E15" w:rsidRDefault="00C139A2" w:rsidP="009B41EA">
            <w:r w:rsidRPr="001E1E15">
              <w:t>Наименование объекта закупки</w:t>
            </w:r>
          </w:p>
        </w:tc>
        <w:tc>
          <w:tcPr>
            <w:tcW w:w="3003" w:type="pct"/>
            <w:vAlign w:val="center"/>
          </w:tcPr>
          <w:p w:rsidR="00C139A2" w:rsidRPr="009C5642" w:rsidRDefault="000E54B5" w:rsidP="009B41EA">
            <w:r w:rsidRPr="001E1E15">
              <w:t>Оказание услуг по сопровождению ранее устано</w:t>
            </w:r>
            <w:r w:rsidRPr="001E1E15">
              <w:t>в</w:t>
            </w:r>
            <w:r w:rsidRPr="001E1E15">
              <w:t>ленного у Заказчика экземпляра Электронного пери</w:t>
            </w:r>
            <w:r w:rsidRPr="001E1E15">
              <w:t>о</w:t>
            </w:r>
            <w:r w:rsidRPr="001E1E15">
              <w:t>дического справочника «Система ГАРАНТ», соде</w:t>
            </w:r>
            <w:r w:rsidRPr="001E1E15">
              <w:t>р</w:t>
            </w:r>
            <w:r w:rsidRPr="001E1E15">
              <w:t>жащего информацию о текущем состоянии законод</w:t>
            </w:r>
            <w:r w:rsidRPr="001E1E15">
              <w:t>а</w:t>
            </w:r>
            <w:r w:rsidRPr="001E1E15">
              <w:t>тельства Российской Федерации путем предоставл</w:t>
            </w:r>
            <w:r w:rsidRPr="001E1E15">
              <w:t>е</w:t>
            </w:r>
            <w:r w:rsidRPr="001E1E15">
              <w:t>ния экземпляров текущих версий комплекта ЭПС «Система ГАРАНТ».</w:t>
            </w:r>
          </w:p>
        </w:tc>
      </w:tr>
      <w:tr w:rsidR="00C139A2" w:rsidRPr="00B21F90" w:rsidTr="00E61A57">
        <w:tc>
          <w:tcPr>
            <w:tcW w:w="0" w:type="auto"/>
            <w:vAlign w:val="center"/>
          </w:tcPr>
          <w:p w:rsidR="00C139A2" w:rsidRPr="001E1E15" w:rsidRDefault="00C139A2" w:rsidP="009B41EA">
            <w:r w:rsidRPr="001E1E15">
              <w:t>Способ определения поставщика (подрядчика, исполнителя)</w:t>
            </w:r>
          </w:p>
        </w:tc>
        <w:tc>
          <w:tcPr>
            <w:tcW w:w="3003" w:type="pct"/>
            <w:vAlign w:val="center"/>
          </w:tcPr>
          <w:p w:rsidR="00C139A2" w:rsidRPr="001E1E15" w:rsidRDefault="000E54B5" w:rsidP="009B41EA">
            <w:r w:rsidRPr="001E1E15">
              <w:t>Запрос котировок в электронной форме</w:t>
            </w:r>
          </w:p>
        </w:tc>
      </w:tr>
      <w:tr w:rsidR="00C139A2" w:rsidRPr="00B21F90" w:rsidTr="00E61A57">
        <w:tc>
          <w:tcPr>
            <w:tcW w:w="0" w:type="auto"/>
            <w:vAlign w:val="center"/>
          </w:tcPr>
          <w:p w:rsidR="00C139A2" w:rsidRPr="001E1E15" w:rsidRDefault="00C139A2" w:rsidP="009B41EA">
            <w:r w:rsidRPr="001E1E15">
              <w:t>Наименование электронной пл</w:t>
            </w:r>
            <w:r w:rsidRPr="001E1E15">
              <w:t>о</w:t>
            </w:r>
            <w:r w:rsidRPr="001E1E15">
              <w:t>щадки в информационно-телекоммуникационной сети «И</w:t>
            </w:r>
            <w:r w:rsidRPr="001E1E15">
              <w:t>н</w:t>
            </w:r>
            <w:r w:rsidRPr="001E1E15">
              <w:t>тернет»</w:t>
            </w:r>
          </w:p>
        </w:tc>
        <w:tc>
          <w:tcPr>
            <w:tcW w:w="3003" w:type="pct"/>
            <w:vAlign w:val="center"/>
          </w:tcPr>
          <w:p w:rsidR="00C139A2" w:rsidRPr="001E1E15" w:rsidRDefault="00C31A2C" w:rsidP="009B41EA">
            <w:r w:rsidRPr="00B31262">
              <w:t>РОСЭЛТОРГ (А</w:t>
            </w:r>
            <w:proofErr w:type="gramStart"/>
            <w:r w:rsidRPr="00B31262">
              <w:t>О«</w:t>
            </w:r>
            <w:proofErr w:type="gramEnd"/>
            <w:r w:rsidRPr="00B31262">
              <w:t>ЕЭТП»)</w:t>
            </w:r>
          </w:p>
        </w:tc>
      </w:tr>
      <w:tr w:rsidR="00C139A2" w:rsidRPr="00B21F90" w:rsidTr="00E61A57">
        <w:tc>
          <w:tcPr>
            <w:tcW w:w="0" w:type="auto"/>
            <w:vAlign w:val="center"/>
          </w:tcPr>
          <w:p w:rsidR="00C139A2" w:rsidRPr="001E1E15" w:rsidRDefault="00C139A2" w:rsidP="009B41EA">
            <w:r w:rsidRPr="001E1E15">
              <w:t>Адрес электронной площадки в информационно-телекоммуникационной сети «И</w:t>
            </w:r>
            <w:r w:rsidRPr="001E1E15">
              <w:t>н</w:t>
            </w:r>
            <w:r w:rsidRPr="001E1E15">
              <w:t>тернет»</w:t>
            </w:r>
          </w:p>
        </w:tc>
        <w:tc>
          <w:tcPr>
            <w:tcW w:w="3003" w:type="pct"/>
            <w:vAlign w:val="center"/>
          </w:tcPr>
          <w:p w:rsidR="00C139A2" w:rsidRPr="001E1E15" w:rsidRDefault="00745227" w:rsidP="009B41EA">
            <w:r w:rsidRPr="00B31262">
              <w:t>http://roseltorg.ru</w:t>
            </w:r>
          </w:p>
        </w:tc>
      </w:tr>
      <w:tr w:rsidR="00C139A2" w:rsidRPr="00B21F90" w:rsidTr="00E61A57">
        <w:tc>
          <w:tcPr>
            <w:tcW w:w="0" w:type="auto"/>
            <w:vAlign w:val="center"/>
          </w:tcPr>
          <w:p w:rsidR="00C139A2" w:rsidRPr="001E1E15" w:rsidRDefault="00C139A2" w:rsidP="009B41EA">
            <w:r w:rsidRPr="001E1E15">
              <w:t>Размещение осуществляет</w:t>
            </w:r>
          </w:p>
        </w:tc>
        <w:tc>
          <w:tcPr>
            <w:tcW w:w="3003" w:type="pct"/>
            <w:vAlign w:val="center"/>
          </w:tcPr>
          <w:p w:rsidR="001E1E15" w:rsidRPr="009C5642" w:rsidRDefault="001E1E15" w:rsidP="009B41EA">
            <w:r w:rsidRPr="001E1E15">
              <w:t>Уполномоченный орган</w:t>
            </w:r>
          </w:p>
          <w:p w:rsidR="00C139A2" w:rsidRPr="001E1E15" w:rsidRDefault="001E1E15" w:rsidP="009B41EA">
            <w:r w:rsidRPr="001E1E15">
              <w:t>МУНИЦИПАЛЬНОЕ КАЗЕННОЕ УЧРЕЖДЕНИЕ "МУНИЦИПАЛЬНЫЙ ЗАКАЗ" МУНИЦИПАЛЬН</w:t>
            </w:r>
            <w:r w:rsidRPr="001E1E15">
              <w:t>О</w:t>
            </w:r>
            <w:r w:rsidRPr="001E1E15">
              <w:t>ГО ОБРАЗОВАНИЯ ТЕМРЮКСКИЙ РАЙОН</w:t>
            </w:r>
          </w:p>
        </w:tc>
      </w:tr>
      <w:tr w:rsidR="00C139A2" w:rsidRPr="00B21F90" w:rsidTr="00E61A57">
        <w:tc>
          <w:tcPr>
            <w:tcW w:w="5000" w:type="pct"/>
            <w:gridSpan w:val="2"/>
            <w:vAlign w:val="center"/>
          </w:tcPr>
          <w:p w:rsidR="00C139A2" w:rsidRPr="00E11939" w:rsidRDefault="00C139A2" w:rsidP="009B41EA">
            <w:r w:rsidRPr="00E11939">
              <w:rPr>
                <w:b/>
                <w:bCs/>
              </w:rPr>
              <w:t>Контактная информация</w:t>
            </w:r>
          </w:p>
        </w:tc>
      </w:tr>
      <w:tr w:rsidR="00C139A2" w:rsidRPr="00B21F90" w:rsidTr="00E61A57">
        <w:tc>
          <w:tcPr>
            <w:tcW w:w="0" w:type="auto"/>
            <w:vAlign w:val="center"/>
          </w:tcPr>
          <w:p w:rsidR="00C139A2" w:rsidRPr="00E11939" w:rsidRDefault="00C139A2" w:rsidP="009B41EA">
            <w:r w:rsidRPr="00E11939">
              <w:t>Организация, осуществляющая размещение</w:t>
            </w:r>
          </w:p>
        </w:tc>
        <w:tc>
          <w:tcPr>
            <w:tcW w:w="3003" w:type="pct"/>
            <w:vAlign w:val="center"/>
          </w:tcPr>
          <w:p w:rsidR="00C139A2" w:rsidRPr="00E11939" w:rsidRDefault="00E11939" w:rsidP="009B41EA">
            <w:r w:rsidRPr="00E11939">
              <w:t>МУНИЦИПАЛЬНОЕ КАЗЕННОЕ УЧРЕЖДЕНИЕ "МУНИЦИПАЛЬНЫЙ ЗАКАЗ" МУНИЦИПАЛЬН</w:t>
            </w:r>
            <w:r w:rsidRPr="00E11939">
              <w:t>О</w:t>
            </w:r>
            <w:r w:rsidRPr="00E11939">
              <w:t>ГО ОБРАЗОВАНИЯ ТЕМРЮКСКИЙ РАЙОН</w:t>
            </w:r>
          </w:p>
        </w:tc>
      </w:tr>
      <w:tr w:rsidR="00C139A2" w:rsidRPr="00B21F90" w:rsidTr="00E61A57">
        <w:tc>
          <w:tcPr>
            <w:tcW w:w="0" w:type="auto"/>
            <w:vAlign w:val="center"/>
          </w:tcPr>
          <w:p w:rsidR="00C139A2" w:rsidRPr="00E11939" w:rsidRDefault="00C139A2" w:rsidP="009B41EA">
            <w:r w:rsidRPr="00E11939">
              <w:t>Почтовый адрес</w:t>
            </w:r>
          </w:p>
        </w:tc>
        <w:tc>
          <w:tcPr>
            <w:tcW w:w="3003" w:type="pct"/>
            <w:vAlign w:val="center"/>
          </w:tcPr>
          <w:p w:rsidR="00C139A2" w:rsidRPr="00E11939" w:rsidRDefault="0098021E" w:rsidP="009B41EA">
            <w:r w:rsidRPr="00E11939">
              <w:t xml:space="preserve">353500, КРАСНОДАРСКИЙ КРАЙ, ТЕМРЮКСКИЙ Р-Н, Г ТЕМРЮК, </w:t>
            </w:r>
            <w:proofErr w:type="gramStart"/>
            <w:r w:rsidRPr="00E11939">
              <w:t>УЛ</w:t>
            </w:r>
            <w:proofErr w:type="gramEnd"/>
            <w:r w:rsidRPr="00E11939">
              <w:t xml:space="preserve"> ЛЕНИНА, 65</w:t>
            </w:r>
          </w:p>
        </w:tc>
      </w:tr>
      <w:tr w:rsidR="00C139A2" w:rsidRPr="00B21F90" w:rsidTr="00E61A57">
        <w:tc>
          <w:tcPr>
            <w:tcW w:w="0" w:type="auto"/>
            <w:vAlign w:val="center"/>
          </w:tcPr>
          <w:p w:rsidR="00C139A2" w:rsidRPr="00E11939" w:rsidRDefault="00C139A2" w:rsidP="009B41EA">
            <w:r w:rsidRPr="00E11939">
              <w:t>Место нахождения</w:t>
            </w:r>
          </w:p>
        </w:tc>
        <w:tc>
          <w:tcPr>
            <w:tcW w:w="3003" w:type="pct"/>
            <w:vAlign w:val="center"/>
          </w:tcPr>
          <w:p w:rsidR="00C139A2" w:rsidRPr="00E11939" w:rsidRDefault="00096008" w:rsidP="009B41EA">
            <w:r w:rsidRPr="00E11939">
              <w:t xml:space="preserve">353500, КРАСНОДАРСКИЙ КРАЙ, ТЕМРЮКСКИЙ Р-Н, Г ТЕМРЮК, </w:t>
            </w:r>
            <w:proofErr w:type="gramStart"/>
            <w:r w:rsidRPr="00E11939">
              <w:t>УЛ</w:t>
            </w:r>
            <w:proofErr w:type="gramEnd"/>
            <w:r w:rsidRPr="00E11939">
              <w:t xml:space="preserve"> ЛЕНИНА, 65</w:t>
            </w:r>
          </w:p>
        </w:tc>
      </w:tr>
      <w:tr w:rsidR="00C139A2" w:rsidRPr="00B21F90" w:rsidTr="00E61A57">
        <w:tc>
          <w:tcPr>
            <w:tcW w:w="0" w:type="auto"/>
            <w:vAlign w:val="center"/>
          </w:tcPr>
          <w:p w:rsidR="00C139A2" w:rsidRPr="00E11939" w:rsidRDefault="00C139A2" w:rsidP="009B41EA">
            <w:r w:rsidRPr="00E11939">
              <w:t>Ответственное должностное лицо</w:t>
            </w:r>
          </w:p>
        </w:tc>
        <w:tc>
          <w:tcPr>
            <w:tcW w:w="3003" w:type="pct"/>
            <w:vAlign w:val="center"/>
          </w:tcPr>
          <w:p w:rsidR="00C139A2" w:rsidRPr="00E11939" w:rsidRDefault="00096008" w:rsidP="009B41EA">
            <w:r w:rsidRPr="00E11939">
              <w:t>Манакова Наталья Викторовна</w:t>
            </w:r>
          </w:p>
        </w:tc>
      </w:tr>
      <w:tr w:rsidR="00C139A2" w:rsidRPr="00B21F90" w:rsidTr="00E61A57">
        <w:tc>
          <w:tcPr>
            <w:tcW w:w="0" w:type="auto"/>
            <w:vAlign w:val="center"/>
          </w:tcPr>
          <w:p w:rsidR="00C139A2" w:rsidRPr="00E11939" w:rsidRDefault="00C139A2" w:rsidP="009B41EA">
            <w:r w:rsidRPr="00E11939">
              <w:t>Адрес электронной почты</w:t>
            </w:r>
          </w:p>
        </w:tc>
        <w:tc>
          <w:tcPr>
            <w:tcW w:w="3003" w:type="pct"/>
            <w:vAlign w:val="center"/>
          </w:tcPr>
          <w:p w:rsidR="00C139A2" w:rsidRPr="00E11939" w:rsidRDefault="00E515C0" w:rsidP="009B41EA">
            <w:r w:rsidRPr="00E11939">
              <w:t>torgitemryuk@yandex.ru</w:t>
            </w:r>
          </w:p>
        </w:tc>
      </w:tr>
      <w:tr w:rsidR="00C139A2" w:rsidRPr="00B21F90" w:rsidTr="00E61A57">
        <w:tc>
          <w:tcPr>
            <w:tcW w:w="0" w:type="auto"/>
            <w:vAlign w:val="center"/>
          </w:tcPr>
          <w:p w:rsidR="00C139A2" w:rsidRPr="00E11939" w:rsidRDefault="00C139A2" w:rsidP="009B41EA">
            <w:r w:rsidRPr="00E11939">
              <w:t>Номер контактного телефона</w:t>
            </w:r>
          </w:p>
        </w:tc>
        <w:tc>
          <w:tcPr>
            <w:tcW w:w="3003" w:type="pct"/>
            <w:vAlign w:val="center"/>
          </w:tcPr>
          <w:p w:rsidR="00C139A2" w:rsidRPr="00E11939" w:rsidRDefault="00E515C0" w:rsidP="009B41EA">
            <w:r w:rsidRPr="00E11939">
              <w:t>8-86148-54878</w:t>
            </w:r>
          </w:p>
        </w:tc>
      </w:tr>
      <w:tr w:rsidR="00C139A2" w:rsidRPr="00B21F90" w:rsidTr="00E61A57">
        <w:tc>
          <w:tcPr>
            <w:tcW w:w="0" w:type="auto"/>
            <w:vAlign w:val="center"/>
          </w:tcPr>
          <w:p w:rsidR="00C139A2" w:rsidRPr="00E11939" w:rsidRDefault="00C139A2" w:rsidP="009B41EA">
            <w:r w:rsidRPr="00E11939">
              <w:t>Факс</w:t>
            </w:r>
          </w:p>
        </w:tc>
        <w:tc>
          <w:tcPr>
            <w:tcW w:w="3003" w:type="pct"/>
            <w:vAlign w:val="center"/>
          </w:tcPr>
          <w:p w:rsidR="00C139A2" w:rsidRPr="00E11939" w:rsidRDefault="00C43D6C" w:rsidP="009B41EA">
            <w:r w:rsidRPr="00E11939">
              <w:t>Информация отсутствует</w:t>
            </w:r>
          </w:p>
        </w:tc>
      </w:tr>
      <w:tr w:rsidR="00C139A2" w:rsidRPr="00E11939" w:rsidTr="00E61A57">
        <w:tc>
          <w:tcPr>
            <w:tcW w:w="0" w:type="auto"/>
            <w:vAlign w:val="center"/>
          </w:tcPr>
          <w:p w:rsidR="00C139A2" w:rsidRPr="00E11939" w:rsidRDefault="00C139A2" w:rsidP="009B41EA">
            <w:r w:rsidRPr="00E11939">
              <w:t>Дополнительная информация</w:t>
            </w:r>
          </w:p>
        </w:tc>
        <w:tc>
          <w:tcPr>
            <w:tcW w:w="3003" w:type="pct"/>
            <w:vAlign w:val="center"/>
          </w:tcPr>
          <w:p w:rsidR="00C139A2" w:rsidRPr="00E11939" w:rsidRDefault="006567DD" w:rsidP="009B41EA">
            <w:r w:rsidRPr="00E11939">
              <w:t xml:space="preserve">Заказчик: </w:t>
            </w:r>
            <w:proofErr w:type="gramStart"/>
            <w:r w:rsidRPr="00E11939">
              <w:t>Администрация Темрюкского городского поселения Темрюкского района ИНН 2352038000 Место нахождение: 353500 Краснодарский край, Т</w:t>
            </w:r>
            <w:r w:rsidRPr="00E11939">
              <w:t>е</w:t>
            </w:r>
            <w:r w:rsidRPr="00E11939">
              <w:lastRenderedPageBreak/>
              <w:t>мрюкский район, г. Темрюк, ул. Ленина, 48 Почтовый адрес: 353500 Краснодарский край, Темрюкский ра</w:t>
            </w:r>
            <w:r w:rsidRPr="00E11939">
              <w:t>й</w:t>
            </w:r>
            <w:r w:rsidRPr="00E11939">
              <w:t>он, г. Темрюк, ул. Ленина, 48 Адрес электронной п</w:t>
            </w:r>
            <w:r w:rsidRPr="00E11939">
              <w:t>о</w:t>
            </w:r>
            <w:r w:rsidRPr="00E11939">
              <w:t>чты: torgi-tem@mail.ru Контактный телефон: +7 (861-48) 4-42-04 Ответственное должностное лицо зака</w:t>
            </w:r>
            <w:r w:rsidRPr="00E11939">
              <w:t>з</w:t>
            </w:r>
            <w:r w:rsidRPr="00E11939">
              <w:t xml:space="preserve">чика – </w:t>
            </w:r>
            <w:proofErr w:type="spellStart"/>
            <w:r w:rsidRPr="00E11939">
              <w:t>Олянич</w:t>
            </w:r>
            <w:proofErr w:type="spellEnd"/>
            <w:r w:rsidRPr="00E11939">
              <w:t xml:space="preserve"> Сергей Владимирович, исполняющий обязанности заместителя главы Темрюкского горо</w:t>
            </w:r>
            <w:r w:rsidRPr="00E11939">
              <w:t>д</w:t>
            </w:r>
            <w:r w:rsidRPr="00E11939">
              <w:t>ского поселения Темрюкского района.</w:t>
            </w:r>
            <w:proofErr w:type="gramEnd"/>
            <w:r w:rsidRPr="00E11939">
              <w:t xml:space="preserve"> Контактное лицо заказчика: Антонова Евгения Анатольевна. Внимание! </w:t>
            </w:r>
            <w:proofErr w:type="gramStart"/>
            <w:r w:rsidRPr="00E11939">
              <w:t>За нарушение требований антимонопол</w:t>
            </w:r>
            <w:r w:rsidRPr="00E11939">
              <w:t>ь</w:t>
            </w:r>
            <w:r w:rsidRPr="00E11939">
              <w:t>ного законодательства Российской Федерации о з</w:t>
            </w:r>
            <w:r w:rsidRPr="00E11939">
              <w:t>а</w:t>
            </w:r>
            <w:r w:rsidRPr="00E11939">
              <w:t>прете участия в ограничивающих конкуренцию с</w:t>
            </w:r>
            <w:r w:rsidRPr="00E11939">
              <w:t>о</w:t>
            </w:r>
            <w:r w:rsidRPr="00E11939">
              <w:t>глашениях, осуществления ограничивающих конк</w:t>
            </w:r>
            <w:r w:rsidRPr="00E11939">
              <w:t>у</w:t>
            </w:r>
            <w:r w:rsidRPr="00E11939">
              <w:t>ренцию согласованных действий предусмотрена о</w:t>
            </w:r>
            <w:r w:rsidRPr="00E11939">
              <w:t>т</w:t>
            </w:r>
            <w:r w:rsidRPr="00E11939">
              <w:t>ветственность в соответствии со ст. 14.32 КоАП РФ и ст. 178 УК РФ</w:t>
            </w:r>
            <w:proofErr w:type="gramEnd"/>
          </w:p>
        </w:tc>
      </w:tr>
      <w:tr w:rsidR="00C139A2" w:rsidRPr="00E11939" w:rsidTr="00E61A57">
        <w:tc>
          <w:tcPr>
            <w:tcW w:w="5000" w:type="pct"/>
            <w:gridSpan w:val="2"/>
            <w:vAlign w:val="center"/>
          </w:tcPr>
          <w:p w:rsidR="00C139A2" w:rsidRPr="00E11939" w:rsidRDefault="00C139A2" w:rsidP="009B41EA">
            <w:r w:rsidRPr="00E11939">
              <w:rPr>
                <w:b/>
                <w:bCs/>
              </w:rPr>
              <w:lastRenderedPageBreak/>
              <w:t>Информация о процедуре закупки</w:t>
            </w:r>
          </w:p>
        </w:tc>
      </w:tr>
      <w:tr w:rsidR="00C139A2" w:rsidRPr="003B30F4" w:rsidTr="00E61A57">
        <w:tc>
          <w:tcPr>
            <w:tcW w:w="0" w:type="auto"/>
            <w:vAlign w:val="center"/>
          </w:tcPr>
          <w:p w:rsidR="00C139A2" w:rsidRPr="003B30F4" w:rsidRDefault="003B30F4" w:rsidP="009B41EA">
            <w:r w:rsidRPr="003B30F4">
              <w:t>Дата и время окончания срока п</w:t>
            </w:r>
            <w:r w:rsidRPr="003B30F4">
              <w:t>о</w:t>
            </w:r>
            <w:r w:rsidRPr="003B30F4">
              <w:t>дачи заявок</w:t>
            </w:r>
          </w:p>
        </w:tc>
        <w:tc>
          <w:tcPr>
            <w:tcW w:w="3003" w:type="pct"/>
            <w:vAlign w:val="center"/>
          </w:tcPr>
          <w:p w:rsidR="00C139A2" w:rsidRPr="003B30F4" w:rsidRDefault="009F4350" w:rsidP="009B41EA">
            <w:r w:rsidRPr="003B30F4">
              <w:t>13.12.2024 09:00</w:t>
            </w:r>
          </w:p>
        </w:tc>
      </w:tr>
      <w:tr w:rsidR="00565651" w:rsidRPr="003B30F4" w:rsidTr="00E61A57">
        <w:tc>
          <w:tcPr>
            <w:tcW w:w="0" w:type="auto"/>
            <w:vAlign w:val="center"/>
          </w:tcPr>
          <w:p w:rsidR="00565651" w:rsidRPr="003B30F4" w:rsidRDefault="00565651" w:rsidP="009B41EA">
            <w:r w:rsidRPr="000E77EB">
              <w:t>Дата подведения итогов определ</w:t>
            </w:r>
            <w:r w:rsidRPr="000E77EB">
              <w:t>е</w:t>
            </w:r>
            <w:r w:rsidRPr="000E77EB">
              <w:t>ния поставщика (подрядчика, и</w:t>
            </w:r>
            <w:r w:rsidRPr="000E77EB">
              <w:t>с</w:t>
            </w:r>
            <w:r w:rsidRPr="000E77EB">
              <w:t>полнителя)</w:t>
            </w:r>
          </w:p>
        </w:tc>
        <w:tc>
          <w:tcPr>
            <w:tcW w:w="3003" w:type="pct"/>
            <w:vAlign w:val="center"/>
          </w:tcPr>
          <w:p w:rsidR="00565651" w:rsidRPr="00565651" w:rsidRDefault="00565651" w:rsidP="009B41EA">
            <w:r>
              <w:rPr>
                <w:lang w:val="en-US"/>
              </w:rPr>
              <w:t>16.12.2024</w:t>
            </w:r>
          </w:p>
        </w:tc>
      </w:tr>
      <w:tr w:rsidR="00C139A2" w:rsidRPr="00B21F90" w:rsidTr="00E61A57">
        <w:tc>
          <w:tcPr>
            <w:tcW w:w="5000" w:type="pct"/>
            <w:gridSpan w:val="2"/>
            <w:vAlign w:val="center"/>
          </w:tcPr>
          <w:p w:rsidR="00C139A2" w:rsidRPr="00B76BAA" w:rsidRDefault="00C139A2" w:rsidP="009B41EA">
            <w:r w:rsidRPr="00B76BAA">
              <w:rPr>
                <w:b/>
                <w:bCs/>
              </w:rPr>
              <w:t>Условия контракта</w:t>
            </w:r>
          </w:p>
        </w:tc>
      </w:tr>
      <w:tr w:rsidR="00C139A2" w:rsidRPr="00B21F90" w:rsidTr="00E61A57">
        <w:tc>
          <w:tcPr>
            <w:tcW w:w="0" w:type="auto"/>
            <w:vAlign w:val="center"/>
          </w:tcPr>
          <w:p w:rsidR="00C139A2" w:rsidRPr="00B21F90" w:rsidRDefault="00B76BAA" w:rsidP="009B41EA">
            <w:pPr>
              <w:rPr>
                <w:color w:val="FF0000"/>
              </w:rPr>
            </w:pPr>
            <w:r>
              <w:t>Начальная (максимальная) цена контракта</w:t>
            </w:r>
          </w:p>
        </w:tc>
        <w:tc>
          <w:tcPr>
            <w:tcW w:w="3003" w:type="pct"/>
            <w:vAlign w:val="center"/>
          </w:tcPr>
          <w:p w:rsidR="00C139A2" w:rsidRPr="00B76BAA" w:rsidRDefault="000D10FC" w:rsidP="009B41EA">
            <w:r w:rsidRPr="00B76BAA">
              <w:t>472 428.00 Российский рубль</w:t>
            </w:r>
          </w:p>
        </w:tc>
      </w:tr>
      <w:tr w:rsidR="002D3F63" w:rsidRPr="00B21F90" w:rsidTr="00E61A57">
        <w:tc>
          <w:tcPr>
            <w:tcW w:w="0" w:type="auto"/>
            <w:vAlign w:val="center"/>
          </w:tcPr>
          <w:p w:rsidR="002D3F63" w:rsidRDefault="002D3F63" w:rsidP="009B41EA">
            <w:r w:rsidRPr="0056601C">
              <w:t>Идентификационный код закупки</w:t>
            </w:r>
          </w:p>
        </w:tc>
        <w:tc>
          <w:tcPr>
            <w:tcW w:w="3003" w:type="pct"/>
            <w:vAlign w:val="center"/>
          </w:tcPr>
          <w:p w:rsidR="002D3F63" w:rsidRPr="002D3F63" w:rsidRDefault="00B02A6D" w:rsidP="009B41EA">
            <w:pPr>
              <w:rPr>
                <w:lang w:val="en-US"/>
              </w:rPr>
            </w:pPr>
            <w:r w:rsidRPr="000E72C0">
              <w:t>243235203800023520100100940026203244</w:t>
            </w:r>
          </w:p>
        </w:tc>
      </w:tr>
    </w:tbl>
    <w:p w:rsidR="00B02D42" w:rsidRDefault="00B02D42">
      <w:r w:rsidRPr="00B76BAA">
        <w:rPr>
          <w:b/>
          <w:bCs/>
        </w:rPr>
        <w:t>Требования заказчиков</w:t>
      </w:r>
    </w:p>
    <w:tbl>
      <w:tblPr>
        <w:tblW w:w="5004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791"/>
        <w:gridCol w:w="5686"/>
      </w:tblGrid>
      <w:tr w:rsidR="00C139A2" w:rsidRPr="00B21F90" w:rsidTr="00E61A57">
        <w:tc>
          <w:tcPr>
            <w:tcW w:w="5000" w:type="pct"/>
            <w:gridSpan w:val="2"/>
            <w:vAlign w:val="center"/>
          </w:tcPr>
          <w:p w:rsidR="00C139A2" w:rsidRPr="00ED2B8C" w:rsidRDefault="00673570" w:rsidP="009B41EA">
            <w:r w:rsidRPr="00ED2B8C">
              <w:rPr>
                <w:b/>
                <w:bCs/>
              </w:rPr>
              <w:t>1 АДМИНИСТРАЦИЯ ТЕМРЮКСКОГО ГОРОДСКОГО ПОСЕЛЕНИЯ Т</w:t>
            </w:r>
            <w:r w:rsidRPr="00ED2B8C">
              <w:rPr>
                <w:b/>
                <w:bCs/>
              </w:rPr>
              <w:t>Е</w:t>
            </w:r>
            <w:r w:rsidRPr="00ED2B8C">
              <w:rPr>
                <w:b/>
                <w:bCs/>
              </w:rPr>
              <w:t>МРЮКСКОГО РАЙОНА</w:t>
            </w:r>
          </w:p>
        </w:tc>
      </w:tr>
      <w:tr w:rsidR="00C139A2" w:rsidRPr="00ED2B8C" w:rsidTr="00E61A57">
        <w:tc>
          <w:tcPr>
            <w:tcW w:w="0" w:type="auto"/>
            <w:vAlign w:val="center"/>
          </w:tcPr>
          <w:p w:rsidR="00C139A2" w:rsidRPr="00ED2B8C" w:rsidRDefault="00726080" w:rsidP="009B41EA">
            <w:r>
              <w:t>Начальная (максимальная) цена контракта</w:t>
            </w:r>
          </w:p>
        </w:tc>
        <w:tc>
          <w:tcPr>
            <w:tcW w:w="3000" w:type="pct"/>
            <w:vAlign w:val="center"/>
          </w:tcPr>
          <w:p w:rsidR="00C139A2" w:rsidRPr="00ED2B8C" w:rsidRDefault="00673570" w:rsidP="009B41EA">
            <w:r w:rsidRPr="00ED2B8C">
              <w:t>472 428.00 Российский рубль</w:t>
            </w:r>
          </w:p>
        </w:tc>
      </w:tr>
      <w:tr w:rsidR="00B02D42" w:rsidRPr="00ED2B8C" w:rsidTr="00E61A57">
        <w:tc>
          <w:tcPr>
            <w:tcW w:w="5000" w:type="pct"/>
            <w:gridSpan w:val="2"/>
            <w:vAlign w:val="center"/>
          </w:tcPr>
          <w:p w:rsidR="00B02D42" w:rsidRDefault="00B02D42" w:rsidP="009B41EA">
            <w:r w:rsidRPr="003D69FE">
              <w:rPr>
                <w:b/>
              </w:rPr>
              <w:t>Информация о сроках исполнения контракта и источниках финансирования</w:t>
            </w:r>
          </w:p>
        </w:tc>
      </w:tr>
      <w:tr w:rsidR="005905E7" w:rsidRPr="0056601C" w:rsidTr="00E61A57">
        <w:tc>
          <w:tcPr>
            <w:tcW w:w="2000" w:type="pct"/>
            <w:vAlign w:val="center"/>
          </w:tcPr>
          <w:p w:rsidR="005905E7" w:rsidRDefault="005905E7" w:rsidP="009B41EA">
            <w:r w:rsidRPr="003D69FE">
              <w:t>Дата начала исполнения контракта</w:t>
            </w:r>
          </w:p>
        </w:tc>
        <w:tc>
          <w:tcPr>
            <w:tcW w:w="3000" w:type="pct"/>
            <w:vAlign w:val="center"/>
          </w:tcPr>
          <w:p w:rsidR="005905E7" w:rsidRDefault="00745227" w:rsidP="009B41EA">
            <w:r w:rsidRPr="001D3844">
              <w:t>01.01.2025</w:t>
            </w:r>
          </w:p>
        </w:tc>
      </w:tr>
      <w:tr w:rsidR="005905E7" w:rsidRPr="0056601C" w:rsidTr="00E61A57">
        <w:tc>
          <w:tcPr>
            <w:tcW w:w="2000" w:type="pct"/>
            <w:vAlign w:val="center"/>
          </w:tcPr>
          <w:p w:rsidR="005905E7" w:rsidRPr="00294570" w:rsidRDefault="005905E7" w:rsidP="009B41EA">
            <w:r w:rsidRPr="003D69FE">
              <w:t>Дата окончания исполнения ко</w:t>
            </w:r>
            <w:r w:rsidRPr="003D69FE">
              <w:t>н</w:t>
            </w:r>
            <w:r w:rsidRPr="003D69FE">
              <w:t>тракта</w:t>
            </w:r>
          </w:p>
        </w:tc>
        <w:tc>
          <w:tcPr>
            <w:tcW w:w="3000" w:type="pct"/>
            <w:vAlign w:val="center"/>
          </w:tcPr>
          <w:p w:rsidR="005905E7" w:rsidRPr="0027721F" w:rsidRDefault="005905E7" w:rsidP="009B41EA">
            <w:r w:rsidRPr="0027721F">
              <w:t>02.02.2026</w:t>
            </w:r>
          </w:p>
        </w:tc>
      </w:tr>
      <w:tr w:rsidR="00B02D42" w:rsidRPr="0056601C" w:rsidTr="00E61A57">
        <w:tc>
          <w:tcPr>
            <w:tcW w:w="2000" w:type="pct"/>
            <w:vAlign w:val="center"/>
          </w:tcPr>
          <w:p w:rsidR="00B02D42" w:rsidRDefault="00B02D42" w:rsidP="009B41EA">
            <w:r w:rsidRPr="00290ABC">
              <w:t>Закупка за счет бюджетных средств</w:t>
            </w:r>
          </w:p>
        </w:tc>
        <w:tc>
          <w:tcPr>
            <w:tcW w:w="3000" w:type="pct"/>
            <w:vAlign w:val="center"/>
          </w:tcPr>
          <w:p w:rsidR="00B02D42" w:rsidRPr="003D69FE" w:rsidRDefault="00B02D42" w:rsidP="009B41EA">
            <w:r>
              <w:t>Да</w:t>
            </w:r>
          </w:p>
        </w:tc>
      </w:tr>
      <w:tr w:rsidR="00B02D42" w:rsidRPr="0056601C" w:rsidTr="00E61A57">
        <w:tc>
          <w:tcPr>
            <w:tcW w:w="2000" w:type="pct"/>
            <w:vAlign w:val="center"/>
          </w:tcPr>
          <w:p w:rsidR="00B02D42" w:rsidRDefault="00B02D42" w:rsidP="009B41EA">
            <w:r w:rsidRPr="00594394">
              <w:t>Наименование бюджета</w:t>
            </w:r>
          </w:p>
        </w:tc>
        <w:tc>
          <w:tcPr>
            <w:tcW w:w="3000" w:type="pct"/>
            <w:vAlign w:val="center"/>
          </w:tcPr>
          <w:p w:rsidR="00B02D42" w:rsidRPr="00594394" w:rsidRDefault="00B02D42" w:rsidP="009B41E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Темрюкское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городское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поселение</w:t>
            </w:r>
            <w:proofErr w:type="spellEnd"/>
            <w:r>
              <w:rPr>
                <w:lang w:val="en-US"/>
              </w:rPr>
              <w:t xml:space="preserve"> </w:t>
            </w:r>
          </w:p>
        </w:tc>
      </w:tr>
      <w:tr w:rsidR="00B02D42" w:rsidRPr="0056601C" w:rsidTr="00E61A57">
        <w:tc>
          <w:tcPr>
            <w:tcW w:w="2000" w:type="pct"/>
            <w:vAlign w:val="center"/>
          </w:tcPr>
          <w:p w:rsidR="00B02D42" w:rsidRDefault="00B02D42" w:rsidP="009B41EA">
            <w:r w:rsidRPr="00290ABC">
              <w:t>Вид бюджета</w:t>
            </w:r>
          </w:p>
        </w:tc>
        <w:tc>
          <w:tcPr>
            <w:tcW w:w="3000" w:type="pct"/>
            <w:vAlign w:val="center"/>
          </w:tcPr>
          <w:p w:rsidR="00B02D42" w:rsidRPr="00594394" w:rsidRDefault="00B02D42" w:rsidP="009B41E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местный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бюджет</w:t>
            </w:r>
            <w:proofErr w:type="spellEnd"/>
          </w:p>
        </w:tc>
      </w:tr>
      <w:tr w:rsidR="00B02D42" w:rsidRPr="0056601C" w:rsidTr="00E61A57">
        <w:tc>
          <w:tcPr>
            <w:tcW w:w="2000" w:type="pct"/>
            <w:vAlign w:val="center"/>
          </w:tcPr>
          <w:p w:rsidR="00B02D42" w:rsidRPr="00290ABC" w:rsidRDefault="00B02D42" w:rsidP="009B41EA">
            <w:r w:rsidRPr="00594394">
              <w:t>Код территории муниципального образования</w:t>
            </w:r>
          </w:p>
        </w:tc>
        <w:tc>
          <w:tcPr>
            <w:tcW w:w="3000" w:type="pct"/>
            <w:vAlign w:val="center"/>
          </w:tcPr>
          <w:p w:rsidR="00B02D42" w:rsidRPr="009C5642" w:rsidRDefault="00B02D42" w:rsidP="009B41EA">
            <w:r w:rsidRPr="009C5642">
              <w:t>03651101</w:t>
            </w:r>
            <w:r w:rsidR="007F6DF4" w:rsidRPr="009C5642">
              <w:t>:Российская Федерация/Муниципальные о</w:t>
            </w:r>
            <w:r w:rsidR="007F6DF4" w:rsidRPr="009C5642">
              <w:t>б</w:t>
            </w:r>
            <w:r w:rsidR="007F6DF4" w:rsidRPr="009C5642">
              <w:t>разования Краснодарского края/Муниципальные ра</w:t>
            </w:r>
            <w:r w:rsidR="007F6DF4" w:rsidRPr="009C5642">
              <w:t>й</w:t>
            </w:r>
            <w:r w:rsidR="007F6DF4" w:rsidRPr="009C5642">
              <w:t>оны Краснодарского края/Темрюкский муниципал</w:t>
            </w:r>
            <w:r w:rsidR="007F6DF4" w:rsidRPr="009C5642">
              <w:t>ь</w:t>
            </w:r>
            <w:r w:rsidR="007F6DF4" w:rsidRPr="009C5642">
              <w:t>ный район/Городские поселения Темрюкского мун</w:t>
            </w:r>
            <w:r w:rsidR="007F6DF4" w:rsidRPr="009C5642">
              <w:t>и</w:t>
            </w:r>
            <w:r w:rsidR="007F6DF4" w:rsidRPr="009C5642">
              <w:t>ципального района/</w:t>
            </w:r>
            <w:proofErr w:type="gramStart"/>
            <w:r w:rsidR="007F6DF4" w:rsidRPr="009C5642">
              <w:t>Темрюкское</w:t>
            </w:r>
            <w:proofErr w:type="gramEnd"/>
          </w:p>
        </w:tc>
      </w:tr>
      <w:tr w:rsidR="00B02D42" w:rsidRPr="0056601C" w:rsidTr="00E61A57">
        <w:tc>
          <w:tcPr>
            <w:tcW w:w="2000" w:type="pct"/>
            <w:vAlign w:val="center"/>
          </w:tcPr>
          <w:p w:rsidR="00B02D42" w:rsidRDefault="00B02D42" w:rsidP="009B41EA">
            <w:r w:rsidRPr="00290ABC">
              <w:t xml:space="preserve">Закупка за счет собственных </w:t>
            </w:r>
            <w:r w:rsidRPr="00290ABC">
              <w:lastRenderedPageBreak/>
              <w:t>средств организации</w:t>
            </w:r>
          </w:p>
        </w:tc>
        <w:tc>
          <w:tcPr>
            <w:tcW w:w="3000" w:type="pct"/>
            <w:vAlign w:val="center"/>
          </w:tcPr>
          <w:p w:rsidR="00B02D42" w:rsidRDefault="00B02D42" w:rsidP="009B41EA">
            <w:r>
              <w:lastRenderedPageBreak/>
              <w:t>Нет</w:t>
            </w:r>
          </w:p>
        </w:tc>
      </w:tr>
    </w:tbl>
    <w:p w:rsidR="00FD1FB4" w:rsidRPr="00C36D4D" w:rsidRDefault="00FD1FB4" w:rsidP="00FD1FB4">
      <w:pPr>
        <w:rPr>
          <w:b/>
          <w:bCs/>
        </w:rPr>
      </w:pPr>
      <w:r w:rsidRPr="004D25F4">
        <w:rPr>
          <w:b/>
          <w:bCs/>
        </w:rPr>
        <w:lastRenderedPageBreak/>
        <w:t>Фин</w:t>
      </w:r>
      <w:r w:rsidRPr="0056601C">
        <w:rPr>
          <w:b/>
          <w:bCs/>
        </w:rPr>
        <w:t>ансовое обеспечение закупки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116"/>
        <w:gridCol w:w="1835"/>
        <w:gridCol w:w="1835"/>
        <w:gridCol w:w="1835"/>
        <w:gridCol w:w="2848"/>
      </w:tblGrid>
      <w:tr w:rsidR="00FD1FB4" w:rsidTr="00001F63">
        <w:tc>
          <w:tcPr>
            <w:tcW w:w="0" w:type="auto"/>
          </w:tcPr>
          <w:p w:rsidR="00FD1FB4" w:rsidRDefault="00FD1FB4" w:rsidP="00001F63">
            <w:pPr>
              <w:jc w:val="center"/>
            </w:pPr>
            <w:r>
              <w:t>Всего:</w:t>
            </w:r>
          </w:p>
        </w:tc>
        <w:tc>
          <w:tcPr>
            <w:tcW w:w="0" w:type="auto"/>
          </w:tcPr>
          <w:p w:rsidR="00FD1FB4" w:rsidRDefault="00FD1FB4" w:rsidP="00001F63">
            <w:pPr>
              <w:jc w:val="center"/>
            </w:pPr>
            <w:r>
              <w:t xml:space="preserve">Оплата за </w:t>
            </w:r>
            <w:r w:rsidRPr="002D63E8">
              <w:t>2024</w:t>
            </w:r>
            <w:r>
              <w:t xml:space="preserve"> год</w:t>
            </w:r>
          </w:p>
        </w:tc>
        <w:tc>
          <w:tcPr>
            <w:tcW w:w="0" w:type="auto"/>
          </w:tcPr>
          <w:p w:rsidR="00FD1FB4" w:rsidRDefault="00FD1FB4" w:rsidP="00001F63">
            <w:pPr>
              <w:jc w:val="center"/>
            </w:pPr>
            <w:r>
              <w:t xml:space="preserve">Оплата за </w:t>
            </w:r>
            <w:r w:rsidRPr="002D63E8">
              <w:t>2025</w:t>
            </w:r>
            <w:r>
              <w:t xml:space="preserve"> год</w:t>
            </w:r>
          </w:p>
        </w:tc>
        <w:tc>
          <w:tcPr>
            <w:tcW w:w="0" w:type="auto"/>
          </w:tcPr>
          <w:p w:rsidR="00FD1FB4" w:rsidRDefault="00FD1FB4" w:rsidP="00001F63">
            <w:pPr>
              <w:jc w:val="center"/>
            </w:pPr>
            <w:r>
              <w:t xml:space="preserve">Оплата за </w:t>
            </w:r>
            <w:r w:rsidRPr="002D63E8">
              <w:t>2026</w:t>
            </w:r>
            <w:r>
              <w:t xml:space="preserve"> год</w:t>
            </w:r>
          </w:p>
        </w:tc>
        <w:tc>
          <w:tcPr>
            <w:tcW w:w="0" w:type="auto"/>
          </w:tcPr>
          <w:p w:rsidR="00FD1FB4" w:rsidRDefault="00FD1FB4" w:rsidP="00001F63">
            <w:pPr>
              <w:jc w:val="center"/>
            </w:pPr>
            <w:r>
              <w:t>Сумма на последующие годы</w:t>
            </w:r>
          </w:p>
        </w:tc>
      </w:tr>
      <w:tr w:rsidR="00FD1FB4" w:rsidTr="00001F63">
        <w:tc>
          <w:tcPr>
            <w:tcW w:w="0" w:type="auto"/>
          </w:tcPr>
          <w:p w:rsidR="00FD1FB4" w:rsidRPr="002D63E8" w:rsidRDefault="00FD1FB4" w:rsidP="00001F63">
            <w:pPr>
              <w:rPr>
                <w:lang w:val="en-US"/>
              </w:rPr>
            </w:pPr>
            <w:r w:rsidRPr="002D63E8">
              <w:t>472 428,00</w:t>
            </w:r>
          </w:p>
        </w:tc>
        <w:tc>
          <w:tcPr>
            <w:tcW w:w="0" w:type="auto"/>
          </w:tcPr>
          <w:p w:rsidR="00FD1FB4" w:rsidRDefault="00FD1FB4" w:rsidP="00001F63">
            <w:r w:rsidRPr="002D63E8">
              <w:t>0,00</w:t>
            </w:r>
          </w:p>
        </w:tc>
        <w:tc>
          <w:tcPr>
            <w:tcW w:w="0" w:type="auto"/>
          </w:tcPr>
          <w:p w:rsidR="00FD1FB4" w:rsidRDefault="00FD1FB4" w:rsidP="00001F63">
            <w:r w:rsidRPr="002D63E8">
              <w:t>472 428,00</w:t>
            </w:r>
          </w:p>
        </w:tc>
        <w:tc>
          <w:tcPr>
            <w:tcW w:w="0" w:type="auto"/>
          </w:tcPr>
          <w:p w:rsidR="00FD1FB4" w:rsidRDefault="00FD1FB4" w:rsidP="00001F63">
            <w:r w:rsidRPr="002D63E8">
              <w:t>0,00</w:t>
            </w:r>
          </w:p>
        </w:tc>
        <w:tc>
          <w:tcPr>
            <w:tcW w:w="0" w:type="auto"/>
          </w:tcPr>
          <w:p w:rsidR="00FD1FB4" w:rsidRDefault="00FD1FB4" w:rsidP="00001F63">
            <w:r w:rsidRPr="002D63E8">
              <w:t>0,00</w:t>
            </w:r>
          </w:p>
        </w:tc>
      </w:tr>
    </w:tbl>
    <w:p w:rsidR="00FD1FB4" w:rsidRDefault="00FD1FB4" w:rsidP="005378BE">
      <w:pPr>
        <w:rPr>
          <w:b/>
          <w:bCs/>
          <w:lang w:val="en-US"/>
        </w:rPr>
      </w:pPr>
    </w:p>
    <w:p w:rsidR="005378BE" w:rsidRPr="00B81D3E" w:rsidRDefault="005378BE" w:rsidP="005378BE">
      <w:pPr>
        <w:rPr>
          <w:b/>
          <w:bCs/>
        </w:rPr>
      </w:pPr>
      <w:r w:rsidRPr="00B81D3E">
        <w:rPr>
          <w:b/>
          <w:bCs/>
        </w:rPr>
        <w:t>Этапы исполнения контракта</w:t>
      </w:r>
    </w:p>
    <w:p w:rsidR="00E27BC6" w:rsidRDefault="00E27BC6" w:rsidP="00E27BC6">
      <w:pPr>
        <w:rPr>
          <w:b/>
          <w:bCs/>
        </w:rPr>
      </w:pPr>
      <w:r w:rsidRPr="005A462B">
        <w:rPr>
          <w:b/>
          <w:bCs/>
        </w:rPr>
        <w:t>Финан</w:t>
      </w:r>
      <w:r w:rsidRPr="0056601C">
        <w:rPr>
          <w:b/>
          <w:bCs/>
        </w:rPr>
        <w:t>сирование за счет бюджетных средств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14"/>
        <w:gridCol w:w="1584"/>
        <w:gridCol w:w="1773"/>
        <w:gridCol w:w="1774"/>
        <w:gridCol w:w="1824"/>
      </w:tblGrid>
      <w:tr w:rsidR="00E27BC6" w:rsidRPr="00005337" w:rsidTr="00E61A57">
        <w:tc>
          <w:tcPr>
            <w:tcW w:w="1175" w:type="pct"/>
          </w:tcPr>
          <w:p w:rsidR="00E27BC6" w:rsidRPr="00005337" w:rsidRDefault="00E27BC6" w:rsidP="002D3B5E">
            <w:pPr>
              <w:jc w:val="center"/>
            </w:pPr>
            <w:r w:rsidRPr="00A94087">
              <w:rPr>
                <w:b/>
                <w:bCs/>
              </w:rPr>
              <w:t>Дата начала испо</w:t>
            </w:r>
            <w:r w:rsidRPr="00A94087">
              <w:rPr>
                <w:b/>
                <w:bCs/>
              </w:rPr>
              <w:t>л</w:t>
            </w:r>
            <w:r w:rsidRPr="00A94087">
              <w:rPr>
                <w:b/>
                <w:bCs/>
              </w:rPr>
              <w:t>нения этапа</w:t>
            </w:r>
          </w:p>
        </w:tc>
        <w:tc>
          <w:tcPr>
            <w:tcW w:w="3825" w:type="pct"/>
            <w:gridSpan w:val="4"/>
          </w:tcPr>
          <w:p w:rsidR="00E27BC6" w:rsidRPr="00005337" w:rsidRDefault="00E27BC6" w:rsidP="002D3B5E">
            <w:pPr>
              <w:jc w:val="center"/>
            </w:pPr>
            <w:r w:rsidRPr="00A94087">
              <w:rPr>
                <w:b/>
                <w:bCs/>
              </w:rPr>
              <w:t>Дата окончания исполнения этапа</w:t>
            </w:r>
          </w:p>
        </w:tc>
      </w:tr>
      <w:tr w:rsidR="000B122F" w:rsidRPr="00005337" w:rsidTr="00E61A57">
        <w:tc>
          <w:tcPr>
            <w:tcW w:w="1175" w:type="pct"/>
          </w:tcPr>
          <w:p w:rsidR="000B122F" w:rsidRPr="00005337" w:rsidRDefault="000B122F" w:rsidP="002D3B5E">
            <w:pPr>
              <w:jc w:val="center"/>
            </w:pPr>
            <w:r w:rsidRPr="0009021C">
              <w:t>01.01.2025</w:t>
            </w:r>
          </w:p>
        </w:tc>
        <w:tc>
          <w:tcPr>
            <w:tcW w:w="3825" w:type="pct"/>
            <w:gridSpan w:val="4"/>
          </w:tcPr>
          <w:p w:rsidR="000B122F" w:rsidRPr="00005337" w:rsidRDefault="000B122F" w:rsidP="00A12F71">
            <w:pPr>
              <w:jc w:val="center"/>
            </w:pPr>
            <w:r w:rsidRPr="004A5F57">
              <w:t>25.02.2025</w:t>
            </w:r>
          </w:p>
        </w:tc>
      </w:tr>
      <w:tr w:rsidR="000B122F" w:rsidRPr="00005337" w:rsidTr="00E61A57">
        <w:tc>
          <w:tcPr>
            <w:tcW w:w="1175" w:type="pct"/>
            <w:vMerge w:val="restart"/>
          </w:tcPr>
          <w:p w:rsidR="000B122F" w:rsidRPr="001C5ED3" w:rsidRDefault="000B122F" w:rsidP="002D3B5E">
            <w:pPr>
              <w:jc w:val="center"/>
              <w:rPr>
                <w:b/>
              </w:rPr>
            </w:pPr>
            <w:r w:rsidRPr="001C5ED3">
              <w:rPr>
                <w:b/>
              </w:rPr>
              <w:t>Код бюджетной кла</w:t>
            </w:r>
            <w:r w:rsidRPr="001C5ED3">
              <w:rPr>
                <w:b/>
              </w:rPr>
              <w:t>с</w:t>
            </w:r>
            <w:r w:rsidRPr="001C5ED3">
              <w:rPr>
                <w:b/>
              </w:rPr>
              <w:t>сификации Росси</w:t>
            </w:r>
            <w:r w:rsidRPr="001C5ED3">
              <w:rPr>
                <w:b/>
              </w:rPr>
              <w:t>й</w:t>
            </w:r>
            <w:r w:rsidRPr="001C5ED3">
              <w:rPr>
                <w:b/>
              </w:rPr>
              <w:t>ской Федерации</w:t>
            </w:r>
          </w:p>
        </w:tc>
        <w:tc>
          <w:tcPr>
            <w:tcW w:w="3825" w:type="pct"/>
            <w:gridSpan w:val="4"/>
          </w:tcPr>
          <w:p w:rsidR="000B122F" w:rsidRPr="001C5ED3" w:rsidRDefault="000B122F" w:rsidP="002D3B5E">
            <w:pPr>
              <w:jc w:val="center"/>
              <w:rPr>
                <w:b/>
              </w:rPr>
            </w:pPr>
            <w:r w:rsidRPr="001C5ED3">
              <w:rPr>
                <w:b/>
              </w:rPr>
              <w:t>Сумма контракта (в валюте контракта)</w:t>
            </w:r>
          </w:p>
        </w:tc>
      </w:tr>
      <w:tr w:rsidR="000B122F" w:rsidRPr="00005337" w:rsidTr="00E61A57">
        <w:tc>
          <w:tcPr>
            <w:tcW w:w="1175" w:type="pct"/>
            <w:vMerge/>
          </w:tcPr>
          <w:p w:rsidR="000B122F" w:rsidRPr="00005337" w:rsidRDefault="000B122F" w:rsidP="002D3B5E">
            <w:pPr>
              <w:jc w:val="center"/>
            </w:pPr>
          </w:p>
        </w:tc>
        <w:tc>
          <w:tcPr>
            <w:tcW w:w="875" w:type="pct"/>
          </w:tcPr>
          <w:p w:rsidR="000B122F" w:rsidRPr="00005337" w:rsidRDefault="000B122F" w:rsidP="002D3B5E">
            <w:pPr>
              <w:jc w:val="center"/>
            </w:pPr>
            <w:r>
              <w:t>на</w:t>
            </w:r>
            <w:r w:rsidRPr="00005337">
              <w:t> 2024 год</w:t>
            </w:r>
          </w:p>
        </w:tc>
        <w:tc>
          <w:tcPr>
            <w:tcW w:w="974" w:type="pct"/>
          </w:tcPr>
          <w:p w:rsidR="000B122F" w:rsidRPr="00005337" w:rsidRDefault="000B122F" w:rsidP="002D3B5E">
            <w:pPr>
              <w:jc w:val="center"/>
            </w:pPr>
            <w:r>
              <w:t>на</w:t>
            </w:r>
            <w:r w:rsidRPr="00005337">
              <w:t> 2025 год</w:t>
            </w:r>
          </w:p>
        </w:tc>
        <w:tc>
          <w:tcPr>
            <w:tcW w:w="975" w:type="pct"/>
          </w:tcPr>
          <w:p w:rsidR="000B122F" w:rsidRPr="00005337" w:rsidRDefault="000B122F" w:rsidP="002D3B5E">
            <w:pPr>
              <w:jc w:val="center"/>
            </w:pPr>
            <w:r>
              <w:t>на</w:t>
            </w:r>
            <w:r w:rsidRPr="00005337">
              <w:t> 2026 год</w:t>
            </w:r>
          </w:p>
        </w:tc>
        <w:tc>
          <w:tcPr>
            <w:tcW w:w="1001" w:type="pct"/>
          </w:tcPr>
          <w:p w:rsidR="000B122F" w:rsidRPr="00005337" w:rsidRDefault="000B122F" w:rsidP="002D3B5E">
            <w:pPr>
              <w:jc w:val="center"/>
            </w:pPr>
            <w:r>
              <w:t>на</w:t>
            </w:r>
            <w:r w:rsidRPr="00005337">
              <w:t> 2027 год</w:t>
            </w:r>
          </w:p>
        </w:tc>
      </w:tr>
      <w:tr w:rsidR="000B122F" w:rsidRPr="00005337" w:rsidTr="00E61A57">
        <w:tc>
          <w:tcPr>
            <w:tcW w:w="1175" w:type="pct"/>
          </w:tcPr>
          <w:p w:rsidR="000B122F" w:rsidRPr="00005337" w:rsidRDefault="000B122F" w:rsidP="002D3B5E">
            <w:pPr>
              <w:jc w:val="center"/>
            </w:pPr>
            <w:r w:rsidRPr="00005337">
              <w:t>1</w:t>
            </w:r>
          </w:p>
        </w:tc>
        <w:tc>
          <w:tcPr>
            <w:tcW w:w="875" w:type="pct"/>
          </w:tcPr>
          <w:p w:rsidR="000B122F" w:rsidRPr="00005337" w:rsidRDefault="000B122F" w:rsidP="002D3B5E">
            <w:pPr>
              <w:jc w:val="center"/>
            </w:pPr>
            <w:r w:rsidRPr="00005337">
              <w:t>2</w:t>
            </w:r>
          </w:p>
        </w:tc>
        <w:tc>
          <w:tcPr>
            <w:tcW w:w="974" w:type="pct"/>
          </w:tcPr>
          <w:p w:rsidR="000B122F" w:rsidRPr="00005337" w:rsidRDefault="000B122F" w:rsidP="002D3B5E">
            <w:pPr>
              <w:jc w:val="center"/>
            </w:pPr>
            <w:r w:rsidRPr="00005337">
              <w:t>3</w:t>
            </w:r>
          </w:p>
        </w:tc>
        <w:tc>
          <w:tcPr>
            <w:tcW w:w="975" w:type="pct"/>
          </w:tcPr>
          <w:p w:rsidR="000B122F" w:rsidRPr="00005337" w:rsidRDefault="000B122F" w:rsidP="002D3B5E">
            <w:pPr>
              <w:jc w:val="center"/>
            </w:pPr>
            <w:r w:rsidRPr="00005337">
              <w:t>4</w:t>
            </w:r>
          </w:p>
        </w:tc>
        <w:tc>
          <w:tcPr>
            <w:tcW w:w="1001" w:type="pct"/>
          </w:tcPr>
          <w:p w:rsidR="000B122F" w:rsidRPr="00005337" w:rsidRDefault="000B122F" w:rsidP="002D3B5E">
            <w:pPr>
              <w:jc w:val="center"/>
            </w:pPr>
            <w:r w:rsidRPr="00005337">
              <w:t>5</w:t>
            </w:r>
          </w:p>
        </w:tc>
      </w:tr>
      <w:tr w:rsidR="000B122F" w:rsidRPr="00AD36BB" w:rsidTr="00E61A57">
        <w:tc>
          <w:tcPr>
            <w:tcW w:w="1175" w:type="pct"/>
          </w:tcPr>
          <w:p w:rsidR="000B122F" w:rsidRPr="00AD36BB" w:rsidRDefault="000B122F" w:rsidP="002D3B5E">
            <w:r>
              <w:rPr>
                <w:lang w:val="en-US"/>
              </w:rPr>
              <w:t>99201135810110090244</w:t>
            </w:r>
          </w:p>
        </w:tc>
        <w:tc>
          <w:tcPr>
            <w:tcW w:w="875" w:type="pct"/>
          </w:tcPr>
          <w:p w:rsidR="000B122F" w:rsidRPr="00CE6096" w:rsidRDefault="000B122F" w:rsidP="002D3B5E">
            <w:pPr>
              <w:rPr>
                <w:lang w:val="en-US"/>
              </w:rPr>
            </w:pPr>
            <w:r>
              <w:rPr>
                <w:lang w:val="en-US"/>
              </w:rPr>
              <w:t>0,00</w:t>
            </w:r>
          </w:p>
        </w:tc>
        <w:tc>
          <w:tcPr>
            <w:tcW w:w="974" w:type="pct"/>
          </w:tcPr>
          <w:p w:rsidR="000B122F" w:rsidRPr="00CE6096" w:rsidRDefault="000B122F" w:rsidP="002D3B5E">
            <w:pPr>
              <w:rPr>
                <w:lang w:val="en-US"/>
              </w:rPr>
            </w:pPr>
            <w:r>
              <w:rPr>
                <w:lang w:val="en-US"/>
              </w:rPr>
              <w:t>39 369,00</w:t>
            </w:r>
          </w:p>
        </w:tc>
        <w:tc>
          <w:tcPr>
            <w:tcW w:w="975" w:type="pct"/>
          </w:tcPr>
          <w:p w:rsidR="000B122F" w:rsidRPr="00005337" w:rsidRDefault="000B122F" w:rsidP="002D3B5E">
            <w:pPr>
              <w:rPr>
                <w:lang w:val="en-US"/>
              </w:rPr>
            </w:pPr>
            <w:r w:rsidRPr="00005337">
              <w:rPr>
                <w:lang w:val="en-US"/>
              </w:rPr>
              <w:t>0,00</w:t>
            </w:r>
          </w:p>
        </w:tc>
        <w:tc>
          <w:tcPr>
            <w:tcW w:w="1001" w:type="pct"/>
          </w:tcPr>
          <w:p w:rsidR="000B122F" w:rsidRPr="00005337" w:rsidRDefault="000B122F" w:rsidP="002D3B5E">
            <w:pPr>
              <w:rPr>
                <w:lang w:val="en-US"/>
              </w:rPr>
            </w:pPr>
            <w:r w:rsidRPr="00005337">
              <w:rPr>
                <w:lang w:val="en-US"/>
              </w:rPr>
              <w:t>0,00</w:t>
            </w:r>
          </w:p>
        </w:tc>
      </w:tr>
      <w:tr w:rsidR="000B122F" w:rsidRPr="00AD36BB" w:rsidTr="00E61A57">
        <w:tc>
          <w:tcPr>
            <w:tcW w:w="1175" w:type="pct"/>
          </w:tcPr>
          <w:p w:rsidR="000B122F" w:rsidRPr="00005337" w:rsidRDefault="000B122F" w:rsidP="002D3B5E">
            <w:pPr>
              <w:jc w:val="right"/>
            </w:pPr>
            <w:r w:rsidRPr="00005337">
              <w:t>Итого</w:t>
            </w:r>
          </w:p>
        </w:tc>
        <w:tc>
          <w:tcPr>
            <w:tcW w:w="875" w:type="pct"/>
          </w:tcPr>
          <w:p w:rsidR="000B122F" w:rsidRDefault="000B122F" w:rsidP="002D3B5E">
            <w:pPr>
              <w:rPr>
                <w:lang w:val="en-US"/>
              </w:rPr>
            </w:pPr>
            <w:r>
              <w:rPr>
                <w:lang w:val="en-US"/>
              </w:rPr>
              <w:t>0,00</w:t>
            </w:r>
          </w:p>
        </w:tc>
        <w:tc>
          <w:tcPr>
            <w:tcW w:w="974" w:type="pct"/>
          </w:tcPr>
          <w:p w:rsidR="000B122F" w:rsidRDefault="000B122F" w:rsidP="002D3B5E">
            <w:pPr>
              <w:rPr>
                <w:lang w:val="en-US"/>
              </w:rPr>
            </w:pPr>
            <w:r>
              <w:rPr>
                <w:lang w:val="en-US"/>
              </w:rPr>
              <w:t>39 369,00</w:t>
            </w:r>
          </w:p>
        </w:tc>
        <w:tc>
          <w:tcPr>
            <w:tcW w:w="975" w:type="pct"/>
          </w:tcPr>
          <w:p w:rsidR="000B122F" w:rsidRDefault="000B122F" w:rsidP="002D3B5E">
            <w:pPr>
              <w:rPr>
                <w:lang w:val="en-US"/>
              </w:rPr>
            </w:pPr>
            <w:r w:rsidRPr="00005337">
              <w:rPr>
                <w:lang w:val="en-US"/>
              </w:rPr>
              <w:t>0,00</w:t>
            </w:r>
          </w:p>
        </w:tc>
        <w:tc>
          <w:tcPr>
            <w:tcW w:w="1001" w:type="pct"/>
          </w:tcPr>
          <w:p w:rsidR="000B122F" w:rsidRDefault="000B122F" w:rsidP="002D3B5E">
            <w:pPr>
              <w:rPr>
                <w:lang w:val="en-US"/>
              </w:rPr>
            </w:pPr>
            <w:r w:rsidRPr="00005337">
              <w:rPr>
                <w:lang w:val="en-US"/>
              </w:rPr>
              <w:t>0,00</w:t>
            </w:r>
          </w:p>
        </w:tc>
      </w:tr>
    </w:tbl>
    <w:p w:rsidR="00E27BC6" w:rsidRDefault="00E27BC6" w:rsidP="00E27BC6">
      <w:pPr>
        <w:rPr>
          <w:b/>
          <w:bCs/>
        </w:rPr>
      </w:pPr>
      <w:r w:rsidRPr="005A462B">
        <w:rPr>
          <w:b/>
          <w:bCs/>
        </w:rPr>
        <w:t>Финан</w:t>
      </w:r>
      <w:r w:rsidRPr="0056601C">
        <w:rPr>
          <w:b/>
          <w:bCs/>
        </w:rPr>
        <w:t>сирование за счет бюджетных средств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14"/>
        <w:gridCol w:w="1584"/>
        <w:gridCol w:w="1773"/>
        <w:gridCol w:w="1774"/>
        <w:gridCol w:w="1824"/>
      </w:tblGrid>
      <w:tr w:rsidR="00E27BC6" w:rsidRPr="00005337" w:rsidTr="00E61A57">
        <w:tc>
          <w:tcPr>
            <w:tcW w:w="1175" w:type="pct"/>
          </w:tcPr>
          <w:p w:rsidR="00E27BC6" w:rsidRPr="00005337" w:rsidRDefault="00E27BC6" w:rsidP="002D3B5E">
            <w:pPr>
              <w:jc w:val="center"/>
            </w:pPr>
            <w:r w:rsidRPr="00A94087">
              <w:rPr>
                <w:b/>
                <w:bCs/>
              </w:rPr>
              <w:t>Дата начала испо</w:t>
            </w:r>
            <w:r w:rsidRPr="00A94087">
              <w:rPr>
                <w:b/>
                <w:bCs/>
              </w:rPr>
              <w:t>л</w:t>
            </w:r>
            <w:r w:rsidRPr="00A94087">
              <w:rPr>
                <w:b/>
                <w:bCs/>
              </w:rPr>
              <w:t>нения этапа</w:t>
            </w:r>
          </w:p>
        </w:tc>
        <w:tc>
          <w:tcPr>
            <w:tcW w:w="3825" w:type="pct"/>
            <w:gridSpan w:val="4"/>
          </w:tcPr>
          <w:p w:rsidR="00E27BC6" w:rsidRPr="00005337" w:rsidRDefault="00E27BC6" w:rsidP="002D3B5E">
            <w:pPr>
              <w:jc w:val="center"/>
            </w:pPr>
            <w:r w:rsidRPr="00A94087">
              <w:rPr>
                <w:b/>
                <w:bCs/>
              </w:rPr>
              <w:t>Дата окончания исполнения этапа</w:t>
            </w:r>
          </w:p>
        </w:tc>
      </w:tr>
      <w:tr w:rsidR="000B122F" w:rsidRPr="00005337" w:rsidTr="00E61A57">
        <w:tc>
          <w:tcPr>
            <w:tcW w:w="1175" w:type="pct"/>
          </w:tcPr>
          <w:p w:rsidR="000B122F" w:rsidRPr="00005337" w:rsidRDefault="000B122F" w:rsidP="002D3B5E">
            <w:pPr>
              <w:jc w:val="center"/>
            </w:pPr>
            <w:r w:rsidRPr="0009021C">
              <w:t>01.02.2025</w:t>
            </w:r>
          </w:p>
        </w:tc>
        <w:tc>
          <w:tcPr>
            <w:tcW w:w="3825" w:type="pct"/>
            <w:gridSpan w:val="4"/>
          </w:tcPr>
          <w:p w:rsidR="000B122F" w:rsidRPr="00005337" w:rsidRDefault="000B122F" w:rsidP="00A12F71">
            <w:pPr>
              <w:jc w:val="center"/>
            </w:pPr>
            <w:r w:rsidRPr="004A5F57">
              <w:t>25.03.2025</w:t>
            </w:r>
          </w:p>
        </w:tc>
      </w:tr>
      <w:tr w:rsidR="000B122F" w:rsidRPr="00005337" w:rsidTr="00E61A57">
        <w:tc>
          <w:tcPr>
            <w:tcW w:w="1175" w:type="pct"/>
            <w:vMerge w:val="restart"/>
          </w:tcPr>
          <w:p w:rsidR="000B122F" w:rsidRPr="001C5ED3" w:rsidRDefault="000B122F" w:rsidP="002D3B5E">
            <w:pPr>
              <w:jc w:val="center"/>
              <w:rPr>
                <w:b/>
              </w:rPr>
            </w:pPr>
            <w:r w:rsidRPr="001C5ED3">
              <w:rPr>
                <w:b/>
              </w:rPr>
              <w:t>Код бюджетной кла</w:t>
            </w:r>
            <w:r w:rsidRPr="001C5ED3">
              <w:rPr>
                <w:b/>
              </w:rPr>
              <w:t>с</w:t>
            </w:r>
            <w:r w:rsidRPr="001C5ED3">
              <w:rPr>
                <w:b/>
              </w:rPr>
              <w:t>сификации Росси</w:t>
            </w:r>
            <w:r w:rsidRPr="001C5ED3">
              <w:rPr>
                <w:b/>
              </w:rPr>
              <w:t>й</w:t>
            </w:r>
            <w:r w:rsidRPr="001C5ED3">
              <w:rPr>
                <w:b/>
              </w:rPr>
              <w:t>ской Федерации</w:t>
            </w:r>
          </w:p>
        </w:tc>
        <w:tc>
          <w:tcPr>
            <w:tcW w:w="3825" w:type="pct"/>
            <w:gridSpan w:val="4"/>
          </w:tcPr>
          <w:p w:rsidR="000B122F" w:rsidRPr="001C5ED3" w:rsidRDefault="000B122F" w:rsidP="002D3B5E">
            <w:pPr>
              <w:jc w:val="center"/>
              <w:rPr>
                <w:b/>
              </w:rPr>
            </w:pPr>
            <w:r w:rsidRPr="001C5ED3">
              <w:rPr>
                <w:b/>
              </w:rPr>
              <w:t>Сумма контракта (в валюте контракта)</w:t>
            </w:r>
          </w:p>
        </w:tc>
      </w:tr>
      <w:tr w:rsidR="000B122F" w:rsidRPr="00005337" w:rsidTr="00E61A57">
        <w:tc>
          <w:tcPr>
            <w:tcW w:w="1175" w:type="pct"/>
            <w:vMerge/>
          </w:tcPr>
          <w:p w:rsidR="000B122F" w:rsidRPr="00005337" w:rsidRDefault="000B122F" w:rsidP="002D3B5E">
            <w:pPr>
              <w:jc w:val="center"/>
            </w:pPr>
          </w:p>
        </w:tc>
        <w:tc>
          <w:tcPr>
            <w:tcW w:w="875" w:type="pct"/>
          </w:tcPr>
          <w:p w:rsidR="000B122F" w:rsidRPr="00005337" w:rsidRDefault="000B122F" w:rsidP="002D3B5E">
            <w:pPr>
              <w:jc w:val="center"/>
            </w:pPr>
            <w:r>
              <w:t>на</w:t>
            </w:r>
            <w:r w:rsidRPr="00005337">
              <w:t> 2024 год</w:t>
            </w:r>
          </w:p>
        </w:tc>
        <w:tc>
          <w:tcPr>
            <w:tcW w:w="974" w:type="pct"/>
          </w:tcPr>
          <w:p w:rsidR="000B122F" w:rsidRPr="00005337" w:rsidRDefault="000B122F" w:rsidP="002D3B5E">
            <w:pPr>
              <w:jc w:val="center"/>
            </w:pPr>
            <w:r>
              <w:t>на</w:t>
            </w:r>
            <w:r w:rsidRPr="00005337">
              <w:t> 2025 год</w:t>
            </w:r>
          </w:p>
        </w:tc>
        <w:tc>
          <w:tcPr>
            <w:tcW w:w="975" w:type="pct"/>
          </w:tcPr>
          <w:p w:rsidR="000B122F" w:rsidRPr="00005337" w:rsidRDefault="000B122F" w:rsidP="002D3B5E">
            <w:pPr>
              <w:jc w:val="center"/>
            </w:pPr>
            <w:r>
              <w:t>на</w:t>
            </w:r>
            <w:r w:rsidRPr="00005337">
              <w:t> 2026 год</w:t>
            </w:r>
          </w:p>
        </w:tc>
        <w:tc>
          <w:tcPr>
            <w:tcW w:w="1001" w:type="pct"/>
          </w:tcPr>
          <w:p w:rsidR="000B122F" w:rsidRPr="00005337" w:rsidRDefault="000B122F" w:rsidP="002D3B5E">
            <w:pPr>
              <w:jc w:val="center"/>
            </w:pPr>
            <w:r>
              <w:t>на</w:t>
            </w:r>
            <w:r w:rsidRPr="00005337">
              <w:t> 2027 год</w:t>
            </w:r>
          </w:p>
        </w:tc>
      </w:tr>
      <w:tr w:rsidR="000B122F" w:rsidRPr="00005337" w:rsidTr="00E61A57">
        <w:tc>
          <w:tcPr>
            <w:tcW w:w="1175" w:type="pct"/>
          </w:tcPr>
          <w:p w:rsidR="000B122F" w:rsidRPr="00005337" w:rsidRDefault="000B122F" w:rsidP="002D3B5E">
            <w:pPr>
              <w:jc w:val="center"/>
            </w:pPr>
            <w:r w:rsidRPr="00005337">
              <w:t>1</w:t>
            </w:r>
          </w:p>
        </w:tc>
        <w:tc>
          <w:tcPr>
            <w:tcW w:w="875" w:type="pct"/>
          </w:tcPr>
          <w:p w:rsidR="000B122F" w:rsidRPr="00005337" w:rsidRDefault="000B122F" w:rsidP="002D3B5E">
            <w:pPr>
              <w:jc w:val="center"/>
            </w:pPr>
            <w:r w:rsidRPr="00005337">
              <w:t>2</w:t>
            </w:r>
          </w:p>
        </w:tc>
        <w:tc>
          <w:tcPr>
            <w:tcW w:w="974" w:type="pct"/>
          </w:tcPr>
          <w:p w:rsidR="000B122F" w:rsidRPr="00005337" w:rsidRDefault="000B122F" w:rsidP="002D3B5E">
            <w:pPr>
              <w:jc w:val="center"/>
            </w:pPr>
            <w:r w:rsidRPr="00005337">
              <w:t>3</w:t>
            </w:r>
          </w:p>
        </w:tc>
        <w:tc>
          <w:tcPr>
            <w:tcW w:w="975" w:type="pct"/>
          </w:tcPr>
          <w:p w:rsidR="000B122F" w:rsidRPr="00005337" w:rsidRDefault="000B122F" w:rsidP="002D3B5E">
            <w:pPr>
              <w:jc w:val="center"/>
            </w:pPr>
            <w:r w:rsidRPr="00005337">
              <w:t>4</w:t>
            </w:r>
          </w:p>
        </w:tc>
        <w:tc>
          <w:tcPr>
            <w:tcW w:w="1001" w:type="pct"/>
          </w:tcPr>
          <w:p w:rsidR="000B122F" w:rsidRPr="00005337" w:rsidRDefault="000B122F" w:rsidP="002D3B5E">
            <w:pPr>
              <w:jc w:val="center"/>
            </w:pPr>
            <w:r w:rsidRPr="00005337">
              <w:t>5</w:t>
            </w:r>
          </w:p>
        </w:tc>
      </w:tr>
      <w:tr w:rsidR="000B122F" w:rsidRPr="00AD36BB" w:rsidTr="00E61A57">
        <w:tc>
          <w:tcPr>
            <w:tcW w:w="1175" w:type="pct"/>
          </w:tcPr>
          <w:p w:rsidR="000B122F" w:rsidRPr="00AD36BB" w:rsidRDefault="000B122F" w:rsidP="002D3B5E">
            <w:r>
              <w:rPr>
                <w:lang w:val="en-US"/>
              </w:rPr>
              <w:t>99201135810110090244</w:t>
            </w:r>
          </w:p>
        </w:tc>
        <w:tc>
          <w:tcPr>
            <w:tcW w:w="875" w:type="pct"/>
          </w:tcPr>
          <w:p w:rsidR="000B122F" w:rsidRPr="00CE6096" w:rsidRDefault="000B122F" w:rsidP="002D3B5E">
            <w:pPr>
              <w:rPr>
                <w:lang w:val="en-US"/>
              </w:rPr>
            </w:pPr>
            <w:r>
              <w:rPr>
                <w:lang w:val="en-US"/>
              </w:rPr>
              <w:t>0,00</w:t>
            </w:r>
          </w:p>
        </w:tc>
        <w:tc>
          <w:tcPr>
            <w:tcW w:w="974" w:type="pct"/>
          </w:tcPr>
          <w:p w:rsidR="000B122F" w:rsidRPr="00CE6096" w:rsidRDefault="000B122F" w:rsidP="002D3B5E">
            <w:pPr>
              <w:rPr>
                <w:lang w:val="en-US"/>
              </w:rPr>
            </w:pPr>
            <w:r>
              <w:rPr>
                <w:lang w:val="en-US"/>
              </w:rPr>
              <w:t>39 369,00</w:t>
            </w:r>
          </w:p>
        </w:tc>
        <w:tc>
          <w:tcPr>
            <w:tcW w:w="975" w:type="pct"/>
          </w:tcPr>
          <w:p w:rsidR="000B122F" w:rsidRPr="00005337" w:rsidRDefault="000B122F" w:rsidP="002D3B5E">
            <w:pPr>
              <w:rPr>
                <w:lang w:val="en-US"/>
              </w:rPr>
            </w:pPr>
            <w:r w:rsidRPr="00005337">
              <w:rPr>
                <w:lang w:val="en-US"/>
              </w:rPr>
              <w:t>0,00</w:t>
            </w:r>
          </w:p>
        </w:tc>
        <w:tc>
          <w:tcPr>
            <w:tcW w:w="1001" w:type="pct"/>
          </w:tcPr>
          <w:p w:rsidR="000B122F" w:rsidRPr="00005337" w:rsidRDefault="000B122F" w:rsidP="002D3B5E">
            <w:pPr>
              <w:rPr>
                <w:lang w:val="en-US"/>
              </w:rPr>
            </w:pPr>
            <w:r w:rsidRPr="00005337">
              <w:rPr>
                <w:lang w:val="en-US"/>
              </w:rPr>
              <w:t>0,00</w:t>
            </w:r>
          </w:p>
        </w:tc>
      </w:tr>
      <w:tr w:rsidR="000B122F" w:rsidRPr="00AD36BB" w:rsidTr="00E61A57">
        <w:tc>
          <w:tcPr>
            <w:tcW w:w="1175" w:type="pct"/>
          </w:tcPr>
          <w:p w:rsidR="000B122F" w:rsidRPr="00005337" w:rsidRDefault="000B122F" w:rsidP="002D3B5E">
            <w:pPr>
              <w:jc w:val="right"/>
            </w:pPr>
            <w:r w:rsidRPr="00005337">
              <w:t>Итого</w:t>
            </w:r>
          </w:p>
        </w:tc>
        <w:tc>
          <w:tcPr>
            <w:tcW w:w="875" w:type="pct"/>
          </w:tcPr>
          <w:p w:rsidR="000B122F" w:rsidRDefault="000B122F" w:rsidP="002D3B5E">
            <w:pPr>
              <w:rPr>
                <w:lang w:val="en-US"/>
              </w:rPr>
            </w:pPr>
            <w:r>
              <w:rPr>
                <w:lang w:val="en-US"/>
              </w:rPr>
              <w:t>0,00</w:t>
            </w:r>
          </w:p>
        </w:tc>
        <w:tc>
          <w:tcPr>
            <w:tcW w:w="974" w:type="pct"/>
          </w:tcPr>
          <w:p w:rsidR="000B122F" w:rsidRDefault="000B122F" w:rsidP="002D3B5E">
            <w:pPr>
              <w:rPr>
                <w:lang w:val="en-US"/>
              </w:rPr>
            </w:pPr>
            <w:r>
              <w:rPr>
                <w:lang w:val="en-US"/>
              </w:rPr>
              <w:t>39 369,00</w:t>
            </w:r>
          </w:p>
        </w:tc>
        <w:tc>
          <w:tcPr>
            <w:tcW w:w="975" w:type="pct"/>
          </w:tcPr>
          <w:p w:rsidR="000B122F" w:rsidRDefault="000B122F" w:rsidP="002D3B5E">
            <w:pPr>
              <w:rPr>
                <w:lang w:val="en-US"/>
              </w:rPr>
            </w:pPr>
            <w:r w:rsidRPr="00005337">
              <w:rPr>
                <w:lang w:val="en-US"/>
              </w:rPr>
              <w:t>0,00</w:t>
            </w:r>
          </w:p>
        </w:tc>
        <w:tc>
          <w:tcPr>
            <w:tcW w:w="1001" w:type="pct"/>
          </w:tcPr>
          <w:p w:rsidR="000B122F" w:rsidRDefault="000B122F" w:rsidP="002D3B5E">
            <w:pPr>
              <w:rPr>
                <w:lang w:val="en-US"/>
              </w:rPr>
            </w:pPr>
            <w:r w:rsidRPr="00005337">
              <w:rPr>
                <w:lang w:val="en-US"/>
              </w:rPr>
              <w:t>0,00</w:t>
            </w:r>
          </w:p>
        </w:tc>
      </w:tr>
    </w:tbl>
    <w:p w:rsidR="00E27BC6" w:rsidRDefault="00E27BC6" w:rsidP="00E27BC6">
      <w:pPr>
        <w:rPr>
          <w:b/>
          <w:bCs/>
        </w:rPr>
      </w:pPr>
      <w:r w:rsidRPr="005A462B">
        <w:rPr>
          <w:b/>
          <w:bCs/>
        </w:rPr>
        <w:t>Финан</w:t>
      </w:r>
      <w:r w:rsidRPr="0056601C">
        <w:rPr>
          <w:b/>
          <w:bCs/>
        </w:rPr>
        <w:t>сирование за счет бюджетных средств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14"/>
        <w:gridCol w:w="1584"/>
        <w:gridCol w:w="1773"/>
        <w:gridCol w:w="1774"/>
        <w:gridCol w:w="1824"/>
      </w:tblGrid>
      <w:tr w:rsidR="00E27BC6" w:rsidRPr="00005337" w:rsidTr="00E61A57">
        <w:tc>
          <w:tcPr>
            <w:tcW w:w="1175" w:type="pct"/>
          </w:tcPr>
          <w:p w:rsidR="00E27BC6" w:rsidRPr="00005337" w:rsidRDefault="00E27BC6" w:rsidP="002D3B5E">
            <w:pPr>
              <w:jc w:val="center"/>
            </w:pPr>
            <w:r w:rsidRPr="00A94087">
              <w:rPr>
                <w:b/>
                <w:bCs/>
              </w:rPr>
              <w:t>Дата начала испо</w:t>
            </w:r>
            <w:r w:rsidRPr="00A94087">
              <w:rPr>
                <w:b/>
                <w:bCs/>
              </w:rPr>
              <w:t>л</w:t>
            </w:r>
            <w:r w:rsidRPr="00A94087">
              <w:rPr>
                <w:b/>
                <w:bCs/>
              </w:rPr>
              <w:t>нения этапа</w:t>
            </w:r>
          </w:p>
        </w:tc>
        <w:tc>
          <w:tcPr>
            <w:tcW w:w="3825" w:type="pct"/>
            <w:gridSpan w:val="4"/>
          </w:tcPr>
          <w:p w:rsidR="00E27BC6" w:rsidRPr="00005337" w:rsidRDefault="00E27BC6" w:rsidP="002D3B5E">
            <w:pPr>
              <w:jc w:val="center"/>
            </w:pPr>
            <w:r w:rsidRPr="00A94087">
              <w:rPr>
                <w:b/>
                <w:bCs/>
              </w:rPr>
              <w:t>Дата окончания исполнения этапа</w:t>
            </w:r>
          </w:p>
        </w:tc>
      </w:tr>
      <w:tr w:rsidR="000B122F" w:rsidRPr="00005337" w:rsidTr="00E61A57">
        <w:tc>
          <w:tcPr>
            <w:tcW w:w="1175" w:type="pct"/>
          </w:tcPr>
          <w:p w:rsidR="000B122F" w:rsidRPr="00005337" w:rsidRDefault="000B122F" w:rsidP="002D3B5E">
            <w:pPr>
              <w:jc w:val="center"/>
            </w:pPr>
            <w:r w:rsidRPr="0009021C">
              <w:t>01.03.2025</w:t>
            </w:r>
          </w:p>
        </w:tc>
        <w:tc>
          <w:tcPr>
            <w:tcW w:w="3825" w:type="pct"/>
            <w:gridSpan w:val="4"/>
          </w:tcPr>
          <w:p w:rsidR="000B122F" w:rsidRPr="00005337" w:rsidRDefault="000B122F" w:rsidP="00A12F71">
            <w:pPr>
              <w:jc w:val="center"/>
            </w:pPr>
            <w:r w:rsidRPr="004A5F57">
              <w:t>23.04.2025</w:t>
            </w:r>
          </w:p>
        </w:tc>
      </w:tr>
      <w:tr w:rsidR="000B122F" w:rsidRPr="00005337" w:rsidTr="00E61A57">
        <w:tc>
          <w:tcPr>
            <w:tcW w:w="1175" w:type="pct"/>
            <w:vMerge w:val="restart"/>
          </w:tcPr>
          <w:p w:rsidR="000B122F" w:rsidRPr="001C5ED3" w:rsidRDefault="000B122F" w:rsidP="002D3B5E">
            <w:pPr>
              <w:jc w:val="center"/>
              <w:rPr>
                <w:b/>
              </w:rPr>
            </w:pPr>
            <w:r w:rsidRPr="001C5ED3">
              <w:rPr>
                <w:b/>
              </w:rPr>
              <w:t>Код бюджетной кла</w:t>
            </w:r>
            <w:r w:rsidRPr="001C5ED3">
              <w:rPr>
                <w:b/>
              </w:rPr>
              <w:t>с</w:t>
            </w:r>
            <w:r w:rsidRPr="001C5ED3">
              <w:rPr>
                <w:b/>
              </w:rPr>
              <w:t>сификации Росси</w:t>
            </w:r>
            <w:r w:rsidRPr="001C5ED3">
              <w:rPr>
                <w:b/>
              </w:rPr>
              <w:t>й</w:t>
            </w:r>
            <w:r w:rsidRPr="001C5ED3">
              <w:rPr>
                <w:b/>
              </w:rPr>
              <w:t>ской Федерации</w:t>
            </w:r>
          </w:p>
        </w:tc>
        <w:tc>
          <w:tcPr>
            <w:tcW w:w="3825" w:type="pct"/>
            <w:gridSpan w:val="4"/>
          </w:tcPr>
          <w:p w:rsidR="000B122F" w:rsidRPr="001C5ED3" w:rsidRDefault="000B122F" w:rsidP="002D3B5E">
            <w:pPr>
              <w:jc w:val="center"/>
              <w:rPr>
                <w:b/>
              </w:rPr>
            </w:pPr>
            <w:r w:rsidRPr="001C5ED3">
              <w:rPr>
                <w:b/>
              </w:rPr>
              <w:t>Сумма контракта (в валюте контракта)</w:t>
            </w:r>
          </w:p>
        </w:tc>
      </w:tr>
      <w:tr w:rsidR="000B122F" w:rsidRPr="00005337" w:rsidTr="00E61A57">
        <w:tc>
          <w:tcPr>
            <w:tcW w:w="1175" w:type="pct"/>
            <w:vMerge/>
          </w:tcPr>
          <w:p w:rsidR="000B122F" w:rsidRPr="00005337" w:rsidRDefault="000B122F" w:rsidP="002D3B5E">
            <w:pPr>
              <w:jc w:val="center"/>
            </w:pPr>
          </w:p>
        </w:tc>
        <w:tc>
          <w:tcPr>
            <w:tcW w:w="875" w:type="pct"/>
          </w:tcPr>
          <w:p w:rsidR="000B122F" w:rsidRPr="00005337" w:rsidRDefault="000B122F" w:rsidP="002D3B5E">
            <w:pPr>
              <w:jc w:val="center"/>
            </w:pPr>
            <w:r>
              <w:t>на</w:t>
            </w:r>
            <w:r w:rsidRPr="00005337">
              <w:t> 2024 год</w:t>
            </w:r>
          </w:p>
        </w:tc>
        <w:tc>
          <w:tcPr>
            <w:tcW w:w="974" w:type="pct"/>
          </w:tcPr>
          <w:p w:rsidR="000B122F" w:rsidRPr="00005337" w:rsidRDefault="000B122F" w:rsidP="002D3B5E">
            <w:pPr>
              <w:jc w:val="center"/>
            </w:pPr>
            <w:r>
              <w:t>на</w:t>
            </w:r>
            <w:r w:rsidRPr="00005337">
              <w:t> 2025 год</w:t>
            </w:r>
          </w:p>
        </w:tc>
        <w:tc>
          <w:tcPr>
            <w:tcW w:w="975" w:type="pct"/>
          </w:tcPr>
          <w:p w:rsidR="000B122F" w:rsidRPr="00005337" w:rsidRDefault="000B122F" w:rsidP="002D3B5E">
            <w:pPr>
              <w:jc w:val="center"/>
            </w:pPr>
            <w:r>
              <w:t>на</w:t>
            </w:r>
            <w:r w:rsidRPr="00005337">
              <w:t> 2026 год</w:t>
            </w:r>
          </w:p>
        </w:tc>
        <w:tc>
          <w:tcPr>
            <w:tcW w:w="1001" w:type="pct"/>
          </w:tcPr>
          <w:p w:rsidR="000B122F" w:rsidRPr="00005337" w:rsidRDefault="000B122F" w:rsidP="002D3B5E">
            <w:pPr>
              <w:jc w:val="center"/>
            </w:pPr>
            <w:r>
              <w:t>на</w:t>
            </w:r>
            <w:r w:rsidRPr="00005337">
              <w:t> 2027 год</w:t>
            </w:r>
          </w:p>
        </w:tc>
      </w:tr>
      <w:tr w:rsidR="000B122F" w:rsidRPr="00005337" w:rsidTr="00E61A57">
        <w:tc>
          <w:tcPr>
            <w:tcW w:w="1175" w:type="pct"/>
          </w:tcPr>
          <w:p w:rsidR="000B122F" w:rsidRPr="00005337" w:rsidRDefault="000B122F" w:rsidP="002D3B5E">
            <w:pPr>
              <w:jc w:val="center"/>
            </w:pPr>
            <w:r w:rsidRPr="00005337">
              <w:t>1</w:t>
            </w:r>
          </w:p>
        </w:tc>
        <w:tc>
          <w:tcPr>
            <w:tcW w:w="875" w:type="pct"/>
          </w:tcPr>
          <w:p w:rsidR="000B122F" w:rsidRPr="00005337" w:rsidRDefault="000B122F" w:rsidP="002D3B5E">
            <w:pPr>
              <w:jc w:val="center"/>
            </w:pPr>
            <w:r w:rsidRPr="00005337">
              <w:t>2</w:t>
            </w:r>
          </w:p>
        </w:tc>
        <w:tc>
          <w:tcPr>
            <w:tcW w:w="974" w:type="pct"/>
          </w:tcPr>
          <w:p w:rsidR="000B122F" w:rsidRPr="00005337" w:rsidRDefault="000B122F" w:rsidP="002D3B5E">
            <w:pPr>
              <w:jc w:val="center"/>
            </w:pPr>
            <w:r w:rsidRPr="00005337">
              <w:t>3</w:t>
            </w:r>
          </w:p>
        </w:tc>
        <w:tc>
          <w:tcPr>
            <w:tcW w:w="975" w:type="pct"/>
          </w:tcPr>
          <w:p w:rsidR="000B122F" w:rsidRPr="00005337" w:rsidRDefault="000B122F" w:rsidP="002D3B5E">
            <w:pPr>
              <w:jc w:val="center"/>
            </w:pPr>
            <w:r w:rsidRPr="00005337">
              <w:t>4</w:t>
            </w:r>
          </w:p>
        </w:tc>
        <w:tc>
          <w:tcPr>
            <w:tcW w:w="1001" w:type="pct"/>
          </w:tcPr>
          <w:p w:rsidR="000B122F" w:rsidRPr="00005337" w:rsidRDefault="000B122F" w:rsidP="002D3B5E">
            <w:pPr>
              <w:jc w:val="center"/>
            </w:pPr>
            <w:r w:rsidRPr="00005337">
              <w:t>5</w:t>
            </w:r>
          </w:p>
        </w:tc>
      </w:tr>
      <w:tr w:rsidR="000B122F" w:rsidRPr="00AD36BB" w:rsidTr="00E61A57">
        <w:tc>
          <w:tcPr>
            <w:tcW w:w="1175" w:type="pct"/>
          </w:tcPr>
          <w:p w:rsidR="000B122F" w:rsidRPr="00AD36BB" w:rsidRDefault="000B122F" w:rsidP="002D3B5E">
            <w:r>
              <w:rPr>
                <w:lang w:val="en-US"/>
              </w:rPr>
              <w:t>99201135810110090244</w:t>
            </w:r>
          </w:p>
        </w:tc>
        <w:tc>
          <w:tcPr>
            <w:tcW w:w="875" w:type="pct"/>
          </w:tcPr>
          <w:p w:rsidR="000B122F" w:rsidRPr="00CE6096" w:rsidRDefault="000B122F" w:rsidP="002D3B5E">
            <w:pPr>
              <w:rPr>
                <w:lang w:val="en-US"/>
              </w:rPr>
            </w:pPr>
            <w:r>
              <w:rPr>
                <w:lang w:val="en-US"/>
              </w:rPr>
              <w:t>0,00</w:t>
            </w:r>
          </w:p>
        </w:tc>
        <w:tc>
          <w:tcPr>
            <w:tcW w:w="974" w:type="pct"/>
          </w:tcPr>
          <w:p w:rsidR="000B122F" w:rsidRPr="00CE6096" w:rsidRDefault="000B122F" w:rsidP="002D3B5E">
            <w:pPr>
              <w:rPr>
                <w:lang w:val="en-US"/>
              </w:rPr>
            </w:pPr>
            <w:r>
              <w:rPr>
                <w:lang w:val="en-US"/>
              </w:rPr>
              <w:t>39 369,00</w:t>
            </w:r>
          </w:p>
        </w:tc>
        <w:tc>
          <w:tcPr>
            <w:tcW w:w="975" w:type="pct"/>
          </w:tcPr>
          <w:p w:rsidR="000B122F" w:rsidRPr="00005337" w:rsidRDefault="000B122F" w:rsidP="002D3B5E">
            <w:pPr>
              <w:rPr>
                <w:lang w:val="en-US"/>
              </w:rPr>
            </w:pPr>
            <w:r w:rsidRPr="00005337">
              <w:rPr>
                <w:lang w:val="en-US"/>
              </w:rPr>
              <w:t>0,00</w:t>
            </w:r>
          </w:p>
        </w:tc>
        <w:tc>
          <w:tcPr>
            <w:tcW w:w="1001" w:type="pct"/>
          </w:tcPr>
          <w:p w:rsidR="000B122F" w:rsidRPr="00005337" w:rsidRDefault="000B122F" w:rsidP="002D3B5E">
            <w:pPr>
              <w:rPr>
                <w:lang w:val="en-US"/>
              </w:rPr>
            </w:pPr>
            <w:r w:rsidRPr="00005337">
              <w:rPr>
                <w:lang w:val="en-US"/>
              </w:rPr>
              <w:t>0,00</w:t>
            </w:r>
          </w:p>
        </w:tc>
      </w:tr>
      <w:tr w:rsidR="000B122F" w:rsidRPr="00AD36BB" w:rsidTr="00E61A57">
        <w:tc>
          <w:tcPr>
            <w:tcW w:w="1175" w:type="pct"/>
          </w:tcPr>
          <w:p w:rsidR="000B122F" w:rsidRPr="00005337" w:rsidRDefault="000B122F" w:rsidP="002D3B5E">
            <w:pPr>
              <w:jc w:val="right"/>
            </w:pPr>
            <w:r w:rsidRPr="00005337">
              <w:t>Итого</w:t>
            </w:r>
          </w:p>
        </w:tc>
        <w:tc>
          <w:tcPr>
            <w:tcW w:w="875" w:type="pct"/>
          </w:tcPr>
          <w:p w:rsidR="000B122F" w:rsidRDefault="000B122F" w:rsidP="002D3B5E">
            <w:pPr>
              <w:rPr>
                <w:lang w:val="en-US"/>
              </w:rPr>
            </w:pPr>
            <w:r>
              <w:rPr>
                <w:lang w:val="en-US"/>
              </w:rPr>
              <w:t>0,00</w:t>
            </w:r>
          </w:p>
        </w:tc>
        <w:tc>
          <w:tcPr>
            <w:tcW w:w="974" w:type="pct"/>
          </w:tcPr>
          <w:p w:rsidR="000B122F" w:rsidRDefault="000B122F" w:rsidP="002D3B5E">
            <w:pPr>
              <w:rPr>
                <w:lang w:val="en-US"/>
              </w:rPr>
            </w:pPr>
            <w:r>
              <w:rPr>
                <w:lang w:val="en-US"/>
              </w:rPr>
              <w:t>39 369,00</w:t>
            </w:r>
          </w:p>
        </w:tc>
        <w:tc>
          <w:tcPr>
            <w:tcW w:w="975" w:type="pct"/>
          </w:tcPr>
          <w:p w:rsidR="000B122F" w:rsidRDefault="000B122F" w:rsidP="002D3B5E">
            <w:pPr>
              <w:rPr>
                <w:lang w:val="en-US"/>
              </w:rPr>
            </w:pPr>
            <w:r w:rsidRPr="00005337">
              <w:rPr>
                <w:lang w:val="en-US"/>
              </w:rPr>
              <w:t>0,00</w:t>
            </w:r>
          </w:p>
        </w:tc>
        <w:tc>
          <w:tcPr>
            <w:tcW w:w="1001" w:type="pct"/>
          </w:tcPr>
          <w:p w:rsidR="000B122F" w:rsidRDefault="000B122F" w:rsidP="002D3B5E">
            <w:pPr>
              <w:rPr>
                <w:lang w:val="en-US"/>
              </w:rPr>
            </w:pPr>
            <w:r w:rsidRPr="00005337">
              <w:rPr>
                <w:lang w:val="en-US"/>
              </w:rPr>
              <w:t>0,00</w:t>
            </w:r>
          </w:p>
        </w:tc>
      </w:tr>
    </w:tbl>
    <w:p w:rsidR="00E27BC6" w:rsidRDefault="00E27BC6" w:rsidP="00E27BC6">
      <w:pPr>
        <w:rPr>
          <w:b/>
          <w:bCs/>
        </w:rPr>
      </w:pPr>
      <w:r w:rsidRPr="005A462B">
        <w:rPr>
          <w:b/>
          <w:bCs/>
        </w:rPr>
        <w:t>Финан</w:t>
      </w:r>
      <w:r w:rsidRPr="0056601C">
        <w:rPr>
          <w:b/>
          <w:bCs/>
        </w:rPr>
        <w:t>сирование за счет бюджетных средств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14"/>
        <w:gridCol w:w="1584"/>
        <w:gridCol w:w="1773"/>
        <w:gridCol w:w="1774"/>
        <w:gridCol w:w="1824"/>
      </w:tblGrid>
      <w:tr w:rsidR="00E27BC6" w:rsidRPr="00005337" w:rsidTr="00E61A57">
        <w:tc>
          <w:tcPr>
            <w:tcW w:w="1175" w:type="pct"/>
          </w:tcPr>
          <w:p w:rsidR="00E27BC6" w:rsidRPr="00005337" w:rsidRDefault="00E27BC6" w:rsidP="002D3B5E">
            <w:pPr>
              <w:jc w:val="center"/>
            </w:pPr>
            <w:r w:rsidRPr="00A94087">
              <w:rPr>
                <w:b/>
                <w:bCs/>
              </w:rPr>
              <w:t>Дата начала испо</w:t>
            </w:r>
            <w:r w:rsidRPr="00A94087">
              <w:rPr>
                <w:b/>
                <w:bCs/>
              </w:rPr>
              <w:t>л</w:t>
            </w:r>
            <w:r w:rsidRPr="00A94087">
              <w:rPr>
                <w:b/>
                <w:bCs/>
              </w:rPr>
              <w:t>нения этапа</w:t>
            </w:r>
          </w:p>
        </w:tc>
        <w:tc>
          <w:tcPr>
            <w:tcW w:w="3825" w:type="pct"/>
            <w:gridSpan w:val="4"/>
          </w:tcPr>
          <w:p w:rsidR="00E27BC6" w:rsidRPr="00005337" w:rsidRDefault="00E27BC6" w:rsidP="002D3B5E">
            <w:pPr>
              <w:jc w:val="center"/>
            </w:pPr>
            <w:r w:rsidRPr="00A94087">
              <w:rPr>
                <w:b/>
                <w:bCs/>
              </w:rPr>
              <w:t>Дата окончания исполнения этапа</w:t>
            </w:r>
          </w:p>
        </w:tc>
      </w:tr>
      <w:tr w:rsidR="000B122F" w:rsidRPr="00005337" w:rsidTr="00E61A57">
        <w:tc>
          <w:tcPr>
            <w:tcW w:w="1175" w:type="pct"/>
          </w:tcPr>
          <w:p w:rsidR="000B122F" w:rsidRPr="00005337" w:rsidRDefault="000B122F" w:rsidP="002D3B5E">
            <w:pPr>
              <w:jc w:val="center"/>
            </w:pPr>
            <w:r w:rsidRPr="0009021C">
              <w:t>01.04.2025</w:t>
            </w:r>
          </w:p>
        </w:tc>
        <w:tc>
          <w:tcPr>
            <w:tcW w:w="3825" w:type="pct"/>
            <w:gridSpan w:val="4"/>
          </w:tcPr>
          <w:p w:rsidR="000B122F" w:rsidRPr="00005337" w:rsidRDefault="000B122F" w:rsidP="00A12F71">
            <w:pPr>
              <w:jc w:val="center"/>
            </w:pPr>
            <w:r w:rsidRPr="004A5F57">
              <w:t>29.05.2025</w:t>
            </w:r>
          </w:p>
        </w:tc>
      </w:tr>
      <w:tr w:rsidR="000B122F" w:rsidRPr="00005337" w:rsidTr="00E61A57">
        <w:tc>
          <w:tcPr>
            <w:tcW w:w="1175" w:type="pct"/>
            <w:vMerge w:val="restart"/>
          </w:tcPr>
          <w:p w:rsidR="000B122F" w:rsidRPr="001C5ED3" w:rsidRDefault="000B122F" w:rsidP="002D3B5E">
            <w:pPr>
              <w:jc w:val="center"/>
              <w:rPr>
                <w:b/>
              </w:rPr>
            </w:pPr>
            <w:r w:rsidRPr="001C5ED3">
              <w:rPr>
                <w:b/>
              </w:rPr>
              <w:lastRenderedPageBreak/>
              <w:t>Код бюджетной кла</w:t>
            </w:r>
            <w:r w:rsidRPr="001C5ED3">
              <w:rPr>
                <w:b/>
              </w:rPr>
              <w:t>с</w:t>
            </w:r>
            <w:r w:rsidRPr="001C5ED3">
              <w:rPr>
                <w:b/>
              </w:rPr>
              <w:t>сификации Росси</w:t>
            </w:r>
            <w:r w:rsidRPr="001C5ED3">
              <w:rPr>
                <w:b/>
              </w:rPr>
              <w:t>й</w:t>
            </w:r>
            <w:r w:rsidRPr="001C5ED3">
              <w:rPr>
                <w:b/>
              </w:rPr>
              <w:t>ской Федерации</w:t>
            </w:r>
          </w:p>
        </w:tc>
        <w:tc>
          <w:tcPr>
            <w:tcW w:w="3825" w:type="pct"/>
            <w:gridSpan w:val="4"/>
          </w:tcPr>
          <w:p w:rsidR="000B122F" w:rsidRPr="001C5ED3" w:rsidRDefault="000B122F" w:rsidP="002D3B5E">
            <w:pPr>
              <w:jc w:val="center"/>
              <w:rPr>
                <w:b/>
              </w:rPr>
            </w:pPr>
            <w:r w:rsidRPr="001C5ED3">
              <w:rPr>
                <w:b/>
              </w:rPr>
              <w:t>Сумма контракта (в валюте контракта)</w:t>
            </w:r>
          </w:p>
        </w:tc>
      </w:tr>
      <w:tr w:rsidR="000B122F" w:rsidRPr="00005337" w:rsidTr="00E61A57">
        <w:tc>
          <w:tcPr>
            <w:tcW w:w="1175" w:type="pct"/>
            <w:vMerge/>
          </w:tcPr>
          <w:p w:rsidR="000B122F" w:rsidRPr="00005337" w:rsidRDefault="000B122F" w:rsidP="002D3B5E">
            <w:pPr>
              <w:jc w:val="center"/>
            </w:pPr>
          </w:p>
        </w:tc>
        <w:tc>
          <w:tcPr>
            <w:tcW w:w="875" w:type="pct"/>
          </w:tcPr>
          <w:p w:rsidR="000B122F" w:rsidRPr="00005337" w:rsidRDefault="000B122F" w:rsidP="002D3B5E">
            <w:pPr>
              <w:jc w:val="center"/>
            </w:pPr>
            <w:r>
              <w:t>на</w:t>
            </w:r>
            <w:r w:rsidRPr="00005337">
              <w:t> 2024 год</w:t>
            </w:r>
          </w:p>
        </w:tc>
        <w:tc>
          <w:tcPr>
            <w:tcW w:w="974" w:type="pct"/>
          </w:tcPr>
          <w:p w:rsidR="000B122F" w:rsidRPr="00005337" w:rsidRDefault="000B122F" w:rsidP="002D3B5E">
            <w:pPr>
              <w:jc w:val="center"/>
            </w:pPr>
            <w:r>
              <w:t>на</w:t>
            </w:r>
            <w:r w:rsidRPr="00005337">
              <w:t> 2025 год</w:t>
            </w:r>
          </w:p>
        </w:tc>
        <w:tc>
          <w:tcPr>
            <w:tcW w:w="975" w:type="pct"/>
          </w:tcPr>
          <w:p w:rsidR="000B122F" w:rsidRPr="00005337" w:rsidRDefault="000B122F" w:rsidP="002D3B5E">
            <w:pPr>
              <w:jc w:val="center"/>
            </w:pPr>
            <w:r>
              <w:t>на</w:t>
            </w:r>
            <w:r w:rsidRPr="00005337">
              <w:t> 2026 год</w:t>
            </w:r>
          </w:p>
        </w:tc>
        <w:tc>
          <w:tcPr>
            <w:tcW w:w="1001" w:type="pct"/>
          </w:tcPr>
          <w:p w:rsidR="000B122F" w:rsidRPr="00005337" w:rsidRDefault="000B122F" w:rsidP="002D3B5E">
            <w:pPr>
              <w:jc w:val="center"/>
            </w:pPr>
            <w:r>
              <w:t>на</w:t>
            </w:r>
            <w:r w:rsidRPr="00005337">
              <w:t> 2027 год</w:t>
            </w:r>
          </w:p>
        </w:tc>
      </w:tr>
      <w:tr w:rsidR="000B122F" w:rsidRPr="00005337" w:rsidTr="00E61A57">
        <w:tc>
          <w:tcPr>
            <w:tcW w:w="1175" w:type="pct"/>
          </w:tcPr>
          <w:p w:rsidR="000B122F" w:rsidRPr="00005337" w:rsidRDefault="000B122F" w:rsidP="002D3B5E">
            <w:pPr>
              <w:jc w:val="center"/>
            </w:pPr>
            <w:r w:rsidRPr="00005337">
              <w:t>1</w:t>
            </w:r>
          </w:p>
        </w:tc>
        <w:tc>
          <w:tcPr>
            <w:tcW w:w="875" w:type="pct"/>
          </w:tcPr>
          <w:p w:rsidR="000B122F" w:rsidRPr="00005337" w:rsidRDefault="000B122F" w:rsidP="002D3B5E">
            <w:pPr>
              <w:jc w:val="center"/>
            </w:pPr>
            <w:r w:rsidRPr="00005337">
              <w:t>2</w:t>
            </w:r>
          </w:p>
        </w:tc>
        <w:tc>
          <w:tcPr>
            <w:tcW w:w="974" w:type="pct"/>
          </w:tcPr>
          <w:p w:rsidR="000B122F" w:rsidRPr="00005337" w:rsidRDefault="000B122F" w:rsidP="002D3B5E">
            <w:pPr>
              <w:jc w:val="center"/>
            </w:pPr>
            <w:r w:rsidRPr="00005337">
              <w:t>3</w:t>
            </w:r>
          </w:p>
        </w:tc>
        <w:tc>
          <w:tcPr>
            <w:tcW w:w="975" w:type="pct"/>
          </w:tcPr>
          <w:p w:rsidR="000B122F" w:rsidRPr="00005337" w:rsidRDefault="000B122F" w:rsidP="002D3B5E">
            <w:pPr>
              <w:jc w:val="center"/>
            </w:pPr>
            <w:r w:rsidRPr="00005337">
              <w:t>4</w:t>
            </w:r>
          </w:p>
        </w:tc>
        <w:tc>
          <w:tcPr>
            <w:tcW w:w="1001" w:type="pct"/>
          </w:tcPr>
          <w:p w:rsidR="000B122F" w:rsidRPr="00005337" w:rsidRDefault="000B122F" w:rsidP="002D3B5E">
            <w:pPr>
              <w:jc w:val="center"/>
            </w:pPr>
            <w:r w:rsidRPr="00005337">
              <w:t>5</w:t>
            </w:r>
          </w:p>
        </w:tc>
      </w:tr>
      <w:tr w:rsidR="000B122F" w:rsidRPr="00AD36BB" w:rsidTr="00E61A57">
        <w:tc>
          <w:tcPr>
            <w:tcW w:w="1175" w:type="pct"/>
          </w:tcPr>
          <w:p w:rsidR="000B122F" w:rsidRPr="00AD36BB" w:rsidRDefault="000B122F" w:rsidP="002D3B5E">
            <w:r>
              <w:rPr>
                <w:lang w:val="en-US"/>
              </w:rPr>
              <w:t>99201135810110090244</w:t>
            </w:r>
          </w:p>
        </w:tc>
        <w:tc>
          <w:tcPr>
            <w:tcW w:w="875" w:type="pct"/>
          </w:tcPr>
          <w:p w:rsidR="000B122F" w:rsidRPr="00CE6096" w:rsidRDefault="000B122F" w:rsidP="002D3B5E">
            <w:pPr>
              <w:rPr>
                <w:lang w:val="en-US"/>
              </w:rPr>
            </w:pPr>
            <w:r>
              <w:rPr>
                <w:lang w:val="en-US"/>
              </w:rPr>
              <w:t>0,00</w:t>
            </w:r>
          </w:p>
        </w:tc>
        <w:tc>
          <w:tcPr>
            <w:tcW w:w="974" w:type="pct"/>
          </w:tcPr>
          <w:p w:rsidR="000B122F" w:rsidRPr="00CE6096" w:rsidRDefault="000B122F" w:rsidP="002D3B5E">
            <w:pPr>
              <w:rPr>
                <w:lang w:val="en-US"/>
              </w:rPr>
            </w:pPr>
            <w:r>
              <w:rPr>
                <w:lang w:val="en-US"/>
              </w:rPr>
              <w:t>39 369,00</w:t>
            </w:r>
          </w:p>
        </w:tc>
        <w:tc>
          <w:tcPr>
            <w:tcW w:w="975" w:type="pct"/>
          </w:tcPr>
          <w:p w:rsidR="000B122F" w:rsidRPr="00005337" w:rsidRDefault="000B122F" w:rsidP="002D3B5E">
            <w:pPr>
              <w:rPr>
                <w:lang w:val="en-US"/>
              </w:rPr>
            </w:pPr>
            <w:r w:rsidRPr="00005337">
              <w:rPr>
                <w:lang w:val="en-US"/>
              </w:rPr>
              <w:t>0,00</w:t>
            </w:r>
          </w:p>
        </w:tc>
        <w:tc>
          <w:tcPr>
            <w:tcW w:w="1001" w:type="pct"/>
          </w:tcPr>
          <w:p w:rsidR="000B122F" w:rsidRPr="00005337" w:rsidRDefault="000B122F" w:rsidP="002D3B5E">
            <w:pPr>
              <w:rPr>
                <w:lang w:val="en-US"/>
              </w:rPr>
            </w:pPr>
            <w:r w:rsidRPr="00005337">
              <w:rPr>
                <w:lang w:val="en-US"/>
              </w:rPr>
              <w:t>0,00</w:t>
            </w:r>
          </w:p>
        </w:tc>
      </w:tr>
      <w:tr w:rsidR="000B122F" w:rsidRPr="00AD36BB" w:rsidTr="00E61A57">
        <w:tc>
          <w:tcPr>
            <w:tcW w:w="1175" w:type="pct"/>
          </w:tcPr>
          <w:p w:rsidR="000B122F" w:rsidRPr="00005337" w:rsidRDefault="000B122F" w:rsidP="002D3B5E">
            <w:pPr>
              <w:jc w:val="right"/>
            </w:pPr>
            <w:r w:rsidRPr="00005337">
              <w:t>Итого</w:t>
            </w:r>
          </w:p>
        </w:tc>
        <w:tc>
          <w:tcPr>
            <w:tcW w:w="875" w:type="pct"/>
          </w:tcPr>
          <w:p w:rsidR="000B122F" w:rsidRDefault="000B122F" w:rsidP="002D3B5E">
            <w:pPr>
              <w:rPr>
                <w:lang w:val="en-US"/>
              </w:rPr>
            </w:pPr>
            <w:r>
              <w:rPr>
                <w:lang w:val="en-US"/>
              </w:rPr>
              <w:t>0,00</w:t>
            </w:r>
          </w:p>
        </w:tc>
        <w:tc>
          <w:tcPr>
            <w:tcW w:w="974" w:type="pct"/>
          </w:tcPr>
          <w:p w:rsidR="000B122F" w:rsidRDefault="000B122F" w:rsidP="002D3B5E">
            <w:pPr>
              <w:rPr>
                <w:lang w:val="en-US"/>
              </w:rPr>
            </w:pPr>
            <w:r>
              <w:rPr>
                <w:lang w:val="en-US"/>
              </w:rPr>
              <w:t>39 369,00</w:t>
            </w:r>
          </w:p>
        </w:tc>
        <w:tc>
          <w:tcPr>
            <w:tcW w:w="975" w:type="pct"/>
          </w:tcPr>
          <w:p w:rsidR="000B122F" w:rsidRDefault="000B122F" w:rsidP="002D3B5E">
            <w:pPr>
              <w:rPr>
                <w:lang w:val="en-US"/>
              </w:rPr>
            </w:pPr>
            <w:r w:rsidRPr="00005337">
              <w:rPr>
                <w:lang w:val="en-US"/>
              </w:rPr>
              <w:t>0,00</w:t>
            </w:r>
          </w:p>
        </w:tc>
        <w:tc>
          <w:tcPr>
            <w:tcW w:w="1001" w:type="pct"/>
          </w:tcPr>
          <w:p w:rsidR="000B122F" w:rsidRDefault="000B122F" w:rsidP="002D3B5E">
            <w:pPr>
              <w:rPr>
                <w:lang w:val="en-US"/>
              </w:rPr>
            </w:pPr>
            <w:r w:rsidRPr="00005337">
              <w:rPr>
                <w:lang w:val="en-US"/>
              </w:rPr>
              <w:t>0,00</w:t>
            </w:r>
          </w:p>
        </w:tc>
      </w:tr>
    </w:tbl>
    <w:p w:rsidR="00E27BC6" w:rsidRDefault="00E27BC6" w:rsidP="00E27BC6">
      <w:pPr>
        <w:rPr>
          <w:b/>
          <w:bCs/>
        </w:rPr>
      </w:pPr>
      <w:r w:rsidRPr="005A462B">
        <w:rPr>
          <w:b/>
          <w:bCs/>
        </w:rPr>
        <w:t>Финан</w:t>
      </w:r>
      <w:r w:rsidRPr="0056601C">
        <w:rPr>
          <w:b/>
          <w:bCs/>
        </w:rPr>
        <w:t>сирование за счет бюджетных средств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14"/>
        <w:gridCol w:w="1584"/>
        <w:gridCol w:w="1773"/>
        <w:gridCol w:w="1774"/>
        <w:gridCol w:w="1824"/>
      </w:tblGrid>
      <w:tr w:rsidR="00E27BC6" w:rsidRPr="00005337" w:rsidTr="00E61A57">
        <w:tc>
          <w:tcPr>
            <w:tcW w:w="1175" w:type="pct"/>
          </w:tcPr>
          <w:p w:rsidR="00E27BC6" w:rsidRPr="00005337" w:rsidRDefault="00E27BC6" w:rsidP="002D3B5E">
            <w:pPr>
              <w:jc w:val="center"/>
            </w:pPr>
            <w:r w:rsidRPr="00A94087">
              <w:rPr>
                <w:b/>
                <w:bCs/>
              </w:rPr>
              <w:t>Дата начала испо</w:t>
            </w:r>
            <w:r w:rsidRPr="00A94087">
              <w:rPr>
                <w:b/>
                <w:bCs/>
              </w:rPr>
              <w:t>л</w:t>
            </w:r>
            <w:r w:rsidRPr="00A94087">
              <w:rPr>
                <w:b/>
                <w:bCs/>
              </w:rPr>
              <w:t>нения этапа</w:t>
            </w:r>
          </w:p>
        </w:tc>
        <w:tc>
          <w:tcPr>
            <w:tcW w:w="3825" w:type="pct"/>
            <w:gridSpan w:val="4"/>
          </w:tcPr>
          <w:p w:rsidR="00E27BC6" w:rsidRPr="00005337" w:rsidRDefault="00E27BC6" w:rsidP="002D3B5E">
            <w:pPr>
              <w:jc w:val="center"/>
            </w:pPr>
            <w:r w:rsidRPr="00A94087">
              <w:rPr>
                <w:b/>
                <w:bCs/>
              </w:rPr>
              <w:t>Дата окончания исполнения этапа</w:t>
            </w:r>
          </w:p>
        </w:tc>
      </w:tr>
      <w:tr w:rsidR="000B122F" w:rsidRPr="00005337" w:rsidTr="00E61A57">
        <w:tc>
          <w:tcPr>
            <w:tcW w:w="1175" w:type="pct"/>
          </w:tcPr>
          <w:p w:rsidR="000B122F" w:rsidRPr="00005337" w:rsidRDefault="000B122F" w:rsidP="002D3B5E">
            <w:pPr>
              <w:jc w:val="center"/>
            </w:pPr>
            <w:r w:rsidRPr="0009021C">
              <w:t>01.05.2025</w:t>
            </w:r>
          </w:p>
        </w:tc>
        <w:tc>
          <w:tcPr>
            <w:tcW w:w="3825" w:type="pct"/>
            <w:gridSpan w:val="4"/>
          </w:tcPr>
          <w:p w:rsidR="000B122F" w:rsidRPr="00005337" w:rsidRDefault="000B122F" w:rsidP="00A12F71">
            <w:pPr>
              <w:jc w:val="center"/>
            </w:pPr>
            <w:r w:rsidRPr="004A5F57">
              <w:t>26.06.2025</w:t>
            </w:r>
          </w:p>
        </w:tc>
      </w:tr>
      <w:tr w:rsidR="000B122F" w:rsidRPr="00005337" w:rsidTr="00E61A57">
        <w:tc>
          <w:tcPr>
            <w:tcW w:w="1175" w:type="pct"/>
            <w:vMerge w:val="restart"/>
          </w:tcPr>
          <w:p w:rsidR="000B122F" w:rsidRPr="001C5ED3" w:rsidRDefault="000B122F" w:rsidP="002D3B5E">
            <w:pPr>
              <w:jc w:val="center"/>
              <w:rPr>
                <w:b/>
              </w:rPr>
            </w:pPr>
            <w:r w:rsidRPr="001C5ED3">
              <w:rPr>
                <w:b/>
              </w:rPr>
              <w:t>Код бюджетной кла</w:t>
            </w:r>
            <w:r w:rsidRPr="001C5ED3">
              <w:rPr>
                <w:b/>
              </w:rPr>
              <w:t>с</w:t>
            </w:r>
            <w:r w:rsidRPr="001C5ED3">
              <w:rPr>
                <w:b/>
              </w:rPr>
              <w:t>сификации Росси</w:t>
            </w:r>
            <w:r w:rsidRPr="001C5ED3">
              <w:rPr>
                <w:b/>
              </w:rPr>
              <w:t>й</w:t>
            </w:r>
            <w:r w:rsidRPr="001C5ED3">
              <w:rPr>
                <w:b/>
              </w:rPr>
              <w:t>ской Федерации</w:t>
            </w:r>
          </w:p>
        </w:tc>
        <w:tc>
          <w:tcPr>
            <w:tcW w:w="3825" w:type="pct"/>
            <w:gridSpan w:val="4"/>
          </w:tcPr>
          <w:p w:rsidR="000B122F" w:rsidRPr="001C5ED3" w:rsidRDefault="000B122F" w:rsidP="002D3B5E">
            <w:pPr>
              <w:jc w:val="center"/>
              <w:rPr>
                <w:b/>
              </w:rPr>
            </w:pPr>
            <w:r w:rsidRPr="001C5ED3">
              <w:rPr>
                <w:b/>
              </w:rPr>
              <w:t>Сумма контракта (в валюте контракта)</w:t>
            </w:r>
          </w:p>
        </w:tc>
      </w:tr>
      <w:tr w:rsidR="000B122F" w:rsidRPr="00005337" w:rsidTr="00E61A57">
        <w:tc>
          <w:tcPr>
            <w:tcW w:w="1175" w:type="pct"/>
            <w:vMerge/>
          </w:tcPr>
          <w:p w:rsidR="000B122F" w:rsidRPr="00005337" w:rsidRDefault="000B122F" w:rsidP="002D3B5E">
            <w:pPr>
              <w:jc w:val="center"/>
            </w:pPr>
          </w:p>
        </w:tc>
        <w:tc>
          <w:tcPr>
            <w:tcW w:w="875" w:type="pct"/>
          </w:tcPr>
          <w:p w:rsidR="000B122F" w:rsidRPr="00005337" w:rsidRDefault="000B122F" w:rsidP="002D3B5E">
            <w:pPr>
              <w:jc w:val="center"/>
            </w:pPr>
            <w:r>
              <w:t>на</w:t>
            </w:r>
            <w:r w:rsidRPr="00005337">
              <w:t> 2024 год</w:t>
            </w:r>
          </w:p>
        </w:tc>
        <w:tc>
          <w:tcPr>
            <w:tcW w:w="974" w:type="pct"/>
          </w:tcPr>
          <w:p w:rsidR="000B122F" w:rsidRPr="00005337" w:rsidRDefault="000B122F" w:rsidP="002D3B5E">
            <w:pPr>
              <w:jc w:val="center"/>
            </w:pPr>
            <w:r>
              <w:t>на</w:t>
            </w:r>
            <w:r w:rsidRPr="00005337">
              <w:t> 2025 год</w:t>
            </w:r>
          </w:p>
        </w:tc>
        <w:tc>
          <w:tcPr>
            <w:tcW w:w="975" w:type="pct"/>
          </w:tcPr>
          <w:p w:rsidR="000B122F" w:rsidRPr="00005337" w:rsidRDefault="000B122F" w:rsidP="002D3B5E">
            <w:pPr>
              <w:jc w:val="center"/>
            </w:pPr>
            <w:r>
              <w:t>на</w:t>
            </w:r>
            <w:r w:rsidRPr="00005337">
              <w:t> 2026 год</w:t>
            </w:r>
          </w:p>
        </w:tc>
        <w:tc>
          <w:tcPr>
            <w:tcW w:w="1001" w:type="pct"/>
          </w:tcPr>
          <w:p w:rsidR="000B122F" w:rsidRPr="00005337" w:rsidRDefault="000B122F" w:rsidP="002D3B5E">
            <w:pPr>
              <w:jc w:val="center"/>
            </w:pPr>
            <w:r>
              <w:t>на</w:t>
            </w:r>
            <w:r w:rsidRPr="00005337">
              <w:t> 2027 год</w:t>
            </w:r>
          </w:p>
        </w:tc>
      </w:tr>
      <w:tr w:rsidR="000B122F" w:rsidRPr="00005337" w:rsidTr="00E61A57">
        <w:tc>
          <w:tcPr>
            <w:tcW w:w="1175" w:type="pct"/>
          </w:tcPr>
          <w:p w:rsidR="000B122F" w:rsidRPr="00005337" w:rsidRDefault="000B122F" w:rsidP="002D3B5E">
            <w:pPr>
              <w:jc w:val="center"/>
            </w:pPr>
            <w:r w:rsidRPr="00005337">
              <w:t>1</w:t>
            </w:r>
          </w:p>
        </w:tc>
        <w:tc>
          <w:tcPr>
            <w:tcW w:w="875" w:type="pct"/>
          </w:tcPr>
          <w:p w:rsidR="000B122F" w:rsidRPr="00005337" w:rsidRDefault="000B122F" w:rsidP="002D3B5E">
            <w:pPr>
              <w:jc w:val="center"/>
            </w:pPr>
            <w:r w:rsidRPr="00005337">
              <w:t>2</w:t>
            </w:r>
          </w:p>
        </w:tc>
        <w:tc>
          <w:tcPr>
            <w:tcW w:w="974" w:type="pct"/>
          </w:tcPr>
          <w:p w:rsidR="000B122F" w:rsidRPr="00005337" w:rsidRDefault="000B122F" w:rsidP="002D3B5E">
            <w:pPr>
              <w:jc w:val="center"/>
            </w:pPr>
            <w:r w:rsidRPr="00005337">
              <w:t>3</w:t>
            </w:r>
          </w:p>
        </w:tc>
        <w:tc>
          <w:tcPr>
            <w:tcW w:w="975" w:type="pct"/>
          </w:tcPr>
          <w:p w:rsidR="000B122F" w:rsidRPr="00005337" w:rsidRDefault="000B122F" w:rsidP="002D3B5E">
            <w:pPr>
              <w:jc w:val="center"/>
            </w:pPr>
            <w:r w:rsidRPr="00005337">
              <w:t>4</w:t>
            </w:r>
          </w:p>
        </w:tc>
        <w:tc>
          <w:tcPr>
            <w:tcW w:w="1001" w:type="pct"/>
          </w:tcPr>
          <w:p w:rsidR="000B122F" w:rsidRPr="00005337" w:rsidRDefault="000B122F" w:rsidP="002D3B5E">
            <w:pPr>
              <w:jc w:val="center"/>
            </w:pPr>
            <w:r w:rsidRPr="00005337">
              <w:t>5</w:t>
            </w:r>
          </w:p>
        </w:tc>
      </w:tr>
      <w:tr w:rsidR="000B122F" w:rsidRPr="00AD36BB" w:rsidTr="00E61A57">
        <w:tc>
          <w:tcPr>
            <w:tcW w:w="1175" w:type="pct"/>
          </w:tcPr>
          <w:p w:rsidR="000B122F" w:rsidRPr="00AD36BB" w:rsidRDefault="000B122F" w:rsidP="002D3B5E">
            <w:r>
              <w:rPr>
                <w:lang w:val="en-US"/>
              </w:rPr>
              <w:t>99201135810110090244</w:t>
            </w:r>
          </w:p>
        </w:tc>
        <w:tc>
          <w:tcPr>
            <w:tcW w:w="875" w:type="pct"/>
          </w:tcPr>
          <w:p w:rsidR="000B122F" w:rsidRPr="00CE6096" w:rsidRDefault="000B122F" w:rsidP="002D3B5E">
            <w:pPr>
              <w:rPr>
                <w:lang w:val="en-US"/>
              </w:rPr>
            </w:pPr>
            <w:r>
              <w:rPr>
                <w:lang w:val="en-US"/>
              </w:rPr>
              <w:t>0,00</w:t>
            </w:r>
          </w:p>
        </w:tc>
        <w:tc>
          <w:tcPr>
            <w:tcW w:w="974" w:type="pct"/>
          </w:tcPr>
          <w:p w:rsidR="000B122F" w:rsidRPr="00CE6096" w:rsidRDefault="000B122F" w:rsidP="002D3B5E">
            <w:pPr>
              <w:rPr>
                <w:lang w:val="en-US"/>
              </w:rPr>
            </w:pPr>
            <w:r>
              <w:rPr>
                <w:lang w:val="en-US"/>
              </w:rPr>
              <w:t>39 369,00</w:t>
            </w:r>
          </w:p>
        </w:tc>
        <w:tc>
          <w:tcPr>
            <w:tcW w:w="975" w:type="pct"/>
          </w:tcPr>
          <w:p w:rsidR="000B122F" w:rsidRPr="00005337" w:rsidRDefault="000B122F" w:rsidP="002D3B5E">
            <w:pPr>
              <w:rPr>
                <w:lang w:val="en-US"/>
              </w:rPr>
            </w:pPr>
            <w:r w:rsidRPr="00005337">
              <w:rPr>
                <w:lang w:val="en-US"/>
              </w:rPr>
              <w:t>0,00</w:t>
            </w:r>
          </w:p>
        </w:tc>
        <w:tc>
          <w:tcPr>
            <w:tcW w:w="1001" w:type="pct"/>
          </w:tcPr>
          <w:p w:rsidR="000B122F" w:rsidRPr="00005337" w:rsidRDefault="000B122F" w:rsidP="002D3B5E">
            <w:pPr>
              <w:rPr>
                <w:lang w:val="en-US"/>
              </w:rPr>
            </w:pPr>
            <w:r w:rsidRPr="00005337">
              <w:rPr>
                <w:lang w:val="en-US"/>
              </w:rPr>
              <w:t>0,00</w:t>
            </w:r>
          </w:p>
        </w:tc>
      </w:tr>
      <w:tr w:rsidR="000B122F" w:rsidRPr="00AD36BB" w:rsidTr="00E61A57">
        <w:tc>
          <w:tcPr>
            <w:tcW w:w="1175" w:type="pct"/>
          </w:tcPr>
          <w:p w:rsidR="000B122F" w:rsidRPr="00005337" w:rsidRDefault="000B122F" w:rsidP="002D3B5E">
            <w:pPr>
              <w:jc w:val="right"/>
            </w:pPr>
            <w:r w:rsidRPr="00005337">
              <w:t>Итого</w:t>
            </w:r>
          </w:p>
        </w:tc>
        <w:tc>
          <w:tcPr>
            <w:tcW w:w="875" w:type="pct"/>
          </w:tcPr>
          <w:p w:rsidR="000B122F" w:rsidRDefault="000B122F" w:rsidP="002D3B5E">
            <w:pPr>
              <w:rPr>
                <w:lang w:val="en-US"/>
              </w:rPr>
            </w:pPr>
            <w:r>
              <w:rPr>
                <w:lang w:val="en-US"/>
              </w:rPr>
              <w:t>0,00</w:t>
            </w:r>
          </w:p>
        </w:tc>
        <w:tc>
          <w:tcPr>
            <w:tcW w:w="974" w:type="pct"/>
          </w:tcPr>
          <w:p w:rsidR="000B122F" w:rsidRDefault="000B122F" w:rsidP="002D3B5E">
            <w:pPr>
              <w:rPr>
                <w:lang w:val="en-US"/>
              </w:rPr>
            </w:pPr>
            <w:r>
              <w:rPr>
                <w:lang w:val="en-US"/>
              </w:rPr>
              <w:t>39 369,00</w:t>
            </w:r>
          </w:p>
        </w:tc>
        <w:tc>
          <w:tcPr>
            <w:tcW w:w="975" w:type="pct"/>
          </w:tcPr>
          <w:p w:rsidR="000B122F" w:rsidRDefault="000B122F" w:rsidP="002D3B5E">
            <w:pPr>
              <w:rPr>
                <w:lang w:val="en-US"/>
              </w:rPr>
            </w:pPr>
            <w:r w:rsidRPr="00005337">
              <w:rPr>
                <w:lang w:val="en-US"/>
              </w:rPr>
              <w:t>0,00</w:t>
            </w:r>
          </w:p>
        </w:tc>
        <w:tc>
          <w:tcPr>
            <w:tcW w:w="1001" w:type="pct"/>
          </w:tcPr>
          <w:p w:rsidR="000B122F" w:rsidRDefault="000B122F" w:rsidP="002D3B5E">
            <w:pPr>
              <w:rPr>
                <w:lang w:val="en-US"/>
              </w:rPr>
            </w:pPr>
            <w:r w:rsidRPr="00005337">
              <w:rPr>
                <w:lang w:val="en-US"/>
              </w:rPr>
              <w:t>0,00</w:t>
            </w:r>
          </w:p>
        </w:tc>
      </w:tr>
    </w:tbl>
    <w:p w:rsidR="00E27BC6" w:rsidRDefault="00E27BC6" w:rsidP="00E27BC6">
      <w:pPr>
        <w:rPr>
          <w:b/>
          <w:bCs/>
        </w:rPr>
      </w:pPr>
      <w:r w:rsidRPr="005A462B">
        <w:rPr>
          <w:b/>
          <w:bCs/>
        </w:rPr>
        <w:t>Финан</w:t>
      </w:r>
      <w:r w:rsidRPr="0056601C">
        <w:rPr>
          <w:b/>
          <w:bCs/>
        </w:rPr>
        <w:t>сирование за счет бюджетных средств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14"/>
        <w:gridCol w:w="1584"/>
        <w:gridCol w:w="1773"/>
        <w:gridCol w:w="1774"/>
        <w:gridCol w:w="1824"/>
      </w:tblGrid>
      <w:tr w:rsidR="00E27BC6" w:rsidRPr="00005337" w:rsidTr="00E61A57">
        <w:tc>
          <w:tcPr>
            <w:tcW w:w="1175" w:type="pct"/>
          </w:tcPr>
          <w:p w:rsidR="00E27BC6" w:rsidRPr="00005337" w:rsidRDefault="00E27BC6" w:rsidP="002D3B5E">
            <w:pPr>
              <w:jc w:val="center"/>
            </w:pPr>
            <w:r w:rsidRPr="00A94087">
              <w:rPr>
                <w:b/>
                <w:bCs/>
              </w:rPr>
              <w:t>Дата начала испо</w:t>
            </w:r>
            <w:r w:rsidRPr="00A94087">
              <w:rPr>
                <w:b/>
                <w:bCs/>
              </w:rPr>
              <w:t>л</w:t>
            </w:r>
            <w:r w:rsidRPr="00A94087">
              <w:rPr>
                <w:b/>
                <w:bCs/>
              </w:rPr>
              <w:t>нения этапа</w:t>
            </w:r>
          </w:p>
        </w:tc>
        <w:tc>
          <w:tcPr>
            <w:tcW w:w="3825" w:type="pct"/>
            <w:gridSpan w:val="4"/>
          </w:tcPr>
          <w:p w:rsidR="00E27BC6" w:rsidRPr="00005337" w:rsidRDefault="00E27BC6" w:rsidP="002D3B5E">
            <w:pPr>
              <w:jc w:val="center"/>
            </w:pPr>
            <w:r w:rsidRPr="00A94087">
              <w:rPr>
                <w:b/>
                <w:bCs/>
              </w:rPr>
              <w:t>Дата окончания исполнения этапа</w:t>
            </w:r>
          </w:p>
        </w:tc>
      </w:tr>
      <w:tr w:rsidR="000B122F" w:rsidRPr="00005337" w:rsidTr="00E61A57">
        <w:tc>
          <w:tcPr>
            <w:tcW w:w="1175" w:type="pct"/>
          </w:tcPr>
          <w:p w:rsidR="000B122F" w:rsidRPr="00005337" w:rsidRDefault="000B122F" w:rsidP="002D3B5E">
            <w:pPr>
              <w:jc w:val="center"/>
            </w:pPr>
            <w:r w:rsidRPr="0009021C">
              <w:t>01.06.2025</w:t>
            </w:r>
          </w:p>
        </w:tc>
        <w:tc>
          <w:tcPr>
            <w:tcW w:w="3825" w:type="pct"/>
            <w:gridSpan w:val="4"/>
          </w:tcPr>
          <w:p w:rsidR="000B122F" w:rsidRPr="00005337" w:rsidRDefault="000B122F" w:rsidP="00A12F71">
            <w:pPr>
              <w:jc w:val="center"/>
            </w:pPr>
            <w:r w:rsidRPr="004A5F57">
              <w:t>23.07.2025</w:t>
            </w:r>
          </w:p>
        </w:tc>
      </w:tr>
      <w:tr w:rsidR="000B122F" w:rsidRPr="00005337" w:rsidTr="00E61A57">
        <w:tc>
          <w:tcPr>
            <w:tcW w:w="1175" w:type="pct"/>
            <w:vMerge w:val="restart"/>
          </w:tcPr>
          <w:p w:rsidR="000B122F" w:rsidRPr="001C5ED3" w:rsidRDefault="000B122F" w:rsidP="002D3B5E">
            <w:pPr>
              <w:jc w:val="center"/>
              <w:rPr>
                <w:b/>
              </w:rPr>
            </w:pPr>
            <w:r w:rsidRPr="001C5ED3">
              <w:rPr>
                <w:b/>
              </w:rPr>
              <w:t>Код бюджетной кла</w:t>
            </w:r>
            <w:r w:rsidRPr="001C5ED3">
              <w:rPr>
                <w:b/>
              </w:rPr>
              <w:t>с</w:t>
            </w:r>
            <w:r w:rsidRPr="001C5ED3">
              <w:rPr>
                <w:b/>
              </w:rPr>
              <w:t>сификации Росси</w:t>
            </w:r>
            <w:r w:rsidRPr="001C5ED3">
              <w:rPr>
                <w:b/>
              </w:rPr>
              <w:t>й</w:t>
            </w:r>
            <w:r w:rsidRPr="001C5ED3">
              <w:rPr>
                <w:b/>
              </w:rPr>
              <w:t>ской Федерации</w:t>
            </w:r>
          </w:p>
        </w:tc>
        <w:tc>
          <w:tcPr>
            <w:tcW w:w="3825" w:type="pct"/>
            <w:gridSpan w:val="4"/>
          </w:tcPr>
          <w:p w:rsidR="000B122F" w:rsidRPr="001C5ED3" w:rsidRDefault="000B122F" w:rsidP="002D3B5E">
            <w:pPr>
              <w:jc w:val="center"/>
              <w:rPr>
                <w:b/>
              </w:rPr>
            </w:pPr>
            <w:r w:rsidRPr="001C5ED3">
              <w:rPr>
                <w:b/>
              </w:rPr>
              <w:t>Сумма контракта (в валюте контракта)</w:t>
            </w:r>
          </w:p>
        </w:tc>
      </w:tr>
      <w:tr w:rsidR="000B122F" w:rsidRPr="00005337" w:rsidTr="00E61A57">
        <w:tc>
          <w:tcPr>
            <w:tcW w:w="1175" w:type="pct"/>
            <w:vMerge/>
          </w:tcPr>
          <w:p w:rsidR="000B122F" w:rsidRPr="00005337" w:rsidRDefault="000B122F" w:rsidP="002D3B5E">
            <w:pPr>
              <w:jc w:val="center"/>
            </w:pPr>
          </w:p>
        </w:tc>
        <w:tc>
          <w:tcPr>
            <w:tcW w:w="875" w:type="pct"/>
          </w:tcPr>
          <w:p w:rsidR="000B122F" w:rsidRPr="00005337" w:rsidRDefault="000B122F" w:rsidP="002D3B5E">
            <w:pPr>
              <w:jc w:val="center"/>
            </w:pPr>
            <w:r>
              <w:t>на</w:t>
            </w:r>
            <w:r w:rsidRPr="00005337">
              <w:t> 2024 год</w:t>
            </w:r>
          </w:p>
        </w:tc>
        <w:tc>
          <w:tcPr>
            <w:tcW w:w="974" w:type="pct"/>
          </w:tcPr>
          <w:p w:rsidR="000B122F" w:rsidRPr="00005337" w:rsidRDefault="000B122F" w:rsidP="002D3B5E">
            <w:pPr>
              <w:jc w:val="center"/>
            </w:pPr>
            <w:r>
              <w:t>на</w:t>
            </w:r>
            <w:r w:rsidRPr="00005337">
              <w:t> 2025 год</w:t>
            </w:r>
          </w:p>
        </w:tc>
        <w:tc>
          <w:tcPr>
            <w:tcW w:w="975" w:type="pct"/>
          </w:tcPr>
          <w:p w:rsidR="000B122F" w:rsidRPr="00005337" w:rsidRDefault="000B122F" w:rsidP="002D3B5E">
            <w:pPr>
              <w:jc w:val="center"/>
            </w:pPr>
            <w:r>
              <w:t>на</w:t>
            </w:r>
            <w:r w:rsidRPr="00005337">
              <w:t> 2026 год</w:t>
            </w:r>
          </w:p>
        </w:tc>
        <w:tc>
          <w:tcPr>
            <w:tcW w:w="1001" w:type="pct"/>
          </w:tcPr>
          <w:p w:rsidR="000B122F" w:rsidRPr="00005337" w:rsidRDefault="000B122F" w:rsidP="002D3B5E">
            <w:pPr>
              <w:jc w:val="center"/>
            </w:pPr>
            <w:r>
              <w:t>на</w:t>
            </w:r>
            <w:r w:rsidRPr="00005337">
              <w:t> 2027 год</w:t>
            </w:r>
          </w:p>
        </w:tc>
      </w:tr>
      <w:tr w:rsidR="000B122F" w:rsidRPr="00005337" w:rsidTr="00E61A57">
        <w:tc>
          <w:tcPr>
            <w:tcW w:w="1175" w:type="pct"/>
          </w:tcPr>
          <w:p w:rsidR="000B122F" w:rsidRPr="00005337" w:rsidRDefault="000B122F" w:rsidP="002D3B5E">
            <w:pPr>
              <w:jc w:val="center"/>
            </w:pPr>
            <w:r w:rsidRPr="00005337">
              <w:t>1</w:t>
            </w:r>
          </w:p>
        </w:tc>
        <w:tc>
          <w:tcPr>
            <w:tcW w:w="875" w:type="pct"/>
          </w:tcPr>
          <w:p w:rsidR="000B122F" w:rsidRPr="00005337" w:rsidRDefault="000B122F" w:rsidP="002D3B5E">
            <w:pPr>
              <w:jc w:val="center"/>
            </w:pPr>
            <w:r w:rsidRPr="00005337">
              <w:t>2</w:t>
            </w:r>
          </w:p>
        </w:tc>
        <w:tc>
          <w:tcPr>
            <w:tcW w:w="974" w:type="pct"/>
          </w:tcPr>
          <w:p w:rsidR="000B122F" w:rsidRPr="00005337" w:rsidRDefault="000B122F" w:rsidP="002D3B5E">
            <w:pPr>
              <w:jc w:val="center"/>
            </w:pPr>
            <w:r w:rsidRPr="00005337">
              <w:t>3</w:t>
            </w:r>
          </w:p>
        </w:tc>
        <w:tc>
          <w:tcPr>
            <w:tcW w:w="975" w:type="pct"/>
          </w:tcPr>
          <w:p w:rsidR="000B122F" w:rsidRPr="00005337" w:rsidRDefault="000B122F" w:rsidP="002D3B5E">
            <w:pPr>
              <w:jc w:val="center"/>
            </w:pPr>
            <w:r w:rsidRPr="00005337">
              <w:t>4</w:t>
            </w:r>
          </w:p>
        </w:tc>
        <w:tc>
          <w:tcPr>
            <w:tcW w:w="1001" w:type="pct"/>
          </w:tcPr>
          <w:p w:rsidR="000B122F" w:rsidRPr="00005337" w:rsidRDefault="000B122F" w:rsidP="002D3B5E">
            <w:pPr>
              <w:jc w:val="center"/>
            </w:pPr>
            <w:r w:rsidRPr="00005337">
              <w:t>5</w:t>
            </w:r>
          </w:p>
        </w:tc>
      </w:tr>
      <w:tr w:rsidR="000B122F" w:rsidRPr="00AD36BB" w:rsidTr="00E61A57">
        <w:tc>
          <w:tcPr>
            <w:tcW w:w="1175" w:type="pct"/>
          </w:tcPr>
          <w:p w:rsidR="000B122F" w:rsidRPr="00AD36BB" w:rsidRDefault="000B122F" w:rsidP="002D3B5E">
            <w:r>
              <w:rPr>
                <w:lang w:val="en-US"/>
              </w:rPr>
              <w:t>99201135810110090244</w:t>
            </w:r>
          </w:p>
        </w:tc>
        <w:tc>
          <w:tcPr>
            <w:tcW w:w="875" w:type="pct"/>
          </w:tcPr>
          <w:p w:rsidR="000B122F" w:rsidRPr="00CE6096" w:rsidRDefault="000B122F" w:rsidP="002D3B5E">
            <w:pPr>
              <w:rPr>
                <w:lang w:val="en-US"/>
              </w:rPr>
            </w:pPr>
            <w:r>
              <w:rPr>
                <w:lang w:val="en-US"/>
              </w:rPr>
              <w:t>0,00</w:t>
            </w:r>
          </w:p>
        </w:tc>
        <w:tc>
          <w:tcPr>
            <w:tcW w:w="974" w:type="pct"/>
          </w:tcPr>
          <w:p w:rsidR="000B122F" w:rsidRPr="00CE6096" w:rsidRDefault="000B122F" w:rsidP="002D3B5E">
            <w:pPr>
              <w:rPr>
                <w:lang w:val="en-US"/>
              </w:rPr>
            </w:pPr>
            <w:r>
              <w:rPr>
                <w:lang w:val="en-US"/>
              </w:rPr>
              <w:t>39 369,00</w:t>
            </w:r>
          </w:p>
        </w:tc>
        <w:tc>
          <w:tcPr>
            <w:tcW w:w="975" w:type="pct"/>
          </w:tcPr>
          <w:p w:rsidR="000B122F" w:rsidRPr="00005337" w:rsidRDefault="000B122F" w:rsidP="002D3B5E">
            <w:pPr>
              <w:rPr>
                <w:lang w:val="en-US"/>
              </w:rPr>
            </w:pPr>
            <w:r w:rsidRPr="00005337">
              <w:rPr>
                <w:lang w:val="en-US"/>
              </w:rPr>
              <w:t>0,00</w:t>
            </w:r>
          </w:p>
        </w:tc>
        <w:tc>
          <w:tcPr>
            <w:tcW w:w="1001" w:type="pct"/>
          </w:tcPr>
          <w:p w:rsidR="000B122F" w:rsidRPr="00005337" w:rsidRDefault="000B122F" w:rsidP="002D3B5E">
            <w:pPr>
              <w:rPr>
                <w:lang w:val="en-US"/>
              </w:rPr>
            </w:pPr>
            <w:r w:rsidRPr="00005337">
              <w:rPr>
                <w:lang w:val="en-US"/>
              </w:rPr>
              <w:t>0,00</w:t>
            </w:r>
          </w:p>
        </w:tc>
      </w:tr>
      <w:tr w:rsidR="000B122F" w:rsidRPr="00AD36BB" w:rsidTr="00E61A57">
        <w:tc>
          <w:tcPr>
            <w:tcW w:w="1175" w:type="pct"/>
          </w:tcPr>
          <w:p w:rsidR="000B122F" w:rsidRPr="00005337" w:rsidRDefault="000B122F" w:rsidP="002D3B5E">
            <w:pPr>
              <w:jc w:val="right"/>
            </w:pPr>
            <w:r w:rsidRPr="00005337">
              <w:t>Итого</w:t>
            </w:r>
          </w:p>
        </w:tc>
        <w:tc>
          <w:tcPr>
            <w:tcW w:w="875" w:type="pct"/>
          </w:tcPr>
          <w:p w:rsidR="000B122F" w:rsidRDefault="000B122F" w:rsidP="002D3B5E">
            <w:pPr>
              <w:rPr>
                <w:lang w:val="en-US"/>
              </w:rPr>
            </w:pPr>
            <w:r>
              <w:rPr>
                <w:lang w:val="en-US"/>
              </w:rPr>
              <w:t>0,00</w:t>
            </w:r>
          </w:p>
        </w:tc>
        <w:tc>
          <w:tcPr>
            <w:tcW w:w="974" w:type="pct"/>
          </w:tcPr>
          <w:p w:rsidR="000B122F" w:rsidRDefault="000B122F" w:rsidP="002D3B5E">
            <w:pPr>
              <w:rPr>
                <w:lang w:val="en-US"/>
              </w:rPr>
            </w:pPr>
            <w:r>
              <w:rPr>
                <w:lang w:val="en-US"/>
              </w:rPr>
              <w:t>39 369,00</w:t>
            </w:r>
          </w:p>
        </w:tc>
        <w:tc>
          <w:tcPr>
            <w:tcW w:w="975" w:type="pct"/>
          </w:tcPr>
          <w:p w:rsidR="000B122F" w:rsidRDefault="000B122F" w:rsidP="002D3B5E">
            <w:pPr>
              <w:rPr>
                <w:lang w:val="en-US"/>
              </w:rPr>
            </w:pPr>
            <w:r w:rsidRPr="00005337">
              <w:rPr>
                <w:lang w:val="en-US"/>
              </w:rPr>
              <w:t>0,00</w:t>
            </w:r>
          </w:p>
        </w:tc>
        <w:tc>
          <w:tcPr>
            <w:tcW w:w="1001" w:type="pct"/>
          </w:tcPr>
          <w:p w:rsidR="000B122F" w:rsidRDefault="000B122F" w:rsidP="002D3B5E">
            <w:pPr>
              <w:rPr>
                <w:lang w:val="en-US"/>
              </w:rPr>
            </w:pPr>
            <w:r w:rsidRPr="00005337">
              <w:rPr>
                <w:lang w:val="en-US"/>
              </w:rPr>
              <w:t>0,00</w:t>
            </w:r>
          </w:p>
        </w:tc>
      </w:tr>
    </w:tbl>
    <w:p w:rsidR="00E27BC6" w:rsidRDefault="00E27BC6" w:rsidP="00E27BC6">
      <w:pPr>
        <w:rPr>
          <w:b/>
          <w:bCs/>
        </w:rPr>
      </w:pPr>
      <w:r w:rsidRPr="005A462B">
        <w:rPr>
          <w:b/>
          <w:bCs/>
        </w:rPr>
        <w:t>Финан</w:t>
      </w:r>
      <w:r w:rsidRPr="0056601C">
        <w:rPr>
          <w:b/>
          <w:bCs/>
        </w:rPr>
        <w:t>сирование за счет бюджетных средств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14"/>
        <w:gridCol w:w="1584"/>
        <w:gridCol w:w="1773"/>
        <w:gridCol w:w="1774"/>
        <w:gridCol w:w="1824"/>
      </w:tblGrid>
      <w:tr w:rsidR="00E27BC6" w:rsidRPr="00005337" w:rsidTr="00E61A57">
        <w:tc>
          <w:tcPr>
            <w:tcW w:w="1175" w:type="pct"/>
          </w:tcPr>
          <w:p w:rsidR="00E27BC6" w:rsidRPr="00005337" w:rsidRDefault="00E27BC6" w:rsidP="002D3B5E">
            <w:pPr>
              <w:jc w:val="center"/>
            </w:pPr>
            <w:r w:rsidRPr="00A94087">
              <w:rPr>
                <w:b/>
                <w:bCs/>
              </w:rPr>
              <w:t>Дата начала испо</w:t>
            </w:r>
            <w:r w:rsidRPr="00A94087">
              <w:rPr>
                <w:b/>
                <w:bCs/>
              </w:rPr>
              <w:t>л</w:t>
            </w:r>
            <w:r w:rsidRPr="00A94087">
              <w:rPr>
                <w:b/>
                <w:bCs/>
              </w:rPr>
              <w:t>нения этапа</w:t>
            </w:r>
          </w:p>
        </w:tc>
        <w:tc>
          <w:tcPr>
            <w:tcW w:w="3825" w:type="pct"/>
            <w:gridSpan w:val="4"/>
          </w:tcPr>
          <w:p w:rsidR="00E27BC6" w:rsidRPr="00005337" w:rsidRDefault="00E27BC6" w:rsidP="002D3B5E">
            <w:pPr>
              <w:jc w:val="center"/>
            </w:pPr>
            <w:r w:rsidRPr="00A94087">
              <w:rPr>
                <w:b/>
                <w:bCs/>
              </w:rPr>
              <w:t>Дата окончания исполнения этапа</w:t>
            </w:r>
          </w:p>
        </w:tc>
      </w:tr>
      <w:tr w:rsidR="000B122F" w:rsidRPr="00005337" w:rsidTr="00E61A57">
        <w:tc>
          <w:tcPr>
            <w:tcW w:w="1175" w:type="pct"/>
          </w:tcPr>
          <w:p w:rsidR="000B122F" w:rsidRPr="00005337" w:rsidRDefault="000B122F" w:rsidP="002D3B5E">
            <w:pPr>
              <w:jc w:val="center"/>
            </w:pPr>
            <w:r w:rsidRPr="0009021C">
              <w:t>01.07.2025</w:t>
            </w:r>
          </w:p>
        </w:tc>
        <w:tc>
          <w:tcPr>
            <w:tcW w:w="3825" w:type="pct"/>
            <w:gridSpan w:val="4"/>
          </w:tcPr>
          <w:p w:rsidR="000B122F" w:rsidRPr="00005337" w:rsidRDefault="000B122F" w:rsidP="00A12F71">
            <w:pPr>
              <w:jc w:val="center"/>
            </w:pPr>
            <w:r w:rsidRPr="004A5F57">
              <w:t>25.08.2025</w:t>
            </w:r>
          </w:p>
        </w:tc>
      </w:tr>
      <w:tr w:rsidR="000B122F" w:rsidRPr="00005337" w:rsidTr="00E61A57">
        <w:tc>
          <w:tcPr>
            <w:tcW w:w="1175" w:type="pct"/>
            <w:vMerge w:val="restart"/>
          </w:tcPr>
          <w:p w:rsidR="000B122F" w:rsidRPr="001C5ED3" w:rsidRDefault="000B122F" w:rsidP="002D3B5E">
            <w:pPr>
              <w:jc w:val="center"/>
              <w:rPr>
                <w:b/>
              </w:rPr>
            </w:pPr>
            <w:r w:rsidRPr="001C5ED3">
              <w:rPr>
                <w:b/>
              </w:rPr>
              <w:t>Код бюджетной кла</w:t>
            </w:r>
            <w:r w:rsidRPr="001C5ED3">
              <w:rPr>
                <w:b/>
              </w:rPr>
              <w:t>с</w:t>
            </w:r>
            <w:r w:rsidRPr="001C5ED3">
              <w:rPr>
                <w:b/>
              </w:rPr>
              <w:t>сификации Росси</w:t>
            </w:r>
            <w:r w:rsidRPr="001C5ED3">
              <w:rPr>
                <w:b/>
              </w:rPr>
              <w:t>й</w:t>
            </w:r>
            <w:r w:rsidRPr="001C5ED3">
              <w:rPr>
                <w:b/>
              </w:rPr>
              <w:t>ской Федерации</w:t>
            </w:r>
          </w:p>
        </w:tc>
        <w:tc>
          <w:tcPr>
            <w:tcW w:w="3825" w:type="pct"/>
            <w:gridSpan w:val="4"/>
          </w:tcPr>
          <w:p w:rsidR="000B122F" w:rsidRPr="001C5ED3" w:rsidRDefault="000B122F" w:rsidP="002D3B5E">
            <w:pPr>
              <w:jc w:val="center"/>
              <w:rPr>
                <w:b/>
              </w:rPr>
            </w:pPr>
            <w:r w:rsidRPr="001C5ED3">
              <w:rPr>
                <w:b/>
              </w:rPr>
              <w:t>Сумма контракта (в валюте контракта)</w:t>
            </w:r>
          </w:p>
        </w:tc>
      </w:tr>
      <w:tr w:rsidR="000B122F" w:rsidRPr="00005337" w:rsidTr="00E61A57">
        <w:tc>
          <w:tcPr>
            <w:tcW w:w="1175" w:type="pct"/>
            <w:vMerge/>
          </w:tcPr>
          <w:p w:rsidR="000B122F" w:rsidRPr="00005337" w:rsidRDefault="000B122F" w:rsidP="002D3B5E">
            <w:pPr>
              <w:jc w:val="center"/>
            </w:pPr>
          </w:p>
        </w:tc>
        <w:tc>
          <w:tcPr>
            <w:tcW w:w="875" w:type="pct"/>
          </w:tcPr>
          <w:p w:rsidR="000B122F" w:rsidRPr="00005337" w:rsidRDefault="000B122F" w:rsidP="002D3B5E">
            <w:pPr>
              <w:jc w:val="center"/>
            </w:pPr>
            <w:r>
              <w:t>на</w:t>
            </w:r>
            <w:r w:rsidRPr="00005337">
              <w:t> 2024 год</w:t>
            </w:r>
          </w:p>
        </w:tc>
        <w:tc>
          <w:tcPr>
            <w:tcW w:w="974" w:type="pct"/>
          </w:tcPr>
          <w:p w:rsidR="000B122F" w:rsidRPr="00005337" w:rsidRDefault="000B122F" w:rsidP="002D3B5E">
            <w:pPr>
              <w:jc w:val="center"/>
            </w:pPr>
            <w:r>
              <w:t>на</w:t>
            </w:r>
            <w:r w:rsidRPr="00005337">
              <w:t> 2025 год</w:t>
            </w:r>
          </w:p>
        </w:tc>
        <w:tc>
          <w:tcPr>
            <w:tcW w:w="975" w:type="pct"/>
          </w:tcPr>
          <w:p w:rsidR="000B122F" w:rsidRPr="00005337" w:rsidRDefault="000B122F" w:rsidP="002D3B5E">
            <w:pPr>
              <w:jc w:val="center"/>
            </w:pPr>
            <w:r>
              <w:t>на</w:t>
            </w:r>
            <w:r w:rsidRPr="00005337">
              <w:t> 2026 год</w:t>
            </w:r>
          </w:p>
        </w:tc>
        <w:tc>
          <w:tcPr>
            <w:tcW w:w="1001" w:type="pct"/>
          </w:tcPr>
          <w:p w:rsidR="000B122F" w:rsidRPr="00005337" w:rsidRDefault="000B122F" w:rsidP="002D3B5E">
            <w:pPr>
              <w:jc w:val="center"/>
            </w:pPr>
            <w:r>
              <w:t>на</w:t>
            </w:r>
            <w:r w:rsidRPr="00005337">
              <w:t> 2027 год</w:t>
            </w:r>
          </w:p>
        </w:tc>
      </w:tr>
      <w:tr w:rsidR="000B122F" w:rsidRPr="00005337" w:rsidTr="00E61A57">
        <w:tc>
          <w:tcPr>
            <w:tcW w:w="1175" w:type="pct"/>
          </w:tcPr>
          <w:p w:rsidR="000B122F" w:rsidRPr="00005337" w:rsidRDefault="000B122F" w:rsidP="002D3B5E">
            <w:pPr>
              <w:jc w:val="center"/>
            </w:pPr>
            <w:r w:rsidRPr="00005337">
              <w:t>1</w:t>
            </w:r>
          </w:p>
        </w:tc>
        <w:tc>
          <w:tcPr>
            <w:tcW w:w="875" w:type="pct"/>
          </w:tcPr>
          <w:p w:rsidR="000B122F" w:rsidRPr="00005337" w:rsidRDefault="000B122F" w:rsidP="002D3B5E">
            <w:pPr>
              <w:jc w:val="center"/>
            </w:pPr>
            <w:r w:rsidRPr="00005337">
              <w:t>2</w:t>
            </w:r>
          </w:p>
        </w:tc>
        <w:tc>
          <w:tcPr>
            <w:tcW w:w="974" w:type="pct"/>
          </w:tcPr>
          <w:p w:rsidR="000B122F" w:rsidRPr="00005337" w:rsidRDefault="000B122F" w:rsidP="002D3B5E">
            <w:pPr>
              <w:jc w:val="center"/>
            </w:pPr>
            <w:r w:rsidRPr="00005337">
              <w:t>3</w:t>
            </w:r>
          </w:p>
        </w:tc>
        <w:tc>
          <w:tcPr>
            <w:tcW w:w="975" w:type="pct"/>
          </w:tcPr>
          <w:p w:rsidR="000B122F" w:rsidRPr="00005337" w:rsidRDefault="000B122F" w:rsidP="002D3B5E">
            <w:pPr>
              <w:jc w:val="center"/>
            </w:pPr>
            <w:r w:rsidRPr="00005337">
              <w:t>4</w:t>
            </w:r>
          </w:p>
        </w:tc>
        <w:tc>
          <w:tcPr>
            <w:tcW w:w="1001" w:type="pct"/>
          </w:tcPr>
          <w:p w:rsidR="000B122F" w:rsidRPr="00005337" w:rsidRDefault="000B122F" w:rsidP="002D3B5E">
            <w:pPr>
              <w:jc w:val="center"/>
            </w:pPr>
            <w:r w:rsidRPr="00005337">
              <w:t>5</w:t>
            </w:r>
          </w:p>
        </w:tc>
      </w:tr>
      <w:tr w:rsidR="000B122F" w:rsidRPr="00AD36BB" w:rsidTr="00E61A57">
        <w:tc>
          <w:tcPr>
            <w:tcW w:w="1175" w:type="pct"/>
          </w:tcPr>
          <w:p w:rsidR="000B122F" w:rsidRPr="00AD36BB" w:rsidRDefault="000B122F" w:rsidP="002D3B5E">
            <w:r>
              <w:rPr>
                <w:lang w:val="en-US"/>
              </w:rPr>
              <w:t>99201135810110090244</w:t>
            </w:r>
          </w:p>
        </w:tc>
        <w:tc>
          <w:tcPr>
            <w:tcW w:w="875" w:type="pct"/>
          </w:tcPr>
          <w:p w:rsidR="000B122F" w:rsidRPr="00CE6096" w:rsidRDefault="000B122F" w:rsidP="002D3B5E">
            <w:pPr>
              <w:rPr>
                <w:lang w:val="en-US"/>
              </w:rPr>
            </w:pPr>
            <w:r>
              <w:rPr>
                <w:lang w:val="en-US"/>
              </w:rPr>
              <w:t>0,00</w:t>
            </w:r>
          </w:p>
        </w:tc>
        <w:tc>
          <w:tcPr>
            <w:tcW w:w="974" w:type="pct"/>
          </w:tcPr>
          <w:p w:rsidR="000B122F" w:rsidRPr="00CE6096" w:rsidRDefault="000B122F" w:rsidP="002D3B5E">
            <w:pPr>
              <w:rPr>
                <w:lang w:val="en-US"/>
              </w:rPr>
            </w:pPr>
            <w:r>
              <w:rPr>
                <w:lang w:val="en-US"/>
              </w:rPr>
              <w:t>39 369,00</w:t>
            </w:r>
          </w:p>
        </w:tc>
        <w:tc>
          <w:tcPr>
            <w:tcW w:w="975" w:type="pct"/>
          </w:tcPr>
          <w:p w:rsidR="000B122F" w:rsidRPr="00005337" w:rsidRDefault="000B122F" w:rsidP="002D3B5E">
            <w:pPr>
              <w:rPr>
                <w:lang w:val="en-US"/>
              </w:rPr>
            </w:pPr>
            <w:r w:rsidRPr="00005337">
              <w:rPr>
                <w:lang w:val="en-US"/>
              </w:rPr>
              <w:t>0,00</w:t>
            </w:r>
          </w:p>
        </w:tc>
        <w:tc>
          <w:tcPr>
            <w:tcW w:w="1001" w:type="pct"/>
          </w:tcPr>
          <w:p w:rsidR="000B122F" w:rsidRPr="00005337" w:rsidRDefault="000B122F" w:rsidP="002D3B5E">
            <w:pPr>
              <w:rPr>
                <w:lang w:val="en-US"/>
              </w:rPr>
            </w:pPr>
            <w:r w:rsidRPr="00005337">
              <w:rPr>
                <w:lang w:val="en-US"/>
              </w:rPr>
              <w:t>0,00</w:t>
            </w:r>
          </w:p>
        </w:tc>
      </w:tr>
      <w:tr w:rsidR="000B122F" w:rsidRPr="00AD36BB" w:rsidTr="00E61A57">
        <w:tc>
          <w:tcPr>
            <w:tcW w:w="1175" w:type="pct"/>
          </w:tcPr>
          <w:p w:rsidR="000B122F" w:rsidRPr="00005337" w:rsidRDefault="000B122F" w:rsidP="002D3B5E">
            <w:pPr>
              <w:jc w:val="right"/>
            </w:pPr>
            <w:r w:rsidRPr="00005337">
              <w:t>Итого</w:t>
            </w:r>
          </w:p>
        </w:tc>
        <w:tc>
          <w:tcPr>
            <w:tcW w:w="875" w:type="pct"/>
          </w:tcPr>
          <w:p w:rsidR="000B122F" w:rsidRDefault="000B122F" w:rsidP="002D3B5E">
            <w:pPr>
              <w:rPr>
                <w:lang w:val="en-US"/>
              </w:rPr>
            </w:pPr>
            <w:r>
              <w:rPr>
                <w:lang w:val="en-US"/>
              </w:rPr>
              <w:t>0,00</w:t>
            </w:r>
          </w:p>
        </w:tc>
        <w:tc>
          <w:tcPr>
            <w:tcW w:w="974" w:type="pct"/>
          </w:tcPr>
          <w:p w:rsidR="000B122F" w:rsidRDefault="000B122F" w:rsidP="002D3B5E">
            <w:pPr>
              <w:rPr>
                <w:lang w:val="en-US"/>
              </w:rPr>
            </w:pPr>
            <w:r>
              <w:rPr>
                <w:lang w:val="en-US"/>
              </w:rPr>
              <w:t>39 369,00</w:t>
            </w:r>
          </w:p>
        </w:tc>
        <w:tc>
          <w:tcPr>
            <w:tcW w:w="975" w:type="pct"/>
          </w:tcPr>
          <w:p w:rsidR="000B122F" w:rsidRDefault="000B122F" w:rsidP="002D3B5E">
            <w:pPr>
              <w:rPr>
                <w:lang w:val="en-US"/>
              </w:rPr>
            </w:pPr>
            <w:r w:rsidRPr="00005337">
              <w:rPr>
                <w:lang w:val="en-US"/>
              </w:rPr>
              <w:t>0,00</w:t>
            </w:r>
          </w:p>
        </w:tc>
        <w:tc>
          <w:tcPr>
            <w:tcW w:w="1001" w:type="pct"/>
          </w:tcPr>
          <w:p w:rsidR="000B122F" w:rsidRDefault="000B122F" w:rsidP="002D3B5E">
            <w:pPr>
              <w:rPr>
                <w:lang w:val="en-US"/>
              </w:rPr>
            </w:pPr>
            <w:r w:rsidRPr="00005337">
              <w:rPr>
                <w:lang w:val="en-US"/>
              </w:rPr>
              <w:t>0,00</w:t>
            </w:r>
          </w:p>
        </w:tc>
      </w:tr>
    </w:tbl>
    <w:p w:rsidR="00E27BC6" w:rsidRDefault="00E27BC6" w:rsidP="00E27BC6">
      <w:pPr>
        <w:rPr>
          <w:b/>
          <w:bCs/>
        </w:rPr>
      </w:pPr>
      <w:r w:rsidRPr="005A462B">
        <w:rPr>
          <w:b/>
          <w:bCs/>
        </w:rPr>
        <w:t>Финан</w:t>
      </w:r>
      <w:r w:rsidRPr="0056601C">
        <w:rPr>
          <w:b/>
          <w:bCs/>
        </w:rPr>
        <w:t>сирование за счет бюджетных средств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14"/>
        <w:gridCol w:w="1584"/>
        <w:gridCol w:w="1773"/>
        <w:gridCol w:w="1774"/>
        <w:gridCol w:w="1824"/>
      </w:tblGrid>
      <w:tr w:rsidR="00E27BC6" w:rsidRPr="00005337" w:rsidTr="00E61A57">
        <w:tc>
          <w:tcPr>
            <w:tcW w:w="1175" w:type="pct"/>
          </w:tcPr>
          <w:p w:rsidR="00E27BC6" w:rsidRPr="00005337" w:rsidRDefault="00E27BC6" w:rsidP="002D3B5E">
            <w:pPr>
              <w:jc w:val="center"/>
            </w:pPr>
            <w:r w:rsidRPr="00A94087">
              <w:rPr>
                <w:b/>
                <w:bCs/>
              </w:rPr>
              <w:t>Дата начала испо</w:t>
            </w:r>
            <w:r w:rsidRPr="00A94087">
              <w:rPr>
                <w:b/>
                <w:bCs/>
              </w:rPr>
              <w:t>л</w:t>
            </w:r>
            <w:r w:rsidRPr="00A94087">
              <w:rPr>
                <w:b/>
                <w:bCs/>
              </w:rPr>
              <w:t>нения этапа</w:t>
            </w:r>
          </w:p>
        </w:tc>
        <w:tc>
          <w:tcPr>
            <w:tcW w:w="3825" w:type="pct"/>
            <w:gridSpan w:val="4"/>
          </w:tcPr>
          <w:p w:rsidR="00E27BC6" w:rsidRPr="00005337" w:rsidRDefault="00E27BC6" w:rsidP="002D3B5E">
            <w:pPr>
              <w:jc w:val="center"/>
            </w:pPr>
            <w:r w:rsidRPr="00A94087">
              <w:rPr>
                <w:b/>
                <w:bCs/>
              </w:rPr>
              <w:t>Дата окончания исполнения этапа</w:t>
            </w:r>
          </w:p>
        </w:tc>
      </w:tr>
      <w:tr w:rsidR="000B122F" w:rsidRPr="00005337" w:rsidTr="00E61A57">
        <w:tc>
          <w:tcPr>
            <w:tcW w:w="1175" w:type="pct"/>
          </w:tcPr>
          <w:p w:rsidR="000B122F" w:rsidRPr="00005337" w:rsidRDefault="000B122F" w:rsidP="002D3B5E">
            <w:pPr>
              <w:jc w:val="center"/>
            </w:pPr>
            <w:r w:rsidRPr="0009021C">
              <w:t>01.08.2025</w:t>
            </w:r>
          </w:p>
        </w:tc>
        <w:tc>
          <w:tcPr>
            <w:tcW w:w="3825" w:type="pct"/>
            <w:gridSpan w:val="4"/>
          </w:tcPr>
          <w:p w:rsidR="000B122F" w:rsidRPr="00005337" w:rsidRDefault="000B122F" w:rsidP="00A12F71">
            <w:pPr>
              <w:jc w:val="center"/>
            </w:pPr>
            <w:r w:rsidRPr="004A5F57">
              <w:t>23.09.2025</w:t>
            </w:r>
          </w:p>
        </w:tc>
      </w:tr>
      <w:tr w:rsidR="000B122F" w:rsidRPr="00005337" w:rsidTr="00E61A57">
        <w:tc>
          <w:tcPr>
            <w:tcW w:w="1175" w:type="pct"/>
            <w:vMerge w:val="restart"/>
          </w:tcPr>
          <w:p w:rsidR="000B122F" w:rsidRPr="001C5ED3" w:rsidRDefault="000B122F" w:rsidP="002D3B5E">
            <w:pPr>
              <w:jc w:val="center"/>
              <w:rPr>
                <w:b/>
              </w:rPr>
            </w:pPr>
            <w:r w:rsidRPr="001C5ED3">
              <w:rPr>
                <w:b/>
              </w:rPr>
              <w:t>Код бюджетной кла</w:t>
            </w:r>
            <w:r w:rsidRPr="001C5ED3">
              <w:rPr>
                <w:b/>
              </w:rPr>
              <w:t>с</w:t>
            </w:r>
            <w:r w:rsidRPr="001C5ED3">
              <w:rPr>
                <w:b/>
              </w:rPr>
              <w:lastRenderedPageBreak/>
              <w:t>сификации Росси</w:t>
            </w:r>
            <w:r w:rsidRPr="001C5ED3">
              <w:rPr>
                <w:b/>
              </w:rPr>
              <w:t>й</w:t>
            </w:r>
            <w:r w:rsidRPr="001C5ED3">
              <w:rPr>
                <w:b/>
              </w:rPr>
              <w:t>ской Федерации</w:t>
            </w:r>
          </w:p>
        </w:tc>
        <w:tc>
          <w:tcPr>
            <w:tcW w:w="3825" w:type="pct"/>
            <w:gridSpan w:val="4"/>
          </w:tcPr>
          <w:p w:rsidR="000B122F" w:rsidRPr="001C5ED3" w:rsidRDefault="000B122F" w:rsidP="002D3B5E">
            <w:pPr>
              <w:jc w:val="center"/>
              <w:rPr>
                <w:b/>
              </w:rPr>
            </w:pPr>
            <w:r w:rsidRPr="001C5ED3">
              <w:rPr>
                <w:b/>
              </w:rPr>
              <w:lastRenderedPageBreak/>
              <w:t>Сумма контракта (в валюте контракта)</w:t>
            </w:r>
          </w:p>
        </w:tc>
      </w:tr>
      <w:tr w:rsidR="000B122F" w:rsidRPr="00005337" w:rsidTr="00E61A57">
        <w:tc>
          <w:tcPr>
            <w:tcW w:w="1175" w:type="pct"/>
            <w:vMerge/>
          </w:tcPr>
          <w:p w:rsidR="000B122F" w:rsidRPr="00005337" w:rsidRDefault="000B122F" w:rsidP="002D3B5E">
            <w:pPr>
              <w:jc w:val="center"/>
            </w:pPr>
          </w:p>
        </w:tc>
        <w:tc>
          <w:tcPr>
            <w:tcW w:w="875" w:type="pct"/>
          </w:tcPr>
          <w:p w:rsidR="000B122F" w:rsidRPr="00005337" w:rsidRDefault="000B122F" w:rsidP="002D3B5E">
            <w:pPr>
              <w:jc w:val="center"/>
            </w:pPr>
            <w:r>
              <w:t>на</w:t>
            </w:r>
            <w:r w:rsidRPr="00005337">
              <w:t> 2024 год</w:t>
            </w:r>
          </w:p>
        </w:tc>
        <w:tc>
          <w:tcPr>
            <w:tcW w:w="974" w:type="pct"/>
          </w:tcPr>
          <w:p w:rsidR="000B122F" w:rsidRPr="00005337" w:rsidRDefault="000B122F" w:rsidP="002D3B5E">
            <w:pPr>
              <w:jc w:val="center"/>
            </w:pPr>
            <w:r>
              <w:t>на</w:t>
            </w:r>
            <w:r w:rsidRPr="00005337">
              <w:t> 2025 год</w:t>
            </w:r>
          </w:p>
        </w:tc>
        <w:tc>
          <w:tcPr>
            <w:tcW w:w="975" w:type="pct"/>
          </w:tcPr>
          <w:p w:rsidR="000B122F" w:rsidRPr="00005337" w:rsidRDefault="000B122F" w:rsidP="002D3B5E">
            <w:pPr>
              <w:jc w:val="center"/>
            </w:pPr>
            <w:r>
              <w:t>на</w:t>
            </w:r>
            <w:r w:rsidRPr="00005337">
              <w:t> 2026 год</w:t>
            </w:r>
          </w:p>
        </w:tc>
        <w:tc>
          <w:tcPr>
            <w:tcW w:w="1001" w:type="pct"/>
          </w:tcPr>
          <w:p w:rsidR="000B122F" w:rsidRPr="00005337" w:rsidRDefault="000B122F" w:rsidP="002D3B5E">
            <w:pPr>
              <w:jc w:val="center"/>
            </w:pPr>
            <w:r>
              <w:t>на</w:t>
            </w:r>
            <w:r w:rsidRPr="00005337">
              <w:t> 2027 год</w:t>
            </w:r>
          </w:p>
        </w:tc>
      </w:tr>
      <w:tr w:rsidR="000B122F" w:rsidRPr="00005337" w:rsidTr="00E61A57">
        <w:tc>
          <w:tcPr>
            <w:tcW w:w="1175" w:type="pct"/>
          </w:tcPr>
          <w:p w:rsidR="000B122F" w:rsidRPr="00005337" w:rsidRDefault="000B122F" w:rsidP="002D3B5E">
            <w:pPr>
              <w:jc w:val="center"/>
            </w:pPr>
            <w:r w:rsidRPr="00005337">
              <w:lastRenderedPageBreak/>
              <w:t>1</w:t>
            </w:r>
          </w:p>
        </w:tc>
        <w:tc>
          <w:tcPr>
            <w:tcW w:w="875" w:type="pct"/>
          </w:tcPr>
          <w:p w:rsidR="000B122F" w:rsidRPr="00005337" w:rsidRDefault="000B122F" w:rsidP="002D3B5E">
            <w:pPr>
              <w:jc w:val="center"/>
            </w:pPr>
            <w:r w:rsidRPr="00005337">
              <w:t>2</w:t>
            </w:r>
          </w:p>
        </w:tc>
        <w:tc>
          <w:tcPr>
            <w:tcW w:w="974" w:type="pct"/>
          </w:tcPr>
          <w:p w:rsidR="000B122F" w:rsidRPr="00005337" w:rsidRDefault="000B122F" w:rsidP="002D3B5E">
            <w:pPr>
              <w:jc w:val="center"/>
            </w:pPr>
            <w:r w:rsidRPr="00005337">
              <w:t>3</w:t>
            </w:r>
          </w:p>
        </w:tc>
        <w:tc>
          <w:tcPr>
            <w:tcW w:w="975" w:type="pct"/>
          </w:tcPr>
          <w:p w:rsidR="000B122F" w:rsidRPr="00005337" w:rsidRDefault="000B122F" w:rsidP="002D3B5E">
            <w:pPr>
              <w:jc w:val="center"/>
            </w:pPr>
            <w:r w:rsidRPr="00005337">
              <w:t>4</w:t>
            </w:r>
          </w:p>
        </w:tc>
        <w:tc>
          <w:tcPr>
            <w:tcW w:w="1001" w:type="pct"/>
          </w:tcPr>
          <w:p w:rsidR="000B122F" w:rsidRPr="00005337" w:rsidRDefault="000B122F" w:rsidP="002D3B5E">
            <w:pPr>
              <w:jc w:val="center"/>
            </w:pPr>
            <w:r w:rsidRPr="00005337">
              <w:t>5</w:t>
            </w:r>
          </w:p>
        </w:tc>
      </w:tr>
      <w:tr w:rsidR="000B122F" w:rsidRPr="00AD36BB" w:rsidTr="00E61A57">
        <w:tc>
          <w:tcPr>
            <w:tcW w:w="1175" w:type="pct"/>
          </w:tcPr>
          <w:p w:rsidR="000B122F" w:rsidRPr="00AD36BB" w:rsidRDefault="000B122F" w:rsidP="002D3B5E">
            <w:r>
              <w:rPr>
                <w:lang w:val="en-US"/>
              </w:rPr>
              <w:t>99201135810110090244</w:t>
            </w:r>
          </w:p>
        </w:tc>
        <w:tc>
          <w:tcPr>
            <w:tcW w:w="875" w:type="pct"/>
          </w:tcPr>
          <w:p w:rsidR="000B122F" w:rsidRPr="00CE6096" w:rsidRDefault="000B122F" w:rsidP="002D3B5E">
            <w:pPr>
              <w:rPr>
                <w:lang w:val="en-US"/>
              </w:rPr>
            </w:pPr>
            <w:r>
              <w:rPr>
                <w:lang w:val="en-US"/>
              </w:rPr>
              <w:t>0,00</w:t>
            </w:r>
          </w:p>
        </w:tc>
        <w:tc>
          <w:tcPr>
            <w:tcW w:w="974" w:type="pct"/>
          </w:tcPr>
          <w:p w:rsidR="000B122F" w:rsidRPr="00CE6096" w:rsidRDefault="000B122F" w:rsidP="002D3B5E">
            <w:pPr>
              <w:rPr>
                <w:lang w:val="en-US"/>
              </w:rPr>
            </w:pPr>
            <w:r>
              <w:rPr>
                <w:lang w:val="en-US"/>
              </w:rPr>
              <w:t>39 369,00</w:t>
            </w:r>
          </w:p>
        </w:tc>
        <w:tc>
          <w:tcPr>
            <w:tcW w:w="975" w:type="pct"/>
          </w:tcPr>
          <w:p w:rsidR="000B122F" w:rsidRPr="00005337" w:rsidRDefault="000B122F" w:rsidP="002D3B5E">
            <w:pPr>
              <w:rPr>
                <w:lang w:val="en-US"/>
              </w:rPr>
            </w:pPr>
            <w:r w:rsidRPr="00005337">
              <w:rPr>
                <w:lang w:val="en-US"/>
              </w:rPr>
              <w:t>0,00</w:t>
            </w:r>
          </w:p>
        </w:tc>
        <w:tc>
          <w:tcPr>
            <w:tcW w:w="1001" w:type="pct"/>
          </w:tcPr>
          <w:p w:rsidR="000B122F" w:rsidRPr="00005337" w:rsidRDefault="000B122F" w:rsidP="002D3B5E">
            <w:pPr>
              <w:rPr>
                <w:lang w:val="en-US"/>
              </w:rPr>
            </w:pPr>
            <w:r w:rsidRPr="00005337">
              <w:rPr>
                <w:lang w:val="en-US"/>
              </w:rPr>
              <w:t>0,00</w:t>
            </w:r>
          </w:p>
        </w:tc>
      </w:tr>
      <w:tr w:rsidR="000B122F" w:rsidRPr="00AD36BB" w:rsidTr="00E61A57">
        <w:tc>
          <w:tcPr>
            <w:tcW w:w="1175" w:type="pct"/>
          </w:tcPr>
          <w:p w:rsidR="000B122F" w:rsidRPr="00005337" w:rsidRDefault="000B122F" w:rsidP="002D3B5E">
            <w:pPr>
              <w:jc w:val="right"/>
            </w:pPr>
            <w:r w:rsidRPr="00005337">
              <w:t>Итого</w:t>
            </w:r>
          </w:p>
        </w:tc>
        <w:tc>
          <w:tcPr>
            <w:tcW w:w="875" w:type="pct"/>
          </w:tcPr>
          <w:p w:rsidR="000B122F" w:rsidRDefault="000B122F" w:rsidP="002D3B5E">
            <w:pPr>
              <w:rPr>
                <w:lang w:val="en-US"/>
              </w:rPr>
            </w:pPr>
            <w:r>
              <w:rPr>
                <w:lang w:val="en-US"/>
              </w:rPr>
              <w:t>0,00</w:t>
            </w:r>
          </w:p>
        </w:tc>
        <w:tc>
          <w:tcPr>
            <w:tcW w:w="974" w:type="pct"/>
          </w:tcPr>
          <w:p w:rsidR="000B122F" w:rsidRDefault="000B122F" w:rsidP="002D3B5E">
            <w:pPr>
              <w:rPr>
                <w:lang w:val="en-US"/>
              </w:rPr>
            </w:pPr>
            <w:r>
              <w:rPr>
                <w:lang w:val="en-US"/>
              </w:rPr>
              <w:t>39 369,00</w:t>
            </w:r>
          </w:p>
        </w:tc>
        <w:tc>
          <w:tcPr>
            <w:tcW w:w="975" w:type="pct"/>
          </w:tcPr>
          <w:p w:rsidR="000B122F" w:rsidRDefault="000B122F" w:rsidP="002D3B5E">
            <w:pPr>
              <w:rPr>
                <w:lang w:val="en-US"/>
              </w:rPr>
            </w:pPr>
            <w:r w:rsidRPr="00005337">
              <w:rPr>
                <w:lang w:val="en-US"/>
              </w:rPr>
              <w:t>0,00</w:t>
            </w:r>
          </w:p>
        </w:tc>
        <w:tc>
          <w:tcPr>
            <w:tcW w:w="1001" w:type="pct"/>
          </w:tcPr>
          <w:p w:rsidR="000B122F" w:rsidRDefault="000B122F" w:rsidP="002D3B5E">
            <w:pPr>
              <w:rPr>
                <w:lang w:val="en-US"/>
              </w:rPr>
            </w:pPr>
            <w:r w:rsidRPr="00005337">
              <w:rPr>
                <w:lang w:val="en-US"/>
              </w:rPr>
              <w:t>0,00</w:t>
            </w:r>
          </w:p>
        </w:tc>
      </w:tr>
    </w:tbl>
    <w:p w:rsidR="00E27BC6" w:rsidRDefault="00E27BC6" w:rsidP="00E27BC6">
      <w:pPr>
        <w:rPr>
          <w:b/>
          <w:bCs/>
        </w:rPr>
      </w:pPr>
      <w:r w:rsidRPr="005A462B">
        <w:rPr>
          <w:b/>
          <w:bCs/>
        </w:rPr>
        <w:t>Финан</w:t>
      </w:r>
      <w:r w:rsidRPr="0056601C">
        <w:rPr>
          <w:b/>
          <w:bCs/>
        </w:rPr>
        <w:t>сирование за счет бюджетных средств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14"/>
        <w:gridCol w:w="1584"/>
        <w:gridCol w:w="1773"/>
        <w:gridCol w:w="1774"/>
        <w:gridCol w:w="1824"/>
      </w:tblGrid>
      <w:tr w:rsidR="00E27BC6" w:rsidRPr="00005337" w:rsidTr="00E61A57">
        <w:tc>
          <w:tcPr>
            <w:tcW w:w="1175" w:type="pct"/>
          </w:tcPr>
          <w:p w:rsidR="00E27BC6" w:rsidRPr="00005337" w:rsidRDefault="00E27BC6" w:rsidP="002D3B5E">
            <w:pPr>
              <w:jc w:val="center"/>
            </w:pPr>
            <w:r w:rsidRPr="00A94087">
              <w:rPr>
                <w:b/>
                <w:bCs/>
              </w:rPr>
              <w:t>Дата начала испо</w:t>
            </w:r>
            <w:r w:rsidRPr="00A94087">
              <w:rPr>
                <w:b/>
                <w:bCs/>
              </w:rPr>
              <w:t>л</w:t>
            </w:r>
            <w:r w:rsidRPr="00A94087">
              <w:rPr>
                <w:b/>
                <w:bCs/>
              </w:rPr>
              <w:t>нения этапа</w:t>
            </w:r>
          </w:p>
        </w:tc>
        <w:tc>
          <w:tcPr>
            <w:tcW w:w="3825" w:type="pct"/>
            <w:gridSpan w:val="4"/>
          </w:tcPr>
          <w:p w:rsidR="00E27BC6" w:rsidRPr="00005337" w:rsidRDefault="00E27BC6" w:rsidP="002D3B5E">
            <w:pPr>
              <w:jc w:val="center"/>
            </w:pPr>
            <w:r w:rsidRPr="00A94087">
              <w:rPr>
                <w:b/>
                <w:bCs/>
              </w:rPr>
              <w:t>Дата окончания исполнения этапа</w:t>
            </w:r>
          </w:p>
        </w:tc>
      </w:tr>
      <w:tr w:rsidR="000B122F" w:rsidRPr="00005337" w:rsidTr="00E61A57">
        <w:tc>
          <w:tcPr>
            <w:tcW w:w="1175" w:type="pct"/>
          </w:tcPr>
          <w:p w:rsidR="000B122F" w:rsidRPr="00005337" w:rsidRDefault="000B122F" w:rsidP="002D3B5E">
            <w:pPr>
              <w:jc w:val="center"/>
            </w:pPr>
            <w:r w:rsidRPr="0009021C">
              <w:t>01.09.2025</w:t>
            </w:r>
          </w:p>
        </w:tc>
        <w:tc>
          <w:tcPr>
            <w:tcW w:w="3825" w:type="pct"/>
            <w:gridSpan w:val="4"/>
          </w:tcPr>
          <w:p w:rsidR="000B122F" w:rsidRPr="00005337" w:rsidRDefault="000B122F" w:rsidP="00A12F71">
            <w:pPr>
              <w:jc w:val="center"/>
            </w:pPr>
            <w:r w:rsidRPr="004A5F57">
              <w:t>23.10.2025</w:t>
            </w:r>
          </w:p>
        </w:tc>
      </w:tr>
      <w:tr w:rsidR="000B122F" w:rsidRPr="00005337" w:rsidTr="00E61A57">
        <w:tc>
          <w:tcPr>
            <w:tcW w:w="1175" w:type="pct"/>
            <w:vMerge w:val="restart"/>
          </w:tcPr>
          <w:p w:rsidR="000B122F" w:rsidRPr="001C5ED3" w:rsidRDefault="000B122F" w:rsidP="002D3B5E">
            <w:pPr>
              <w:jc w:val="center"/>
              <w:rPr>
                <w:b/>
              </w:rPr>
            </w:pPr>
            <w:r w:rsidRPr="001C5ED3">
              <w:rPr>
                <w:b/>
              </w:rPr>
              <w:t>Код бюджетной кла</w:t>
            </w:r>
            <w:r w:rsidRPr="001C5ED3">
              <w:rPr>
                <w:b/>
              </w:rPr>
              <w:t>с</w:t>
            </w:r>
            <w:r w:rsidRPr="001C5ED3">
              <w:rPr>
                <w:b/>
              </w:rPr>
              <w:t>сификации Росси</w:t>
            </w:r>
            <w:r w:rsidRPr="001C5ED3">
              <w:rPr>
                <w:b/>
              </w:rPr>
              <w:t>й</w:t>
            </w:r>
            <w:r w:rsidRPr="001C5ED3">
              <w:rPr>
                <w:b/>
              </w:rPr>
              <w:t>ской Федерации</w:t>
            </w:r>
          </w:p>
        </w:tc>
        <w:tc>
          <w:tcPr>
            <w:tcW w:w="3825" w:type="pct"/>
            <w:gridSpan w:val="4"/>
          </w:tcPr>
          <w:p w:rsidR="000B122F" w:rsidRPr="001C5ED3" w:rsidRDefault="000B122F" w:rsidP="002D3B5E">
            <w:pPr>
              <w:jc w:val="center"/>
              <w:rPr>
                <w:b/>
              </w:rPr>
            </w:pPr>
            <w:r w:rsidRPr="001C5ED3">
              <w:rPr>
                <w:b/>
              </w:rPr>
              <w:t>Сумма контракта (в валюте контракта)</w:t>
            </w:r>
          </w:p>
        </w:tc>
      </w:tr>
      <w:tr w:rsidR="000B122F" w:rsidRPr="00005337" w:rsidTr="00E61A57">
        <w:tc>
          <w:tcPr>
            <w:tcW w:w="1175" w:type="pct"/>
            <w:vMerge/>
          </w:tcPr>
          <w:p w:rsidR="000B122F" w:rsidRPr="00005337" w:rsidRDefault="000B122F" w:rsidP="002D3B5E">
            <w:pPr>
              <w:jc w:val="center"/>
            </w:pPr>
          </w:p>
        </w:tc>
        <w:tc>
          <w:tcPr>
            <w:tcW w:w="875" w:type="pct"/>
          </w:tcPr>
          <w:p w:rsidR="000B122F" w:rsidRPr="00005337" w:rsidRDefault="000B122F" w:rsidP="002D3B5E">
            <w:pPr>
              <w:jc w:val="center"/>
            </w:pPr>
            <w:r>
              <w:t>на</w:t>
            </w:r>
            <w:r w:rsidRPr="00005337">
              <w:t> 2024 год</w:t>
            </w:r>
          </w:p>
        </w:tc>
        <w:tc>
          <w:tcPr>
            <w:tcW w:w="974" w:type="pct"/>
          </w:tcPr>
          <w:p w:rsidR="000B122F" w:rsidRPr="00005337" w:rsidRDefault="000B122F" w:rsidP="002D3B5E">
            <w:pPr>
              <w:jc w:val="center"/>
            </w:pPr>
            <w:r>
              <w:t>на</w:t>
            </w:r>
            <w:r w:rsidRPr="00005337">
              <w:t> 2025 год</w:t>
            </w:r>
          </w:p>
        </w:tc>
        <w:tc>
          <w:tcPr>
            <w:tcW w:w="975" w:type="pct"/>
          </w:tcPr>
          <w:p w:rsidR="000B122F" w:rsidRPr="00005337" w:rsidRDefault="000B122F" w:rsidP="002D3B5E">
            <w:pPr>
              <w:jc w:val="center"/>
            </w:pPr>
            <w:r>
              <w:t>на</w:t>
            </w:r>
            <w:r w:rsidRPr="00005337">
              <w:t> 2026 год</w:t>
            </w:r>
          </w:p>
        </w:tc>
        <w:tc>
          <w:tcPr>
            <w:tcW w:w="1001" w:type="pct"/>
          </w:tcPr>
          <w:p w:rsidR="000B122F" w:rsidRPr="00005337" w:rsidRDefault="000B122F" w:rsidP="002D3B5E">
            <w:pPr>
              <w:jc w:val="center"/>
            </w:pPr>
            <w:r>
              <w:t>на</w:t>
            </w:r>
            <w:r w:rsidRPr="00005337">
              <w:t> 2027 год</w:t>
            </w:r>
          </w:p>
        </w:tc>
      </w:tr>
      <w:tr w:rsidR="000B122F" w:rsidRPr="00005337" w:rsidTr="00E61A57">
        <w:tc>
          <w:tcPr>
            <w:tcW w:w="1175" w:type="pct"/>
          </w:tcPr>
          <w:p w:rsidR="000B122F" w:rsidRPr="00005337" w:rsidRDefault="000B122F" w:rsidP="002D3B5E">
            <w:pPr>
              <w:jc w:val="center"/>
            </w:pPr>
            <w:r w:rsidRPr="00005337">
              <w:t>1</w:t>
            </w:r>
          </w:p>
        </w:tc>
        <w:tc>
          <w:tcPr>
            <w:tcW w:w="875" w:type="pct"/>
          </w:tcPr>
          <w:p w:rsidR="000B122F" w:rsidRPr="00005337" w:rsidRDefault="000B122F" w:rsidP="002D3B5E">
            <w:pPr>
              <w:jc w:val="center"/>
            </w:pPr>
            <w:r w:rsidRPr="00005337">
              <w:t>2</w:t>
            </w:r>
          </w:p>
        </w:tc>
        <w:tc>
          <w:tcPr>
            <w:tcW w:w="974" w:type="pct"/>
          </w:tcPr>
          <w:p w:rsidR="000B122F" w:rsidRPr="00005337" w:rsidRDefault="000B122F" w:rsidP="002D3B5E">
            <w:pPr>
              <w:jc w:val="center"/>
            </w:pPr>
            <w:r w:rsidRPr="00005337">
              <w:t>3</w:t>
            </w:r>
          </w:p>
        </w:tc>
        <w:tc>
          <w:tcPr>
            <w:tcW w:w="975" w:type="pct"/>
          </w:tcPr>
          <w:p w:rsidR="000B122F" w:rsidRPr="00005337" w:rsidRDefault="000B122F" w:rsidP="002D3B5E">
            <w:pPr>
              <w:jc w:val="center"/>
            </w:pPr>
            <w:r w:rsidRPr="00005337">
              <w:t>4</w:t>
            </w:r>
          </w:p>
        </w:tc>
        <w:tc>
          <w:tcPr>
            <w:tcW w:w="1001" w:type="pct"/>
          </w:tcPr>
          <w:p w:rsidR="000B122F" w:rsidRPr="00005337" w:rsidRDefault="000B122F" w:rsidP="002D3B5E">
            <w:pPr>
              <w:jc w:val="center"/>
            </w:pPr>
            <w:r w:rsidRPr="00005337">
              <w:t>5</w:t>
            </w:r>
          </w:p>
        </w:tc>
      </w:tr>
      <w:tr w:rsidR="000B122F" w:rsidRPr="00AD36BB" w:rsidTr="00E61A57">
        <w:tc>
          <w:tcPr>
            <w:tcW w:w="1175" w:type="pct"/>
          </w:tcPr>
          <w:p w:rsidR="000B122F" w:rsidRPr="00AD36BB" w:rsidRDefault="000B122F" w:rsidP="002D3B5E">
            <w:r>
              <w:rPr>
                <w:lang w:val="en-US"/>
              </w:rPr>
              <w:t>99201135810110090244</w:t>
            </w:r>
          </w:p>
        </w:tc>
        <w:tc>
          <w:tcPr>
            <w:tcW w:w="875" w:type="pct"/>
          </w:tcPr>
          <w:p w:rsidR="000B122F" w:rsidRPr="00CE6096" w:rsidRDefault="000B122F" w:rsidP="002D3B5E">
            <w:pPr>
              <w:rPr>
                <w:lang w:val="en-US"/>
              </w:rPr>
            </w:pPr>
            <w:r>
              <w:rPr>
                <w:lang w:val="en-US"/>
              </w:rPr>
              <w:t>0,00</w:t>
            </w:r>
          </w:p>
        </w:tc>
        <w:tc>
          <w:tcPr>
            <w:tcW w:w="974" w:type="pct"/>
          </w:tcPr>
          <w:p w:rsidR="000B122F" w:rsidRPr="00CE6096" w:rsidRDefault="000B122F" w:rsidP="002D3B5E">
            <w:pPr>
              <w:rPr>
                <w:lang w:val="en-US"/>
              </w:rPr>
            </w:pPr>
            <w:r>
              <w:rPr>
                <w:lang w:val="en-US"/>
              </w:rPr>
              <w:t>39 369,00</w:t>
            </w:r>
          </w:p>
        </w:tc>
        <w:tc>
          <w:tcPr>
            <w:tcW w:w="975" w:type="pct"/>
          </w:tcPr>
          <w:p w:rsidR="000B122F" w:rsidRPr="00005337" w:rsidRDefault="000B122F" w:rsidP="002D3B5E">
            <w:pPr>
              <w:rPr>
                <w:lang w:val="en-US"/>
              </w:rPr>
            </w:pPr>
            <w:r w:rsidRPr="00005337">
              <w:rPr>
                <w:lang w:val="en-US"/>
              </w:rPr>
              <w:t>0,00</w:t>
            </w:r>
          </w:p>
        </w:tc>
        <w:tc>
          <w:tcPr>
            <w:tcW w:w="1001" w:type="pct"/>
          </w:tcPr>
          <w:p w:rsidR="000B122F" w:rsidRPr="00005337" w:rsidRDefault="000B122F" w:rsidP="002D3B5E">
            <w:pPr>
              <w:rPr>
                <w:lang w:val="en-US"/>
              </w:rPr>
            </w:pPr>
            <w:r w:rsidRPr="00005337">
              <w:rPr>
                <w:lang w:val="en-US"/>
              </w:rPr>
              <w:t>0,00</w:t>
            </w:r>
          </w:p>
        </w:tc>
      </w:tr>
      <w:tr w:rsidR="000B122F" w:rsidRPr="00AD36BB" w:rsidTr="00E61A57">
        <w:tc>
          <w:tcPr>
            <w:tcW w:w="1175" w:type="pct"/>
          </w:tcPr>
          <w:p w:rsidR="000B122F" w:rsidRPr="00005337" w:rsidRDefault="000B122F" w:rsidP="002D3B5E">
            <w:pPr>
              <w:jc w:val="right"/>
            </w:pPr>
            <w:r w:rsidRPr="00005337">
              <w:t>Итого</w:t>
            </w:r>
          </w:p>
        </w:tc>
        <w:tc>
          <w:tcPr>
            <w:tcW w:w="875" w:type="pct"/>
          </w:tcPr>
          <w:p w:rsidR="000B122F" w:rsidRDefault="000B122F" w:rsidP="002D3B5E">
            <w:pPr>
              <w:rPr>
                <w:lang w:val="en-US"/>
              </w:rPr>
            </w:pPr>
            <w:r>
              <w:rPr>
                <w:lang w:val="en-US"/>
              </w:rPr>
              <w:t>0,00</w:t>
            </w:r>
          </w:p>
        </w:tc>
        <w:tc>
          <w:tcPr>
            <w:tcW w:w="974" w:type="pct"/>
          </w:tcPr>
          <w:p w:rsidR="000B122F" w:rsidRDefault="000B122F" w:rsidP="002D3B5E">
            <w:pPr>
              <w:rPr>
                <w:lang w:val="en-US"/>
              </w:rPr>
            </w:pPr>
            <w:r>
              <w:rPr>
                <w:lang w:val="en-US"/>
              </w:rPr>
              <w:t>39 369,00</w:t>
            </w:r>
          </w:p>
        </w:tc>
        <w:tc>
          <w:tcPr>
            <w:tcW w:w="975" w:type="pct"/>
          </w:tcPr>
          <w:p w:rsidR="000B122F" w:rsidRDefault="000B122F" w:rsidP="002D3B5E">
            <w:pPr>
              <w:rPr>
                <w:lang w:val="en-US"/>
              </w:rPr>
            </w:pPr>
            <w:r w:rsidRPr="00005337">
              <w:rPr>
                <w:lang w:val="en-US"/>
              </w:rPr>
              <w:t>0,00</w:t>
            </w:r>
          </w:p>
        </w:tc>
        <w:tc>
          <w:tcPr>
            <w:tcW w:w="1001" w:type="pct"/>
          </w:tcPr>
          <w:p w:rsidR="000B122F" w:rsidRDefault="000B122F" w:rsidP="002D3B5E">
            <w:pPr>
              <w:rPr>
                <w:lang w:val="en-US"/>
              </w:rPr>
            </w:pPr>
            <w:r w:rsidRPr="00005337">
              <w:rPr>
                <w:lang w:val="en-US"/>
              </w:rPr>
              <w:t>0,00</w:t>
            </w:r>
          </w:p>
        </w:tc>
      </w:tr>
    </w:tbl>
    <w:p w:rsidR="00E27BC6" w:rsidRDefault="00E27BC6" w:rsidP="00E27BC6">
      <w:pPr>
        <w:rPr>
          <w:b/>
          <w:bCs/>
        </w:rPr>
      </w:pPr>
      <w:r w:rsidRPr="005A462B">
        <w:rPr>
          <w:b/>
          <w:bCs/>
        </w:rPr>
        <w:t>Финан</w:t>
      </w:r>
      <w:r w:rsidRPr="0056601C">
        <w:rPr>
          <w:b/>
          <w:bCs/>
        </w:rPr>
        <w:t>сирование за счет бюджетных средств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14"/>
        <w:gridCol w:w="1584"/>
        <w:gridCol w:w="1773"/>
        <w:gridCol w:w="1774"/>
        <w:gridCol w:w="1824"/>
      </w:tblGrid>
      <w:tr w:rsidR="00E27BC6" w:rsidRPr="00005337" w:rsidTr="00E61A57">
        <w:tc>
          <w:tcPr>
            <w:tcW w:w="1175" w:type="pct"/>
          </w:tcPr>
          <w:p w:rsidR="00E27BC6" w:rsidRPr="00005337" w:rsidRDefault="00E27BC6" w:rsidP="002D3B5E">
            <w:pPr>
              <w:jc w:val="center"/>
            </w:pPr>
            <w:r w:rsidRPr="00A94087">
              <w:rPr>
                <w:b/>
                <w:bCs/>
              </w:rPr>
              <w:t>Дата начала испо</w:t>
            </w:r>
            <w:r w:rsidRPr="00A94087">
              <w:rPr>
                <w:b/>
                <w:bCs/>
              </w:rPr>
              <w:t>л</w:t>
            </w:r>
            <w:r w:rsidRPr="00A94087">
              <w:rPr>
                <w:b/>
                <w:bCs/>
              </w:rPr>
              <w:t>нения этапа</w:t>
            </w:r>
          </w:p>
        </w:tc>
        <w:tc>
          <w:tcPr>
            <w:tcW w:w="3825" w:type="pct"/>
            <w:gridSpan w:val="4"/>
          </w:tcPr>
          <w:p w:rsidR="00E27BC6" w:rsidRPr="00005337" w:rsidRDefault="00E27BC6" w:rsidP="002D3B5E">
            <w:pPr>
              <w:jc w:val="center"/>
            </w:pPr>
            <w:r w:rsidRPr="00A94087">
              <w:rPr>
                <w:b/>
                <w:bCs/>
              </w:rPr>
              <w:t>Дата окончания исполнения этапа</w:t>
            </w:r>
          </w:p>
        </w:tc>
      </w:tr>
      <w:tr w:rsidR="000B122F" w:rsidRPr="00005337" w:rsidTr="00E61A57">
        <w:tc>
          <w:tcPr>
            <w:tcW w:w="1175" w:type="pct"/>
          </w:tcPr>
          <w:p w:rsidR="000B122F" w:rsidRPr="00005337" w:rsidRDefault="000B122F" w:rsidP="002D3B5E">
            <w:pPr>
              <w:jc w:val="center"/>
            </w:pPr>
            <w:r w:rsidRPr="0009021C">
              <w:t>01.10.2025</w:t>
            </w:r>
          </w:p>
        </w:tc>
        <w:tc>
          <w:tcPr>
            <w:tcW w:w="3825" w:type="pct"/>
            <w:gridSpan w:val="4"/>
          </w:tcPr>
          <w:p w:rsidR="000B122F" w:rsidRPr="00005337" w:rsidRDefault="000B122F" w:rsidP="00A12F71">
            <w:pPr>
              <w:jc w:val="center"/>
            </w:pPr>
            <w:r w:rsidRPr="004A5F57">
              <w:t>26.11.2025</w:t>
            </w:r>
          </w:p>
        </w:tc>
      </w:tr>
      <w:tr w:rsidR="000B122F" w:rsidRPr="00005337" w:rsidTr="00E61A57">
        <w:tc>
          <w:tcPr>
            <w:tcW w:w="1175" w:type="pct"/>
            <w:vMerge w:val="restart"/>
          </w:tcPr>
          <w:p w:rsidR="000B122F" w:rsidRPr="001C5ED3" w:rsidRDefault="000B122F" w:rsidP="002D3B5E">
            <w:pPr>
              <w:jc w:val="center"/>
              <w:rPr>
                <w:b/>
              </w:rPr>
            </w:pPr>
            <w:r w:rsidRPr="001C5ED3">
              <w:rPr>
                <w:b/>
              </w:rPr>
              <w:t>Код бюджетной кла</w:t>
            </w:r>
            <w:r w:rsidRPr="001C5ED3">
              <w:rPr>
                <w:b/>
              </w:rPr>
              <w:t>с</w:t>
            </w:r>
            <w:r w:rsidRPr="001C5ED3">
              <w:rPr>
                <w:b/>
              </w:rPr>
              <w:t>сификации Росси</w:t>
            </w:r>
            <w:r w:rsidRPr="001C5ED3">
              <w:rPr>
                <w:b/>
              </w:rPr>
              <w:t>й</w:t>
            </w:r>
            <w:r w:rsidRPr="001C5ED3">
              <w:rPr>
                <w:b/>
              </w:rPr>
              <w:t>ской Федерации</w:t>
            </w:r>
          </w:p>
        </w:tc>
        <w:tc>
          <w:tcPr>
            <w:tcW w:w="3825" w:type="pct"/>
            <w:gridSpan w:val="4"/>
          </w:tcPr>
          <w:p w:rsidR="000B122F" w:rsidRPr="001C5ED3" w:rsidRDefault="000B122F" w:rsidP="002D3B5E">
            <w:pPr>
              <w:jc w:val="center"/>
              <w:rPr>
                <w:b/>
              </w:rPr>
            </w:pPr>
            <w:r w:rsidRPr="001C5ED3">
              <w:rPr>
                <w:b/>
              </w:rPr>
              <w:t>Сумма контракта (в валюте контракта)</w:t>
            </w:r>
          </w:p>
        </w:tc>
      </w:tr>
      <w:tr w:rsidR="000B122F" w:rsidRPr="00005337" w:rsidTr="00E61A57">
        <w:tc>
          <w:tcPr>
            <w:tcW w:w="1175" w:type="pct"/>
            <w:vMerge/>
          </w:tcPr>
          <w:p w:rsidR="000B122F" w:rsidRPr="00005337" w:rsidRDefault="000B122F" w:rsidP="002D3B5E">
            <w:pPr>
              <w:jc w:val="center"/>
            </w:pPr>
          </w:p>
        </w:tc>
        <w:tc>
          <w:tcPr>
            <w:tcW w:w="875" w:type="pct"/>
          </w:tcPr>
          <w:p w:rsidR="000B122F" w:rsidRPr="00005337" w:rsidRDefault="000B122F" w:rsidP="002D3B5E">
            <w:pPr>
              <w:jc w:val="center"/>
            </w:pPr>
            <w:r>
              <w:t>на</w:t>
            </w:r>
            <w:r w:rsidRPr="00005337">
              <w:t> 2024 год</w:t>
            </w:r>
          </w:p>
        </w:tc>
        <w:tc>
          <w:tcPr>
            <w:tcW w:w="974" w:type="pct"/>
          </w:tcPr>
          <w:p w:rsidR="000B122F" w:rsidRPr="00005337" w:rsidRDefault="000B122F" w:rsidP="002D3B5E">
            <w:pPr>
              <w:jc w:val="center"/>
            </w:pPr>
            <w:r>
              <w:t>на</w:t>
            </w:r>
            <w:r w:rsidRPr="00005337">
              <w:t> 2025 год</w:t>
            </w:r>
          </w:p>
        </w:tc>
        <w:tc>
          <w:tcPr>
            <w:tcW w:w="975" w:type="pct"/>
          </w:tcPr>
          <w:p w:rsidR="000B122F" w:rsidRPr="00005337" w:rsidRDefault="000B122F" w:rsidP="002D3B5E">
            <w:pPr>
              <w:jc w:val="center"/>
            </w:pPr>
            <w:r>
              <w:t>на</w:t>
            </w:r>
            <w:r w:rsidRPr="00005337">
              <w:t> 2026 год</w:t>
            </w:r>
          </w:p>
        </w:tc>
        <w:tc>
          <w:tcPr>
            <w:tcW w:w="1001" w:type="pct"/>
          </w:tcPr>
          <w:p w:rsidR="000B122F" w:rsidRPr="00005337" w:rsidRDefault="000B122F" w:rsidP="002D3B5E">
            <w:pPr>
              <w:jc w:val="center"/>
            </w:pPr>
            <w:r>
              <w:t>на</w:t>
            </w:r>
            <w:r w:rsidRPr="00005337">
              <w:t> 2027 год</w:t>
            </w:r>
          </w:p>
        </w:tc>
      </w:tr>
      <w:tr w:rsidR="000B122F" w:rsidRPr="00005337" w:rsidTr="00E61A57">
        <w:tc>
          <w:tcPr>
            <w:tcW w:w="1175" w:type="pct"/>
          </w:tcPr>
          <w:p w:rsidR="000B122F" w:rsidRPr="00005337" w:rsidRDefault="000B122F" w:rsidP="002D3B5E">
            <w:pPr>
              <w:jc w:val="center"/>
            </w:pPr>
            <w:r w:rsidRPr="00005337">
              <w:t>1</w:t>
            </w:r>
          </w:p>
        </w:tc>
        <w:tc>
          <w:tcPr>
            <w:tcW w:w="875" w:type="pct"/>
          </w:tcPr>
          <w:p w:rsidR="000B122F" w:rsidRPr="00005337" w:rsidRDefault="000B122F" w:rsidP="002D3B5E">
            <w:pPr>
              <w:jc w:val="center"/>
            </w:pPr>
            <w:r w:rsidRPr="00005337">
              <w:t>2</w:t>
            </w:r>
          </w:p>
        </w:tc>
        <w:tc>
          <w:tcPr>
            <w:tcW w:w="974" w:type="pct"/>
          </w:tcPr>
          <w:p w:rsidR="000B122F" w:rsidRPr="00005337" w:rsidRDefault="000B122F" w:rsidP="002D3B5E">
            <w:pPr>
              <w:jc w:val="center"/>
            </w:pPr>
            <w:r w:rsidRPr="00005337">
              <w:t>3</w:t>
            </w:r>
          </w:p>
        </w:tc>
        <w:tc>
          <w:tcPr>
            <w:tcW w:w="975" w:type="pct"/>
          </w:tcPr>
          <w:p w:rsidR="000B122F" w:rsidRPr="00005337" w:rsidRDefault="000B122F" w:rsidP="002D3B5E">
            <w:pPr>
              <w:jc w:val="center"/>
            </w:pPr>
            <w:r w:rsidRPr="00005337">
              <w:t>4</w:t>
            </w:r>
          </w:p>
        </w:tc>
        <w:tc>
          <w:tcPr>
            <w:tcW w:w="1001" w:type="pct"/>
          </w:tcPr>
          <w:p w:rsidR="000B122F" w:rsidRPr="00005337" w:rsidRDefault="000B122F" w:rsidP="002D3B5E">
            <w:pPr>
              <w:jc w:val="center"/>
            </w:pPr>
            <w:r w:rsidRPr="00005337">
              <w:t>5</w:t>
            </w:r>
          </w:p>
        </w:tc>
      </w:tr>
      <w:tr w:rsidR="000B122F" w:rsidRPr="00AD36BB" w:rsidTr="00E61A57">
        <w:tc>
          <w:tcPr>
            <w:tcW w:w="1175" w:type="pct"/>
          </w:tcPr>
          <w:p w:rsidR="000B122F" w:rsidRPr="00AD36BB" w:rsidRDefault="000B122F" w:rsidP="002D3B5E">
            <w:r>
              <w:rPr>
                <w:lang w:val="en-US"/>
              </w:rPr>
              <w:t>99201135810110090244</w:t>
            </w:r>
          </w:p>
        </w:tc>
        <w:tc>
          <w:tcPr>
            <w:tcW w:w="875" w:type="pct"/>
          </w:tcPr>
          <w:p w:rsidR="000B122F" w:rsidRPr="00CE6096" w:rsidRDefault="000B122F" w:rsidP="002D3B5E">
            <w:pPr>
              <w:rPr>
                <w:lang w:val="en-US"/>
              </w:rPr>
            </w:pPr>
            <w:r>
              <w:rPr>
                <w:lang w:val="en-US"/>
              </w:rPr>
              <w:t>0,00</w:t>
            </w:r>
          </w:p>
        </w:tc>
        <w:tc>
          <w:tcPr>
            <w:tcW w:w="974" w:type="pct"/>
          </w:tcPr>
          <w:p w:rsidR="000B122F" w:rsidRPr="00CE6096" w:rsidRDefault="000B122F" w:rsidP="002D3B5E">
            <w:pPr>
              <w:rPr>
                <w:lang w:val="en-US"/>
              </w:rPr>
            </w:pPr>
            <w:r>
              <w:rPr>
                <w:lang w:val="en-US"/>
              </w:rPr>
              <w:t>39 369,00</w:t>
            </w:r>
          </w:p>
        </w:tc>
        <w:tc>
          <w:tcPr>
            <w:tcW w:w="975" w:type="pct"/>
          </w:tcPr>
          <w:p w:rsidR="000B122F" w:rsidRPr="00005337" w:rsidRDefault="000B122F" w:rsidP="002D3B5E">
            <w:pPr>
              <w:rPr>
                <w:lang w:val="en-US"/>
              </w:rPr>
            </w:pPr>
            <w:r w:rsidRPr="00005337">
              <w:rPr>
                <w:lang w:val="en-US"/>
              </w:rPr>
              <w:t>0,00</w:t>
            </w:r>
          </w:p>
        </w:tc>
        <w:tc>
          <w:tcPr>
            <w:tcW w:w="1001" w:type="pct"/>
          </w:tcPr>
          <w:p w:rsidR="000B122F" w:rsidRPr="00005337" w:rsidRDefault="000B122F" w:rsidP="002D3B5E">
            <w:pPr>
              <w:rPr>
                <w:lang w:val="en-US"/>
              </w:rPr>
            </w:pPr>
            <w:r w:rsidRPr="00005337">
              <w:rPr>
                <w:lang w:val="en-US"/>
              </w:rPr>
              <w:t>0,00</w:t>
            </w:r>
          </w:p>
        </w:tc>
      </w:tr>
      <w:tr w:rsidR="000B122F" w:rsidRPr="00AD36BB" w:rsidTr="00E61A57">
        <w:tc>
          <w:tcPr>
            <w:tcW w:w="1175" w:type="pct"/>
          </w:tcPr>
          <w:p w:rsidR="000B122F" w:rsidRPr="00005337" w:rsidRDefault="000B122F" w:rsidP="002D3B5E">
            <w:pPr>
              <w:jc w:val="right"/>
            </w:pPr>
            <w:r w:rsidRPr="00005337">
              <w:t>Итого</w:t>
            </w:r>
          </w:p>
        </w:tc>
        <w:tc>
          <w:tcPr>
            <w:tcW w:w="875" w:type="pct"/>
          </w:tcPr>
          <w:p w:rsidR="000B122F" w:rsidRDefault="000B122F" w:rsidP="002D3B5E">
            <w:pPr>
              <w:rPr>
                <w:lang w:val="en-US"/>
              </w:rPr>
            </w:pPr>
            <w:r>
              <w:rPr>
                <w:lang w:val="en-US"/>
              </w:rPr>
              <w:t>0,00</w:t>
            </w:r>
          </w:p>
        </w:tc>
        <w:tc>
          <w:tcPr>
            <w:tcW w:w="974" w:type="pct"/>
          </w:tcPr>
          <w:p w:rsidR="000B122F" w:rsidRDefault="000B122F" w:rsidP="002D3B5E">
            <w:pPr>
              <w:rPr>
                <w:lang w:val="en-US"/>
              </w:rPr>
            </w:pPr>
            <w:r>
              <w:rPr>
                <w:lang w:val="en-US"/>
              </w:rPr>
              <w:t>39 369,00</w:t>
            </w:r>
          </w:p>
        </w:tc>
        <w:tc>
          <w:tcPr>
            <w:tcW w:w="975" w:type="pct"/>
          </w:tcPr>
          <w:p w:rsidR="000B122F" w:rsidRDefault="000B122F" w:rsidP="002D3B5E">
            <w:pPr>
              <w:rPr>
                <w:lang w:val="en-US"/>
              </w:rPr>
            </w:pPr>
            <w:r w:rsidRPr="00005337">
              <w:rPr>
                <w:lang w:val="en-US"/>
              </w:rPr>
              <w:t>0,00</w:t>
            </w:r>
          </w:p>
        </w:tc>
        <w:tc>
          <w:tcPr>
            <w:tcW w:w="1001" w:type="pct"/>
          </w:tcPr>
          <w:p w:rsidR="000B122F" w:rsidRDefault="000B122F" w:rsidP="002D3B5E">
            <w:pPr>
              <w:rPr>
                <w:lang w:val="en-US"/>
              </w:rPr>
            </w:pPr>
            <w:r w:rsidRPr="00005337">
              <w:rPr>
                <w:lang w:val="en-US"/>
              </w:rPr>
              <w:t>0,00</w:t>
            </w:r>
          </w:p>
        </w:tc>
      </w:tr>
    </w:tbl>
    <w:p w:rsidR="00E27BC6" w:rsidRDefault="00E27BC6" w:rsidP="00E27BC6">
      <w:pPr>
        <w:rPr>
          <w:b/>
          <w:bCs/>
        </w:rPr>
      </w:pPr>
      <w:r w:rsidRPr="005A462B">
        <w:rPr>
          <w:b/>
          <w:bCs/>
        </w:rPr>
        <w:t>Финан</w:t>
      </w:r>
      <w:r w:rsidRPr="0056601C">
        <w:rPr>
          <w:b/>
          <w:bCs/>
        </w:rPr>
        <w:t>сирование за счет бюджетных средств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14"/>
        <w:gridCol w:w="1584"/>
        <w:gridCol w:w="1773"/>
        <w:gridCol w:w="1774"/>
        <w:gridCol w:w="1824"/>
      </w:tblGrid>
      <w:tr w:rsidR="00E27BC6" w:rsidRPr="00005337" w:rsidTr="00E61A57">
        <w:tc>
          <w:tcPr>
            <w:tcW w:w="1175" w:type="pct"/>
          </w:tcPr>
          <w:p w:rsidR="00E27BC6" w:rsidRPr="00005337" w:rsidRDefault="00E27BC6" w:rsidP="002D3B5E">
            <w:pPr>
              <w:jc w:val="center"/>
            </w:pPr>
            <w:r w:rsidRPr="00A94087">
              <w:rPr>
                <w:b/>
                <w:bCs/>
              </w:rPr>
              <w:t>Дата начала испо</w:t>
            </w:r>
            <w:r w:rsidRPr="00A94087">
              <w:rPr>
                <w:b/>
                <w:bCs/>
              </w:rPr>
              <w:t>л</w:t>
            </w:r>
            <w:r w:rsidRPr="00A94087">
              <w:rPr>
                <w:b/>
                <w:bCs/>
              </w:rPr>
              <w:t>нения этапа</w:t>
            </w:r>
          </w:p>
        </w:tc>
        <w:tc>
          <w:tcPr>
            <w:tcW w:w="3825" w:type="pct"/>
            <w:gridSpan w:val="4"/>
          </w:tcPr>
          <w:p w:rsidR="00E27BC6" w:rsidRPr="00005337" w:rsidRDefault="00E27BC6" w:rsidP="002D3B5E">
            <w:pPr>
              <w:jc w:val="center"/>
            </w:pPr>
            <w:r w:rsidRPr="00A94087">
              <w:rPr>
                <w:b/>
                <w:bCs/>
              </w:rPr>
              <w:t>Дата окончания исполнения этапа</w:t>
            </w:r>
          </w:p>
        </w:tc>
      </w:tr>
      <w:tr w:rsidR="000B122F" w:rsidRPr="00005337" w:rsidTr="00E61A57">
        <w:tc>
          <w:tcPr>
            <w:tcW w:w="1175" w:type="pct"/>
          </w:tcPr>
          <w:p w:rsidR="000B122F" w:rsidRPr="00005337" w:rsidRDefault="000B122F" w:rsidP="002D3B5E">
            <w:pPr>
              <w:jc w:val="center"/>
            </w:pPr>
            <w:r w:rsidRPr="0009021C">
              <w:t>01.11.2025</w:t>
            </w:r>
          </w:p>
        </w:tc>
        <w:tc>
          <w:tcPr>
            <w:tcW w:w="3825" w:type="pct"/>
            <w:gridSpan w:val="4"/>
          </w:tcPr>
          <w:p w:rsidR="000B122F" w:rsidRPr="00005337" w:rsidRDefault="000B122F" w:rsidP="00A12F71">
            <w:pPr>
              <w:jc w:val="center"/>
            </w:pPr>
            <w:r w:rsidRPr="004A5F57">
              <w:t>23.12.2025</w:t>
            </w:r>
          </w:p>
        </w:tc>
      </w:tr>
      <w:tr w:rsidR="000B122F" w:rsidRPr="00005337" w:rsidTr="00E61A57">
        <w:tc>
          <w:tcPr>
            <w:tcW w:w="1175" w:type="pct"/>
            <w:vMerge w:val="restart"/>
          </w:tcPr>
          <w:p w:rsidR="000B122F" w:rsidRPr="001C5ED3" w:rsidRDefault="000B122F" w:rsidP="002D3B5E">
            <w:pPr>
              <w:jc w:val="center"/>
              <w:rPr>
                <w:b/>
              </w:rPr>
            </w:pPr>
            <w:r w:rsidRPr="001C5ED3">
              <w:rPr>
                <w:b/>
              </w:rPr>
              <w:t>Код бюджетной кла</w:t>
            </w:r>
            <w:r w:rsidRPr="001C5ED3">
              <w:rPr>
                <w:b/>
              </w:rPr>
              <w:t>с</w:t>
            </w:r>
            <w:r w:rsidRPr="001C5ED3">
              <w:rPr>
                <w:b/>
              </w:rPr>
              <w:t>сификации Росси</w:t>
            </w:r>
            <w:r w:rsidRPr="001C5ED3">
              <w:rPr>
                <w:b/>
              </w:rPr>
              <w:t>й</w:t>
            </w:r>
            <w:r w:rsidRPr="001C5ED3">
              <w:rPr>
                <w:b/>
              </w:rPr>
              <w:t>ской Федерации</w:t>
            </w:r>
          </w:p>
        </w:tc>
        <w:tc>
          <w:tcPr>
            <w:tcW w:w="3825" w:type="pct"/>
            <w:gridSpan w:val="4"/>
          </w:tcPr>
          <w:p w:rsidR="000B122F" w:rsidRPr="001C5ED3" w:rsidRDefault="000B122F" w:rsidP="002D3B5E">
            <w:pPr>
              <w:jc w:val="center"/>
              <w:rPr>
                <w:b/>
              </w:rPr>
            </w:pPr>
            <w:r w:rsidRPr="001C5ED3">
              <w:rPr>
                <w:b/>
              </w:rPr>
              <w:t>Сумма контракта (в валюте контракта)</w:t>
            </w:r>
          </w:p>
        </w:tc>
      </w:tr>
      <w:tr w:rsidR="000B122F" w:rsidRPr="00005337" w:rsidTr="00E61A57">
        <w:tc>
          <w:tcPr>
            <w:tcW w:w="1175" w:type="pct"/>
            <w:vMerge/>
          </w:tcPr>
          <w:p w:rsidR="000B122F" w:rsidRPr="00005337" w:rsidRDefault="000B122F" w:rsidP="002D3B5E">
            <w:pPr>
              <w:jc w:val="center"/>
            </w:pPr>
          </w:p>
        </w:tc>
        <w:tc>
          <w:tcPr>
            <w:tcW w:w="875" w:type="pct"/>
          </w:tcPr>
          <w:p w:rsidR="000B122F" w:rsidRPr="00005337" w:rsidRDefault="000B122F" w:rsidP="002D3B5E">
            <w:pPr>
              <w:jc w:val="center"/>
            </w:pPr>
            <w:r>
              <w:t>на</w:t>
            </w:r>
            <w:r w:rsidRPr="00005337">
              <w:t> 2024 год</w:t>
            </w:r>
          </w:p>
        </w:tc>
        <w:tc>
          <w:tcPr>
            <w:tcW w:w="974" w:type="pct"/>
          </w:tcPr>
          <w:p w:rsidR="000B122F" w:rsidRPr="00005337" w:rsidRDefault="000B122F" w:rsidP="002D3B5E">
            <w:pPr>
              <w:jc w:val="center"/>
            </w:pPr>
            <w:r>
              <w:t>на</w:t>
            </w:r>
            <w:r w:rsidRPr="00005337">
              <w:t> 2025 год</w:t>
            </w:r>
          </w:p>
        </w:tc>
        <w:tc>
          <w:tcPr>
            <w:tcW w:w="975" w:type="pct"/>
          </w:tcPr>
          <w:p w:rsidR="000B122F" w:rsidRPr="00005337" w:rsidRDefault="000B122F" w:rsidP="002D3B5E">
            <w:pPr>
              <w:jc w:val="center"/>
            </w:pPr>
            <w:r>
              <w:t>на</w:t>
            </w:r>
            <w:r w:rsidRPr="00005337">
              <w:t> 2026 год</w:t>
            </w:r>
          </w:p>
        </w:tc>
        <w:tc>
          <w:tcPr>
            <w:tcW w:w="1001" w:type="pct"/>
          </w:tcPr>
          <w:p w:rsidR="000B122F" w:rsidRPr="00005337" w:rsidRDefault="000B122F" w:rsidP="002D3B5E">
            <w:pPr>
              <w:jc w:val="center"/>
            </w:pPr>
            <w:r>
              <w:t>на</w:t>
            </w:r>
            <w:r w:rsidRPr="00005337">
              <w:t> 2027 год</w:t>
            </w:r>
          </w:p>
        </w:tc>
      </w:tr>
      <w:tr w:rsidR="000B122F" w:rsidRPr="00005337" w:rsidTr="00E61A57">
        <w:tc>
          <w:tcPr>
            <w:tcW w:w="1175" w:type="pct"/>
          </w:tcPr>
          <w:p w:rsidR="000B122F" w:rsidRPr="00005337" w:rsidRDefault="000B122F" w:rsidP="002D3B5E">
            <w:pPr>
              <w:jc w:val="center"/>
            </w:pPr>
            <w:r w:rsidRPr="00005337">
              <w:t>1</w:t>
            </w:r>
          </w:p>
        </w:tc>
        <w:tc>
          <w:tcPr>
            <w:tcW w:w="875" w:type="pct"/>
          </w:tcPr>
          <w:p w:rsidR="000B122F" w:rsidRPr="00005337" w:rsidRDefault="000B122F" w:rsidP="002D3B5E">
            <w:pPr>
              <w:jc w:val="center"/>
            </w:pPr>
            <w:r w:rsidRPr="00005337">
              <w:t>2</w:t>
            </w:r>
          </w:p>
        </w:tc>
        <w:tc>
          <w:tcPr>
            <w:tcW w:w="974" w:type="pct"/>
          </w:tcPr>
          <w:p w:rsidR="000B122F" w:rsidRPr="00005337" w:rsidRDefault="000B122F" w:rsidP="002D3B5E">
            <w:pPr>
              <w:jc w:val="center"/>
            </w:pPr>
            <w:r w:rsidRPr="00005337">
              <w:t>3</w:t>
            </w:r>
          </w:p>
        </w:tc>
        <w:tc>
          <w:tcPr>
            <w:tcW w:w="975" w:type="pct"/>
          </w:tcPr>
          <w:p w:rsidR="000B122F" w:rsidRPr="00005337" w:rsidRDefault="000B122F" w:rsidP="002D3B5E">
            <w:pPr>
              <w:jc w:val="center"/>
            </w:pPr>
            <w:r w:rsidRPr="00005337">
              <w:t>4</w:t>
            </w:r>
          </w:p>
        </w:tc>
        <w:tc>
          <w:tcPr>
            <w:tcW w:w="1001" w:type="pct"/>
          </w:tcPr>
          <w:p w:rsidR="000B122F" w:rsidRPr="00005337" w:rsidRDefault="000B122F" w:rsidP="002D3B5E">
            <w:pPr>
              <w:jc w:val="center"/>
            </w:pPr>
            <w:r w:rsidRPr="00005337">
              <w:t>5</w:t>
            </w:r>
          </w:p>
        </w:tc>
      </w:tr>
      <w:tr w:rsidR="000B122F" w:rsidRPr="00AD36BB" w:rsidTr="00E61A57">
        <w:tc>
          <w:tcPr>
            <w:tcW w:w="1175" w:type="pct"/>
          </w:tcPr>
          <w:p w:rsidR="000B122F" w:rsidRPr="00AD36BB" w:rsidRDefault="000B122F" w:rsidP="002D3B5E">
            <w:r>
              <w:rPr>
                <w:lang w:val="en-US"/>
              </w:rPr>
              <w:t>99201135810110090244</w:t>
            </w:r>
          </w:p>
        </w:tc>
        <w:tc>
          <w:tcPr>
            <w:tcW w:w="875" w:type="pct"/>
          </w:tcPr>
          <w:p w:rsidR="000B122F" w:rsidRPr="00CE6096" w:rsidRDefault="000B122F" w:rsidP="002D3B5E">
            <w:pPr>
              <w:rPr>
                <w:lang w:val="en-US"/>
              </w:rPr>
            </w:pPr>
            <w:r>
              <w:rPr>
                <w:lang w:val="en-US"/>
              </w:rPr>
              <w:t>0,00</w:t>
            </w:r>
          </w:p>
        </w:tc>
        <w:tc>
          <w:tcPr>
            <w:tcW w:w="974" w:type="pct"/>
          </w:tcPr>
          <w:p w:rsidR="000B122F" w:rsidRPr="00CE6096" w:rsidRDefault="000B122F" w:rsidP="002D3B5E">
            <w:pPr>
              <w:rPr>
                <w:lang w:val="en-US"/>
              </w:rPr>
            </w:pPr>
            <w:r>
              <w:rPr>
                <w:lang w:val="en-US"/>
              </w:rPr>
              <w:t>39 369,00</w:t>
            </w:r>
          </w:p>
        </w:tc>
        <w:tc>
          <w:tcPr>
            <w:tcW w:w="975" w:type="pct"/>
          </w:tcPr>
          <w:p w:rsidR="000B122F" w:rsidRPr="00005337" w:rsidRDefault="000B122F" w:rsidP="002D3B5E">
            <w:pPr>
              <w:rPr>
                <w:lang w:val="en-US"/>
              </w:rPr>
            </w:pPr>
            <w:r w:rsidRPr="00005337">
              <w:rPr>
                <w:lang w:val="en-US"/>
              </w:rPr>
              <w:t>0,00</w:t>
            </w:r>
          </w:p>
        </w:tc>
        <w:tc>
          <w:tcPr>
            <w:tcW w:w="1001" w:type="pct"/>
          </w:tcPr>
          <w:p w:rsidR="000B122F" w:rsidRPr="00005337" w:rsidRDefault="000B122F" w:rsidP="002D3B5E">
            <w:pPr>
              <w:rPr>
                <w:lang w:val="en-US"/>
              </w:rPr>
            </w:pPr>
            <w:r w:rsidRPr="00005337">
              <w:rPr>
                <w:lang w:val="en-US"/>
              </w:rPr>
              <w:t>0,00</w:t>
            </w:r>
          </w:p>
        </w:tc>
      </w:tr>
      <w:tr w:rsidR="000B122F" w:rsidRPr="00AD36BB" w:rsidTr="00E61A57">
        <w:tc>
          <w:tcPr>
            <w:tcW w:w="1175" w:type="pct"/>
          </w:tcPr>
          <w:p w:rsidR="000B122F" w:rsidRPr="00005337" w:rsidRDefault="000B122F" w:rsidP="002D3B5E">
            <w:pPr>
              <w:jc w:val="right"/>
            </w:pPr>
            <w:r w:rsidRPr="00005337">
              <w:t>Итого</w:t>
            </w:r>
          </w:p>
        </w:tc>
        <w:tc>
          <w:tcPr>
            <w:tcW w:w="875" w:type="pct"/>
          </w:tcPr>
          <w:p w:rsidR="000B122F" w:rsidRDefault="000B122F" w:rsidP="002D3B5E">
            <w:pPr>
              <w:rPr>
                <w:lang w:val="en-US"/>
              </w:rPr>
            </w:pPr>
            <w:r>
              <w:rPr>
                <w:lang w:val="en-US"/>
              </w:rPr>
              <w:t>0,00</w:t>
            </w:r>
          </w:p>
        </w:tc>
        <w:tc>
          <w:tcPr>
            <w:tcW w:w="974" w:type="pct"/>
          </w:tcPr>
          <w:p w:rsidR="000B122F" w:rsidRDefault="000B122F" w:rsidP="002D3B5E">
            <w:pPr>
              <w:rPr>
                <w:lang w:val="en-US"/>
              </w:rPr>
            </w:pPr>
            <w:r>
              <w:rPr>
                <w:lang w:val="en-US"/>
              </w:rPr>
              <w:t>39 369,00</w:t>
            </w:r>
          </w:p>
        </w:tc>
        <w:tc>
          <w:tcPr>
            <w:tcW w:w="975" w:type="pct"/>
          </w:tcPr>
          <w:p w:rsidR="000B122F" w:rsidRDefault="000B122F" w:rsidP="002D3B5E">
            <w:pPr>
              <w:rPr>
                <w:lang w:val="en-US"/>
              </w:rPr>
            </w:pPr>
            <w:r w:rsidRPr="00005337">
              <w:rPr>
                <w:lang w:val="en-US"/>
              </w:rPr>
              <w:t>0,00</w:t>
            </w:r>
          </w:p>
        </w:tc>
        <w:tc>
          <w:tcPr>
            <w:tcW w:w="1001" w:type="pct"/>
          </w:tcPr>
          <w:p w:rsidR="000B122F" w:rsidRDefault="000B122F" w:rsidP="002D3B5E">
            <w:pPr>
              <w:rPr>
                <w:lang w:val="en-US"/>
              </w:rPr>
            </w:pPr>
            <w:r w:rsidRPr="00005337">
              <w:rPr>
                <w:lang w:val="en-US"/>
              </w:rPr>
              <w:t>0,00</w:t>
            </w:r>
          </w:p>
        </w:tc>
      </w:tr>
    </w:tbl>
    <w:p w:rsidR="00E27BC6" w:rsidRDefault="00E27BC6" w:rsidP="00E27BC6">
      <w:pPr>
        <w:rPr>
          <w:b/>
          <w:bCs/>
        </w:rPr>
      </w:pPr>
      <w:r w:rsidRPr="005A462B">
        <w:rPr>
          <w:b/>
          <w:bCs/>
        </w:rPr>
        <w:t>Финан</w:t>
      </w:r>
      <w:r w:rsidRPr="0056601C">
        <w:rPr>
          <w:b/>
          <w:bCs/>
        </w:rPr>
        <w:t>сирование за счет бюджетных средств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14"/>
        <w:gridCol w:w="1584"/>
        <w:gridCol w:w="1773"/>
        <w:gridCol w:w="1774"/>
        <w:gridCol w:w="1824"/>
      </w:tblGrid>
      <w:tr w:rsidR="00E27BC6" w:rsidRPr="00005337" w:rsidTr="00E61A57">
        <w:tc>
          <w:tcPr>
            <w:tcW w:w="1175" w:type="pct"/>
          </w:tcPr>
          <w:p w:rsidR="00E27BC6" w:rsidRPr="00005337" w:rsidRDefault="00E27BC6" w:rsidP="002D3B5E">
            <w:pPr>
              <w:jc w:val="center"/>
            </w:pPr>
            <w:r w:rsidRPr="00A94087">
              <w:rPr>
                <w:b/>
                <w:bCs/>
              </w:rPr>
              <w:t>Дата начала испо</w:t>
            </w:r>
            <w:r w:rsidRPr="00A94087">
              <w:rPr>
                <w:b/>
                <w:bCs/>
              </w:rPr>
              <w:t>л</w:t>
            </w:r>
            <w:r w:rsidRPr="00A94087">
              <w:rPr>
                <w:b/>
                <w:bCs/>
              </w:rPr>
              <w:t>нения этапа</w:t>
            </w:r>
          </w:p>
        </w:tc>
        <w:tc>
          <w:tcPr>
            <w:tcW w:w="3825" w:type="pct"/>
            <w:gridSpan w:val="4"/>
          </w:tcPr>
          <w:p w:rsidR="00E27BC6" w:rsidRPr="00005337" w:rsidRDefault="00E27BC6" w:rsidP="002D3B5E">
            <w:pPr>
              <w:jc w:val="center"/>
            </w:pPr>
            <w:r w:rsidRPr="00A94087">
              <w:rPr>
                <w:b/>
                <w:bCs/>
              </w:rPr>
              <w:t>Дата окончания исполнения этапа</w:t>
            </w:r>
          </w:p>
        </w:tc>
      </w:tr>
      <w:tr w:rsidR="000B122F" w:rsidRPr="00005337" w:rsidTr="00E61A57">
        <w:tc>
          <w:tcPr>
            <w:tcW w:w="1175" w:type="pct"/>
          </w:tcPr>
          <w:p w:rsidR="000B122F" w:rsidRPr="00005337" w:rsidRDefault="000B122F" w:rsidP="002D3B5E">
            <w:pPr>
              <w:jc w:val="center"/>
            </w:pPr>
            <w:r w:rsidRPr="0009021C">
              <w:t>01.12.2025</w:t>
            </w:r>
          </w:p>
        </w:tc>
        <w:tc>
          <w:tcPr>
            <w:tcW w:w="3825" w:type="pct"/>
            <w:gridSpan w:val="4"/>
          </w:tcPr>
          <w:p w:rsidR="000B122F" w:rsidRPr="00005337" w:rsidRDefault="000B122F" w:rsidP="00A12F71">
            <w:pPr>
              <w:jc w:val="center"/>
            </w:pPr>
            <w:r w:rsidRPr="004A5F57">
              <w:t>02.02.2026</w:t>
            </w:r>
          </w:p>
        </w:tc>
      </w:tr>
      <w:tr w:rsidR="000B122F" w:rsidRPr="00005337" w:rsidTr="00E61A57">
        <w:tc>
          <w:tcPr>
            <w:tcW w:w="1175" w:type="pct"/>
            <w:vMerge w:val="restart"/>
          </w:tcPr>
          <w:p w:rsidR="000B122F" w:rsidRPr="001C5ED3" w:rsidRDefault="000B122F" w:rsidP="002D3B5E">
            <w:pPr>
              <w:jc w:val="center"/>
              <w:rPr>
                <w:b/>
              </w:rPr>
            </w:pPr>
            <w:r w:rsidRPr="001C5ED3">
              <w:rPr>
                <w:b/>
              </w:rPr>
              <w:t>Код бюджетной кла</w:t>
            </w:r>
            <w:r w:rsidRPr="001C5ED3">
              <w:rPr>
                <w:b/>
              </w:rPr>
              <w:t>с</w:t>
            </w:r>
            <w:r w:rsidRPr="001C5ED3">
              <w:rPr>
                <w:b/>
              </w:rPr>
              <w:lastRenderedPageBreak/>
              <w:t>сификации Росси</w:t>
            </w:r>
            <w:r w:rsidRPr="001C5ED3">
              <w:rPr>
                <w:b/>
              </w:rPr>
              <w:t>й</w:t>
            </w:r>
            <w:r w:rsidRPr="001C5ED3">
              <w:rPr>
                <w:b/>
              </w:rPr>
              <w:t>ской Федерации</w:t>
            </w:r>
          </w:p>
        </w:tc>
        <w:tc>
          <w:tcPr>
            <w:tcW w:w="3825" w:type="pct"/>
            <w:gridSpan w:val="4"/>
          </w:tcPr>
          <w:p w:rsidR="000B122F" w:rsidRPr="001C5ED3" w:rsidRDefault="000B122F" w:rsidP="002D3B5E">
            <w:pPr>
              <w:jc w:val="center"/>
              <w:rPr>
                <w:b/>
              </w:rPr>
            </w:pPr>
            <w:r w:rsidRPr="001C5ED3">
              <w:rPr>
                <w:b/>
              </w:rPr>
              <w:lastRenderedPageBreak/>
              <w:t>Сумма контракта (в валюте контракта)</w:t>
            </w:r>
          </w:p>
        </w:tc>
      </w:tr>
      <w:tr w:rsidR="000B122F" w:rsidRPr="00005337" w:rsidTr="00E61A57">
        <w:tc>
          <w:tcPr>
            <w:tcW w:w="1175" w:type="pct"/>
            <w:vMerge/>
          </w:tcPr>
          <w:p w:rsidR="000B122F" w:rsidRPr="00005337" w:rsidRDefault="000B122F" w:rsidP="002D3B5E">
            <w:pPr>
              <w:jc w:val="center"/>
            </w:pPr>
          </w:p>
        </w:tc>
        <w:tc>
          <w:tcPr>
            <w:tcW w:w="875" w:type="pct"/>
          </w:tcPr>
          <w:p w:rsidR="000B122F" w:rsidRPr="00005337" w:rsidRDefault="000B122F" w:rsidP="002D3B5E">
            <w:pPr>
              <w:jc w:val="center"/>
            </w:pPr>
            <w:r>
              <w:t>на</w:t>
            </w:r>
            <w:r w:rsidRPr="00005337">
              <w:t> 2024 год</w:t>
            </w:r>
          </w:p>
        </w:tc>
        <w:tc>
          <w:tcPr>
            <w:tcW w:w="974" w:type="pct"/>
          </w:tcPr>
          <w:p w:rsidR="000B122F" w:rsidRPr="00005337" w:rsidRDefault="000B122F" w:rsidP="002D3B5E">
            <w:pPr>
              <w:jc w:val="center"/>
            </w:pPr>
            <w:r>
              <w:t>на</w:t>
            </w:r>
            <w:r w:rsidRPr="00005337">
              <w:t> 2025 год</w:t>
            </w:r>
          </w:p>
        </w:tc>
        <w:tc>
          <w:tcPr>
            <w:tcW w:w="975" w:type="pct"/>
          </w:tcPr>
          <w:p w:rsidR="000B122F" w:rsidRPr="00005337" w:rsidRDefault="000B122F" w:rsidP="002D3B5E">
            <w:pPr>
              <w:jc w:val="center"/>
            </w:pPr>
            <w:r>
              <w:t>на</w:t>
            </w:r>
            <w:r w:rsidRPr="00005337">
              <w:t> 2026 год</w:t>
            </w:r>
          </w:p>
        </w:tc>
        <w:tc>
          <w:tcPr>
            <w:tcW w:w="1001" w:type="pct"/>
          </w:tcPr>
          <w:p w:rsidR="000B122F" w:rsidRPr="00005337" w:rsidRDefault="000B122F" w:rsidP="002D3B5E">
            <w:pPr>
              <w:jc w:val="center"/>
            </w:pPr>
            <w:r>
              <w:t>на</w:t>
            </w:r>
            <w:r w:rsidRPr="00005337">
              <w:t> 2027 год</w:t>
            </w:r>
          </w:p>
        </w:tc>
      </w:tr>
      <w:tr w:rsidR="000B122F" w:rsidRPr="00005337" w:rsidTr="00E61A57">
        <w:tc>
          <w:tcPr>
            <w:tcW w:w="1175" w:type="pct"/>
          </w:tcPr>
          <w:p w:rsidR="000B122F" w:rsidRPr="00005337" w:rsidRDefault="000B122F" w:rsidP="002D3B5E">
            <w:pPr>
              <w:jc w:val="center"/>
            </w:pPr>
            <w:r w:rsidRPr="00005337">
              <w:lastRenderedPageBreak/>
              <w:t>1</w:t>
            </w:r>
          </w:p>
        </w:tc>
        <w:tc>
          <w:tcPr>
            <w:tcW w:w="875" w:type="pct"/>
          </w:tcPr>
          <w:p w:rsidR="000B122F" w:rsidRPr="00005337" w:rsidRDefault="000B122F" w:rsidP="002D3B5E">
            <w:pPr>
              <w:jc w:val="center"/>
            </w:pPr>
            <w:r w:rsidRPr="00005337">
              <w:t>2</w:t>
            </w:r>
          </w:p>
        </w:tc>
        <w:tc>
          <w:tcPr>
            <w:tcW w:w="974" w:type="pct"/>
          </w:tcPr>
          <w:p w:rsidR="000B122F" w:rsidRPr="00005337" w:rsidRDefault="000B122F" w:rsidP="002D3B5E">
            <w:pPr>
              <w:jc w:val="center"/>
            </w:pPr>
            <w:r w:rsidRPr="00005337">
              <w:t>3</w:t>
            </w:r>
          </w:p>
        </w:tc>
        <w:tc>
          <w:tcPr>
            <w:tcW w:w="975" w:type="pct"/>
          </w:tcPr>
          <w:p w:rsidR="000B122F" w:rsidRPr="00005337" w:rsidRDefault="000B122F" w:rsidP="002D3B5E">
            <w:pPr>
              <w:jc w:val="center"/>
            </w:pPr>
            <w:r w:rsidRPr="00005337">
              <w:t>4</w:t>
            </w:r>
          </w:p>
        </w:tc>
        <w:tc>
          <w:tcPr>
            <w:tcW w:w="1001" w:type="pct"/>
          </w:tcPr>
          <w:p w:rsidR="000B122F" w:rsidRPr="00005337" w:rsidRDefault="000B122F" w:rsidP="002D3B5E">
            <w:pPr>
              <w:jc w:val="center"/>
            </w:pPr>
            <w:r w:rsidRPr="00005337">
              <w:t>5</w:t>
            </w:r>
          </w:p>
        </w:tc>
      </w:tr>
      <w:tr w:rsidR="000B122F" w:rsidRPr="00AD36BB" w:rsidTr="00E61A57">
        <w:tc>
          <w:tcPr>
            <w:tcW w:w="1175" w:type="pct"/>
          </w:tcPr>
          <w:p w:rsidR="000B122F" w:rsidRPr="00AD36BB" w:rsidRDefault="000B122F" w:rsidP="002D3B5E">
            <w:r>
              <w:rPr>
                <w:lang w:val="en-US"/>
              </w:rPr>
              <w:t>99201135810110090244</w:t>
            </w:r>
          </w:p>
        </w:tc>
        <w:tc>
          <w:tcPr>
            <w:tcW w:w="875" w:type="pct"/>
          </w:tcPr>
          <w:p w:rsidR="000B122F" w:rsidRPr="00CE6096" w:rsidRDefault="000B122F" w:rsidP="002D3B5E">
            <w:pPr>
              <w:rPr>
                <w:lang w:val="en-US"/>
              </w:rPr>
            </w:pPr>
            <w:r>
              <w:rPr>
                <w:lang w:val="en-US"/>
              </w:rPr>
              <w:t>0,00</w:t>
            </w:r>
          </w:p>
        </w:tc>
        <w:tc>
          <w:tcPr>
            <w:tcW w:w="974" w:type="pct"/>
          </w:tcPr>
          <w:p w:rsidR="000B122F" w:rsidRPr="00CE6096" w:rsidRDefault="000B122F" w:rsidP="002D3B5E">
            <w:pPr>
              <w:rPr>
                <w:lang w:val="en-US"/>
              </w:rPr>
            </w:pPr>
            <w:r>
              <w:rPr>
                <w:lang w:val="en-US"/>
              </w:rPr>
              <w:t>39 369,00</w:t>
            </w:r>
          </w:p>
        </w:tc>
        <w:tc>
          <w:tcPr>
            <w:tcW w:w="975" w:type="pct"/>
          </w:tcPr>
          <w:p w:rsidR="000B122F" w:rsidRPr="00005337" w:rsidRDefault="000B122F" w:rsidP="002D3B5E">
            <w:pPr>
              <w:rPr>
                <w:lang w:val="en-US"/>
              </w:rPr>
            </w:pPr>
            <w:r w:rsidRPr="00005337">
              <w:rPr>
                <w:lang w:val="en-US"/>
              </w:rPr>
              <w:t>0,00</w:t>
            </w:r>
          </w:p>
        </w:tc>
        <w:tc>
          <w:tcPr>
            <w:tcW w:w="1001" w:type="pct"/>
          </w:tcPr>
          <w:p w:rsidR="000B122F" w:rsidRPr="00005337" w:rsidRDefault="000B122F" w:rsidP="002D3B5E">
            <w:pPr>
              <w:rPr>
                <w:lang w:val="en-US"/>
              </w:rPr>
            </w:pPr>
            <w:r w:rsidRPr="00005337">
              <w:rPr>
                <w:lang w:val="en-US"/>
              </w:rPr>
              <w:t>0,00</w:t>
            </w:r>
          </w:p>
        </w:tc>
      </w:tr>
      <w:tr w:rsidR="000B122F" w:rsidRPr="00AD36BB" w:rsidTr="00E61A57">
        <w:tc>
          <w:tcPr>
            <w:tcW w:w="1175" w:type="pct"/>
          </w:tcPr>
          <w:p w:rsidR="000B122F" w:rsidRPr="00005337" w:rsidRDefault="000B122F" w:rsidP="002D3B5E">
            <w:pPr>
              <w:jc w:val="right"/>
            </w:pPr>
            <w:r w:rsidRPr="00005337">
              <w:t>Итого</w:t>
            </w:r>
          </w:p>
        </w:tc>
        <w:tc>
          <w:tcPr>
            <w:tcW w:w="875" w:type="pct"/>
          </w:tcPr>
          <w:p w:rsidR="000B122F" w:rsidRDefault="000B122F" w:rsidP="002D3B5E">
            <w:pPr>
              <w:rPr>
                <w:lang w:val="en-US"/>
              </w:rPr>
            </w:pPr>
            <w:r>
              <w:rPr>
                <w:lang w:val="en-US"/>
              </w:rPr>
              <w:t>0,00</w:t>
            </w:r>
          </w:p>
        </w:tc>
        <w:tc>
          <w:tcPr>
            <w:tcW w:w="974" w:type="pct"/>
          </w:tcPr>
          <w:p w:rsidR="000B122F" w:rsidRDefault="000B122F" w:rsidP="002D3B5E">
            <w:pPr>
              <w:rPr>
                <w:lang w:val="en-US"/>
              </w:rPr>
            </w:pPr>
            <w:r>
              <w:rPr>
                <w:lang w:val="en-US"/>
              </w:rPr>
              <w:t>39 369,00</w:t>
            </w:r>
          </w:p>
        </w:tc>
        <w:tc>
          <w:tcPr>
            <w:tcW w:w="975" w:type="pct"/>
          </w:tcPr>
          <w:p w:rsidR="000B122F" w:rsidRDefault="000B122F" w:rsidP="002D3B5E">
            <w:pPr>
              <w:rPr>
                <w:lang w:val="en-US"/>
              </w:rPr>
            </w:pPr>
            <w:r w:rsidRPr="00005337">
              <w:rPr>
                <w:lang w:val="en-US"/>
              </w:rPr>
              <w:t>0,00</w:t>
            </w:r>
          </w:p>
        </w:tc>
        <w:tc>
          <w:tcPr>
            <w:tcW w:w="1001" w:type="pct"/>
          </w:tcPr>
          <w:p w:rsidR="000B122F" w:rsidRDefault="000B122F" w:rsidP="002D3B5E">
            <w:pPr>
              <w:rPr>
                <w:lang w:val="en-US"/>
              </w:rPr>
            </w:pPr>
            <w:r w:rsidRPr="00005337">
              <w:rPr>
                <w:lang w:val="en-US"/>
              </w:rPr>
              <w:t>0,00</w:t>
            </w:r>
          </w:p>
        </w:tc>
      </w:tr>
    </w:tbl>
    <w:p w:rsidR="000D7406" w:rsidRPr="00C3300A" w:rsidRDefault="000D7406" w:rsidP="00AE32F1">
      <w:pPr>
        <w:rPr>
          <w:color w:val="FF0000"/>
          <w:sz w:val="4"/>
          <w:szCs w:val="4"/>
        </w:rPr>
      </w:pPr>
    </w:p>
    <w:p w:rsidR="00C139A2" w:rsidRPr="00B21F90" w:rsidRDefault="00C139A2" w:rsidP="00C139A2">
      <w:pPr>
        <w:rPr>
          <w:vanish/>
          <w:color w:val="FF0000"/>
          <w:sz w:val="4"/>
          <w:szCs w:val="4"/>
        </w:rPr>
      </w:pPr>
    </w:p>
    <w:tbl>
      <w:tblPr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552"/>
        <w:gridCol w:w="4917"/>
      </w:tblGrid>
      <w:tr w:rsidR="00C139A2" w:rsidRPr="000E72C0" w:rsidTr="00E61A5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39A2" w:rsidRPr="000E72C0" w:rsidRDefault="000E72C0" w:rsidP="009B41EA">
            <w:r w:rsidRPr="000E72C0">
              <w:t>Место поставки товара, выполнения раб</w:t>
            </w:r>
            <w:r w:rsidRPr="000E72C0">
              <w:t>о</w:t>
            </w:r>
            <w:r w:rsidRPr="000E72C0">
              <w:t>ты или оказания услуги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39A2" w:rsidRPr="00AB6543" w:rsidRDefault="001A5461" w:rsidP="009B41EA">
            <w:r w:rsidRPr="000E72C0">
              <w:t>Оказание услуг осуществляется Исполнит</w:t>
            </w:r>
            <w:r w:rsidRPr="000E72C0">
              <w:t>е</w:t>
            </w:r>
            <w:r w:rsidRPr="000E72C0">
              <w:t>лем по адресу: 353500 Краснодарский край, Темрюкский район, г. Темрюк, ул. Ленина, 48</w:t>
            </w:r>
          </w:p>
          <w:p w:rsidR="004D3E17" w:rsidRPr="00AB6543" w:rsidRDefault="004D3E17" w:rsidP="009B41EA">
            <w:pPr>
              <w:rPr>
                <w:sz w:val="4"/>
                <w:szCs w:val="4"/>
              </w:rPr>
            </w:pPr>
          </w:p>
        </w:tc>
      </w:tr>
      <w:tr w:rsidR="00333F1B" w:rsidRPr="000E72C0" w:rsidTr="00E61A5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3F1B" w:rsidRDefault="00307A73" w:rsidP="009B41EA">
            <w:r w:rsidRPr="00D202E3">
              <w:rPr>
                <w:bCs/>
              </w:rPr>
              <w:t>Предусмотрена возможность односторо</w:t>
            </w:r>
            <w:r w:rsidRPr="00D202E3">
              <w:rPr>
                <w:bCs/>
              </w:rPr>
              <w:t>н</w:t>
            </w:r>
            <w:r w:rsidRPr="00D202E3">
              <w:rPr>
                <w:bCs/>
              </w:rPr>
              <w:t>него отказа от исполнения контракта в с</w:t>
            </w:r>
            <w:r w:rsidRPr="00D202E3">
              <w:rPr>
                <w:bCs/>
              </w:rPr>
              <w:t>о</w:t>
            </w:r>
            <w:r w:rsidRPr="00D202E3">
              <w:rPr>
                <w:bCs/>
              </w:rPr>
              <w:t>ответствии со ст. 95 Закона № 44-ФЗ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3F1B" w:rsidRDefault="00333F1B" w:rsidP="009B41EA">
            <w:r>
              <w:t>Да</w:t>
            </w:r>
          </w:p>
        </w:tc>
      </w:tr>
    </w:tbl>
    <w:p w:rsidR="0069260A" w:rsidRDefault="0069260A">
      <w:pPr>
        <w:rPr>
          <w:color w:val="FF0000"/>
        </w:rPr>
        <w:sectPr w:rsidR="0069260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4104B" w:rsidRDefault="0094104B" w:rsidP="0094104B">
      <w:pPr>
        <w:rPr>
          <w:b/>
          <w:bCs/>
        </w:rPr>
      </w:pPr>
      <w:r w:rsidRPr="000B3535">
        <w:rPr>
          <w:b/>
          <w:bCs/>
        </w:rPr>
        <w:lastRenderedPageBreak/>
        <w:t>Объект закупки</w:t>
      </w:r>
    </w:p>
    <w:p w:rsidR="0094104B" w:rsidRPr="00C90538" w:rsidRDefault="0094104B" w:rsidP="0094104B">
      <w:pPr>
        <w:ind w:left="57" w:right="57"/>
        <w:rPr>
          <w:b/>
          <w:bCs/>
        </w:rPr>
      </w:pPr>
    </w:p>
    <w:p w:rsidR="007945ED" w:rsidRPr="008618EF" w:rsidRDefault="007945ED" w:rsidP="007945ED">
      <w:pPr>
        <w:ind w:left="57" w:right="57"/>
        <w:rPr>
          <w:b/>
          <w:bCs/>
        </w:rPr>
      </w:pPr>
    </w:p>
    <w:tbl>
      <w:tblPr>
        <w:tblStyle w:val="ab"/>
        <w:tblW w:w="5000" w:type="pct"/>
        <w:tblLayout w:type="fixed"/>
        <w:tblLook w:val="04A0" w:firstRow="1" w:lastRow="0" w:firstColumn="1" w:lastColumn="0" w:noHBand="0" w:noVBand="1"/>
      </w:tblPr>
      <w:tblGrid>
        <w:gridCol w:w="2801"/>
        <w:gridCol w:w="2512"/>
        <w:gridCol w:w="1837"/>
        <w:gridCol w:w="1455"/>
        <w:gridCol w:w="1455"/>
        <w:gridCol w:w="1795"/>
        <w:gridCol w:w="1446"/>
        <w:gridCol w:w="1485"/>
      </w:tblGrid>
      <w:tr w:rsidR="007945ED" w:rsidTr="00ED070E">
        <w:tc>
          <w:tcPr>
            <w:tcW w:w="803" w:type="pct"/>
          </w:tcPr>
          <w:p w:rsidR="007945ED" w:rsidRDefault="007945ED" w:rsidP="00ED070E">
            <w:pPr>
              <w:ind w:right="57"/>
              <w:jc w:val="center"/>
              <w:rPr>
                <w:b/>
                <w:bCs/>
              </w:rPr>
            </w:pPr>
            <w:r w:rsidRPr="000B6AB7">
              <w:rPr>
                <w:b/>
                <w:sz w:val="20"/>
                <w:szCs w:val="20"/>
              </w:rPr>
              <w:t>Наименование товара, р</w:t>
            </w:r>
            <w:r w:rsidRPr="000B6AB7">
              <w:rPr>
                <w:b/>
                <w:sz w:val="20"/>
                <w:szCs w:val="20"/>
              </w:rPr>
              <w:t>а</w:t>
            </w:r>
            <w:r w:rsidRPr="000B6AB7">
              <w:rPr>
                <w:b/>
                <w:sz w:val="20"/>
                <w:szCs w:val="20"/>
              </w:rPr>
              <w:t>боты, услуги</w:t>
            </w:r>
          </w:p>
        </w:tc>
        <w:tc>
          <w:tcPr>
            <w:tcW w:w="720" w:type="pct"/>
          </w:tcPr>
          <w:p w:rsidR="007945ED" w:rsidRDefault="007945ED" w:rsidP="00ED070E">
            <w:pPr>
              <w:ind w:right="57"/>
              <w:jc w:val="center"/>
              <w:rPr>
                <w:b/>
                <w:bCs/>
              </w:rPr>
            </w:pPr>
            <w:r w:rsidRPr="000B6AB7">
              <w:rPr>
                <w:b/>
                <w:sz w:val="20"/>
                <w:szCs w:val="20"/>
              </w:rPr>
              <w:t>Код позиции</w:t>
            </w:r>
          </w:p>
        </w:tc>
        <w:tc>
          <w:tcPr>
            <w:tcW w:w="527" w:type="pct"/>
          </w:tcPr>
          <w:p w:rsidR="007945ED" w:rsidRDefault="007945ED" w:rsidP="00ED070E">
            <w:pPr>
              <w:ind w:right="57"/>
              <w:jc w:val="center"/>
              <w:rPr>
                <w:b/>
                <w:bCs/>
              </w:rPr>
            </w:pPr>
            <w:r w:rsidRPr="000B6AB7">
              <w:rPr>
                <w:b/>
                <w:sz w:val="20"/>
                <w:szCs w:val="20"/>
              </w:rPr>
              <w:t>Тип позиции</w:t>
            </w:r>
          </w:p>
        </w:tc>
        <w:tc>
          <w:tcPr>
            <w:tcW w:w="417" w:type="pct"/>
          </w:tcPr>
          <w:p w:rsidR="007945ED" w:rsidRDefault="007945ED" w:rsidP="00ED070E">
            <w:pPr>
              <w:ind w:right="57"/>
              <w:jc w:val="center"/>
              <w:rPr>
                <w:b/>
                <w:bCs/>
              </w:rPr>
            </w:pPr>
            <w:r w:rsidRPr="000B6AB7">
              <w:rPr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417" w:type="pct"/>
          </w:tcPr>
          <w:p w:rsidR="007945ED" w:rsidRDefault="007945ED" w:rsidP="00ED070E">
            <w:pPr>
              <w:ind w:right="57"/>
              <w:jc w:val="center"/>
              <w:rPr>
                <w:b/>
                <w:bCs/>
              </w:rPr>
            </w:pPr>
            <w:r w:rsidRPr="000B6AB7">
              <w:rPr>
                <w:b/>
                <w:sz w:val="20"/>
                <w:szCs w:val="20"/>
              </w:rPr>
              <w:t>Цена за ед</w:t>
            </w:r>
            <w:r w:rsidRPr="000B6AB7">
              <w:rPr>
                <w:b/>
                <w:sz w:val="20"/>
                <w:szCs w:val="20"/>
              </w:rPr>
              <w:t>и</w:t>
            </w:r>
            <w:r w:rsidRPr="000B6AB7">
              <w:rPr>
                <w:b/>
                <w:sz w:val="20"/>
                <w:szCs w:val="20"/>
              </w:rPr>
              <w:t>ницу изм</w:t>
            </w:r>
            <w:r w:rsidRPr="000B6AB7">
              <w:rPr>
                <w:b/>
                <w:sz w:val="20"/>
                <w:szCs w:val="20"/>
              </w:rPr>
              <w:t>е</w:t>
            </w:r>
            <w:r w:rsidRPr="000B6AB7">
              <w:rPr>
                <w:b/>
                <w:sz w:val="20"/>
                <w:szCs w:val="20"/>
              </w:rPr>
              <w:t>рения</w:t>
            </w:r>
          </w:p>
        </w:tc>
        <w:tc>
          <w:tcPr>
            <w:tcW w:w="515" w:type="pct"/>
          </w:tcPr>
          <w:p w:rsidR="007945ED" w:rsidRPr="00770379" w:rsidRDefault="007945ED" w:rsidP="00ED070E">
            <w:pPr>
              <w:ind w:right="57"/>
              <w:jc w:val="center"/>
              <w:rPr>
                <w:b/>
                <w:bCs/>
              </w:rPr>
            </w:pPr>
            <w:r w:rsidRPr="00770379">
              <w:rPr>
                <w:b/>
                <w:sz w:val="20"/>
                <w:szCs w:val="20"/>
              </w:rPr>
              <w:t>Заказчик</w:t>
            </w:r>
          </w:p>
        </w:tc>
        <w:tc>
          <w:tcPr>
            <w:tcW w:w="415" w:type="pct"/>
          </w:tcPr>
          <w:p w:rsidR="007945ED" w:rsidRDefault="007945ED" w:rsidP="00ED070E">
            <w:pPr>
              <w:ind w:right="57"/>
              <w:jc w:val="center"/>
              <w:rPr>
                <w:b/>
                <w:bCs/>
              </w:rPr>
            </w:pPr>
            <w:r w:rsidRPr="000B6AB7">
              <w:rPr>
                <w:b/>
                <w:sz w:val="20"/>
                <w:szCs w:val="20"/>
              </w:rPr>
              <w:t>Количество (объем раб</w:t>
            </w:r>
            <w:r w:rsidRPr="000B6AB7">
              <w:rPr>
                <w:b/>
                <w:sz w:val="20"/>
                <w:szCs w:val="20"/>
              </w:rPr>
              <w:t>о</w:t>
            </w:r>
            <w:r w:rsidRPr="000B6AB7">
              <w:rPr>
                <w:b/>
                <w:sz w:val="20"/>
                <w:szCs w:val="20"/>
              </w:rPr>
              <w:t>ты, услуги)</w:t>
            </w:r>
          </w:p>
        </w:tc>
        <w:tc>
          <w:tcPr>
            <w:tcW w:w="426" w:type="pct"/>
          </w:tcPr>
          <w:p w:rsidR="007945ED" w:rsidRDefault="007945ED" w:rsidP="00ED070E">
            <w:pPr>
              <w:ind w:right="57"/>
              <w:jc w:val="center"/>
              <w:rPr>
                <w:b/>
                <w:bCs/>
              </w:rPr>
            </w:pPr>
            <w:r w:rsidRPr="000B6AB7">
              <w:rPr>
                <w:b/>
                <w:sz w:val="20"/>
                <w:szCs w:val="20"/>
              </w:rPr>
              <w:t>Стоимость позиции</w:t>
            </w:r>
          </w:p>
        </w:tc>
      </w:tr>
      <w:tr w:rsidR="007945ED" w:rsidTr="000F3282">
        <w:trPr>
          <w:trHeight w:val="64"/>
        </w:trPr>
        <w:tc>
          <w:tcPr>
            <w:tcW w:w="367" w:type="pct"/>
            <w:vAlign w:val="center"/>
          </w:tcPr>
          <w:p w:rsidR="007945ED" w:rsidRPr="009C5642" w:rsidRDefault="007945ED" w:rsidP="000F3282">
            <w:pPr>
              <w:jc w:val="center"/>
              <w:rPr>
                <w:b/>
                <w:bCs/>
              </w:rPr>
            </w:pPr>
            <w:r w:rsidRPr="00FB7A8B">
              <w:rPr>
                <w:sz w:val="20"/>
                <w:szCs w:val="20"/>
              </w:rPr>
              <w:t>Оказание услуг по сопрово</w:t>
            </w:r>
            <w:r w:rsidRPr="00FB7A8B">
              <w:rPr>
                <w:sz w:val="20"/>
                <w:szCs w:val="20"/>
              </w:rPr>
              <w:t>ж</w:t>
            </w:r>
            <w:r w:rsidRPr="00FB7A8B">
              <w:rPr>
                <w:sz w:val="20"/>
                <w:szCs w:val="20"/>
              </w:rPr>
              <w:t>дению ранее установленного у Заказчика экземпляра Эле</w:t>
            </w:r>
            <w:r w:rsidRPr="00FB7A8B">
              <w:rPr>
                <w:sz w:val="20"/>
                <w:szCs w:val="20"/>
              </w:rPr>
              <w:t>к</w:t>
            </w:r>
            <w:r w:rsidRPr="00FB7A8B">
              <w:rPr>
                <w:sz w:val="20"/>
                <w:szCs w:val="20"/>
              </w:rPr>
              <w:t>тронного периодического справочника «Система Г</w:t>
            </w:r>
            <w:r w:rsidRPr="00FB7A8B">
              <w:rPr>
                <w:sz w:val="20"/>
                <w:szCs w:val="20"/>
              </w:rPr>
              <w:t>А</w:t>
            </w:r>
            <w:r w:rsidRPr="00FB7A8B">
              <w:rPr>
                <w:sz w:val="20"/>
                <w:szCs w:val="20"/>
              </w:rPr>
              <w:t>РАНТ», содержащего инфо</w:t>
            </w:r>
            <w:r w:rsidRPr="00FB7A8B">
              <w:rPr>
                <w:sz w:val="20"/>
                <w:szCs w:val="20"/>
              </w:rPr>
              <w:t>р</w:t>
            </w:r>
            <w:r w:rsidRPr="00FB7A8B">
              <w:rPr>
                <w:sz w:val="20"/>
                <w:szCs w:val="20"/>
              </w:rPr>
              <w:t>мацию о текущем состоянии законодательства Российской Федерации путем предоста</w:t>
            </w:r>
            <w:r w:rsidRPr="00FB7A8B">
              <w:rPr>
                <w:sz w:val="20"/>
                <w:szCs w:val="20"/>
              </w:rPr>
              <w:t>в</w:t>
            </w:r>
            <w:r w:rsidRPr="00FB7A8B">
              <w:rPr>
                <w:sz w:val="20"/>
                <w:szCs w:val="20"/>
              </w:rPr>
              <w:t>ления экземпляров текущих версий комплекта ЭПС «С</w:t>
            </w:r>
            <w:r w:rsidRPr="00FB7A8B">
              <w:rPr>
                <w:sz w:val="20"/>
                <w:szCs w:val="20"/>
              </w:rPr>
              <w:t>и</w:t>
            </w:r>
            <w:r w:rsidRPr="00FB7A8B">
              <w:rPr>
                <w:sz w:val="20"/>
                <w:szCs w:val="20"/>
              </w:rPr>
              <w:t>стема ГАРАНТ»</w:t>
            </w:r>
            <w:r w:rsidRPr="00FB7A8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Идентификатор</w:t>
            </w:r>
            <w:r w:rsidRPr="00FB7A8B">
              <w:rPr>
                <w:sz w:val="20"/>
                <w:szCs w:val="20"/>
              </w:rPr>
              <w:t>: 9053523328</w:t>
            </w:r>
          </w:p>
        </w:tc>
        <w:tc>
          <w:tcPr>
            <w:tcW w:w="367" w:type="pct"/>
            <w:vAlign w:val="center"/>
          </w:tcPr>
          <w:p w:rsidR="007945ED" w:rsidRPr="00A82CD1" w:rsidRDefault="007945ED" w:rsidP="000F3282">
            <w:pPr>
              <w:ind w:right="57"/>
              <w:jc w:val="center"/>
              <w:rPr>
                <w:b/>
                <w:bCs/>
              </w:rPr>
            </w:pPr>
            <w:r w:rsidRPr="00407935">
              <w:rPr>
                <w:sz w:val="20"/>
                <w:szCs w:val="20"/>
              </w:rPr>
              <w:t>62.03.12.130</w:t>
            </w:r>
          </w:p>
        </w:tc>
        <w:tc>
          <w:tcPr>
            <w:tcW w:w="367" w:type="pct"/>
            <w:vAlign w:val="center"/>
          </w:tcPr>
          <w:p w:rsidR="007945ED" w:rsidRPr="00724C4A" w:rsidRDefault="007945ED" w:rsidP="000F3282">
            <w:pPr>
              <w:ind w:right="57"/>
              <w:jc w:val="center"/>
              <w:rPr>
                <w:b/>
                <w:bCs/>
                <w:lang w:val="en-US"/>
              </w:rPr>
            </w:pPr>
            <w:r w:rsidRPr="00AB45E8">
              <w:rPr>
                <w:sz w:val="20"/>
                <w:szCs w:val="20"/>
              </w:rPr>
              <w:t>Услуга</w:t>
            </w:r>
          </w:p>
        </w:tc>
        <w:tc>
          <w:tcPr>
            <w:tcW w:w="367" w:type="pct"/>
            <w:vAlign w:val="center"/>
          </w:tcPr>
          <w:p w:rsidR="007945ED" w:rsidRDefault="007945ED" w:rsidP="000F3282">
            <w:pPr>
              <w:ind w:right="57"/>
              <w:jc w:val="center"/>
              <w:rPr>
                <w:b/>
                <w:bCs/>
              </w:rPr>
            </w:pPr>
            <w:r w:rsidRPr="00407935">
              <w:rPr>
                <w:sz w:val="20"/>
                <w:szCs w:val="20"/>
              </w:rPr>
              <w:t>Месяц</w:t>
            </w:r>
          </w:p>
        </w:tc>
        <w:tc>
          <w:tcPr>
            <w:tcW w:w="367" w:type="pct"/>
            <w:vAlign w:val="center"/>
          </w:tcPr>
          <w:p w:rsidR="007945ED" w:rsidRPr="00724C4A" w:rsidRDefault="007945ED" w:rsidP="000F3282">
            <w:pPr>
              <w:ind w:right="57"/>
              <w:jc w:val="center"/>
              <w:rPr>
                <w:b/>
                <w:bCs/>
                <w:lang w:val="en-US"/>
              </w:rPr>
            </w:pPr>
            <w:r w:rsidRPr="00407935">
              <w:rPr>
                <w:sz w:val="20"/>
                <w:szCs w:val="20"/>
              </w:rPr>
              <w:t>39369.00</w:t>
            </w:r>
          </w:p>
        </w:tc>
        <w:tc>
          <w:tcPr>
            <w:tcW w:w="515" w:type="pct"/>
            <w:vAlign w:val="center"/>
          </w:tcPr>
          <w:p w:rsidR="007945ED" w:rsidRDefault="007945ED" w:rsidP="000F3282">
            <w:pPr>
              <w:ind w:right="57"/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АДМИН</w:t>
            </w:r>
            <w:r w:rsidRPr="00407935">
              <w:rPr>
                <w:sz w:val="20"/>
                <w:szCs w:val="20"/>
              </w:rPr>
              <w:t>И</w:t>
            </w:r>
            <w:r w:rsidRPr="00407935">
              <w:rPr>
                <w:sz w:val="20"/>
                <w:szCs w:val="20"/>
              </w:rPr>
              <w:t>СТРАЦИЯ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ГОРОДСКОГО ПОСЕЛЕНИЯ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РАЙОНА</w:t>
            </w:r>
          </w:p>
          <w:p w:rsidR="007945ED" w:rsidRPr="00DB07CF" w:rsidRDefault="007945ED" w:rsidP="000F3282">
            <w:pPr>
              <w:ind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vAlign w:val="center"/>
          </w:tcPr>
          <w:p w:rsidR="007945ED" w:rsidRDefault="007945ED" w:rsidP="000F3282">
            <w:pPr>
              <w:ind w:right="57"/>
              <w:jc w:val="center"/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12</w:t>
            </w:r>
          </w:p>
          <w:p w:rsidR="007945ED" w:rsidRPr="00D464BE" w:rsidRDefault="007945ED" w:rsidP="000F3282">
            <w:pPr>
              <w:ind w:right="57"/>
              <w:jc w:val="center"/>
              <w:rPr>
                <w:b/>
                <w:bCs/>
                <w:sz w:val="8"/>
                <w:szCs w:val="8"/>
              </w:rPr>
            </w:pPr>
          </w:p>
        </w:tc>
        <w:tc>
          <w:tcPr>
            <w:tcW w:w="367" w:type="pct"/>
            <w:vAlign w:val="center"/>
          </w:tcPr>
          <w:p w:rsidR="007945ED" w:rsidRDefault="007945ED" w:rsidP="000F3282">
            <w:pPr>
              <w:ind w:right="57"/>
              <w:jc w:val="center"/>
              <w:rPr>
                <w:b/>
                <w:bCs/>
              </w:rPr>
            </w:pPr>
            <w:r w:rsidRPr="00407935">
              <w:rPr>
                <w:sz w:val="20"/>
                <w:szCs w:val="20"/>
              </w:rPr>
              <w:t>472428.00</w:t>
            </w:r>
          </w:p>
        </w:tc>
      </w:tr>
    </w:tbl>
    <w:p w:rsidR="007945ED" w:rsidRDefault="007945ED" w:rsidP="007945ED">
      <w:pPr>
        <w:pStyle w:val="a3"/>
        <w:spacing w:before="0" w:beforeAutospacing="0" w:after="0" w:afterAutospacing="0"/>
        <w:jc w:val="right"/>
        <w:rPr>
          <w:b/>
          <w:bCs/>
        </w:rPr>
      </w:pPr>
      <w:r>
        <w:rPr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  <w:shd w:val="clear" w:color="auto" w:fill="FFFFFF"/>
        </w:rPr>
        <w:t>Итого: </w:t>
      </w:r>
      <w:r w:rsidRPr="00553F98">
        <w:rPr>
          <w:sz w:val="22"/>
          <w:szCs w:val="22"/>
          <w:shd w:val="clear" w:color="auto" w:fill="FFFFFF"/>
        </w:rPr>
        <w:t xml:space="preserve"> 472 428,00</w:t>
      </w:r>
      <w:r>
        <w:rPr>
          <w:color w:val="000000"/>
          <w:sz w:val="22"/>
          <w:szCs w:val="22"/>
          <w:shd w:val="clear" w:color="auto" w:fill="FFFFFF"/>
        </w:rPr>
        <w:t> Российский рубль</w:t>
      </w:r>
    </w:p>
    <w:p w:rsidR="0094115E" w:rsidRPr="001A7900" w:rsidRDefault="0094115E" w:rsidP="00317041">
      <w:pPr>
        <w:pStyle w:val="a3"/>
        <w:spacing w:before="0" w:beforeAutospacing="0" w:after="0" w:afterAutospacing="0"/>
        <w:ind w:firstLine="0"/>
        <w:rPr>
          <w:color w:val="FF0000"/>
          <w:sz w:val="4"/>
          <w:szCs w:val="4"/>
        </w:rPr>
      </w:pPr>
    </w:p>
    <w:p w:rsidR="0069260A" w:rsidRDefault="0069260A" w:rsidP="00C139A2">
      <w:pPr>
        <w:rPr>
          <w:vanish/>
          <w:color w:val="FF0000"/>
        </w:rPr>
        <w:sectPr w:rsidR="0069260A" w:rsidSect="0069260A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C139A2" w:rsidRPr="00E959B4" w:rsidRDefault="00C139A2" w:rsidP="00C139A2">
      <w:pPr>
        <w:rPr>
          <w:vanish/>
        </w:rPr>
      </w:pPr>
    </w:p>
    <w:tbl>
      <w:tblPr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060"/>
        <w:gridCol w:w="6089"/>
      </w:tblGrid>
      <w:tr w:rsidR="00C139A2" w:rsidRPr="00E959B4" w:rsidTr="009B41EA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39A2" w:rsidRPr="00E959B4" w:rsidRDefault="00C139A2" w:rsidP="009B41EA">
            <w:r w:rsidRPr="00E959B4">
              <w:rPr>
                <w:b/>
                <w:bCs/>
              </w:rPr>
              <w:t>Преимущества и требования к участникам</w:t>
            </w:r>
          </w:p>
        </w:tc>
      </w:tr>
      <w:tr w:rsidR="00C139A2" w:rsidRPr="00E959B4" w:rsidTr="009B41EA"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39A2" w:rsidRPr="00E959B4" w:rsidRDefault="00C139A2" w:rsidP="009B41EA">
            <w:r w:rsidRPr="00E959B4">
              <w:t>Преимущества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172A" w:rsidRDefault="004D172A" w:rsidP="009B41EA">
            <w:r w:rsidRPr="00D1761C">
              <w:t>Преимущество в соответствии с ч. 3 ст. 30 Закона № 44-ФЗ</w:t>
            </w:r>
          </w:p>
          <w:p w:rsidR="00C139A2" w:rsidRPr="00E959B4" w:rsidRDefault="00C139A2" w:rsidP="009B41EA">
            <w:pPr>
              <w:pStyle w:val="a3"/>
              <w:spacing w:before="0" w:beforeAutospacing="0" w:after="0" w:afterAutospacing="0"/>
              <w:ind w:firstLine="0"/>
              <w:jc w:val="left"/>
              <w:rPr>
                <w:sz w:val="4"/>
                <w:szCs w:val="4"/>
              </w:rPr>
            </w:pPr>
          </w:p>
        </w:tc>
      </w:tr>
      <w:tr w:rsidR="00C139A2" w:rsidRPr="00E959B4" w:rsidTr="009B41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39A2" w:rsidRPr="00E959B4" w:rsidRDefault="00C139A2" w:rsidP="009B41EA">
            <w:r w:rsidRPr="00E959B4">
              <w:t>Требования к участникам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3B33" w:rsidRDefault="007F3B33" w:rsidP="009B41EA">
            <w:r w:rsidRPr="00E959B4">
              <w:t>1.Требования к участникам закупок (в соответствии с ч</w:t>
            </w:r>
            <w:r w:rsidRPr="00E959B4">
              <w:t>а</w:t>
            </w:r>
            <w:r w:rsidRPr="00E959B4">
              <w:t>стью 1.1 статьи 31 Федерального закона № 44-ФЗ)</w:t>
            </w:r>
          </w:p>
          <w:p w:rsidR="007F3B33" w:rsidRDefault="007F3B33" w:rsidP="009B41EA">
            <w:r w:rsidRPr="00E959B4">
              <w:t>2.Единые требования к участникам закупок (в соотве</w:t>
            </w:r>
            <w:r w:rsidRPr="00E959B4">
              <w:t>т</w:t>
            </w:r>
            <w:r w:rsidRPr="00E959B4">
              <w:t>ствии с частью 1 статьи 31 Федерального закона № 44-ФЗ)</w:t>
            </w:r>
          </w:p>
          <w:p w:rsidR="00C139A2" w:rsidRPr="00E959B4" w:rsidRDefault="00C139A2" w:rsidP="009B41EA">
            <w:pPr>
              <w:pStyle w:val="a3"/>
              <w:spacing w:before="0" w:beforeAutospacing="0" w:after="0" w:afterAutospacing="0"/>
              <w:jc w:val="left"/>
              <w:rPr>
                <w:sz w:val="4"/>
                <w:szCs w:val="4"/>
              </w:rPr>
            </w:pPr>
          </w:p>
        </w:tc>
      </w:tr>
      <w:tr w:rsidR="00C139A2" w:rsidRPr="00E959B4" w:rsidTr="009B41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39A2" w:rsidRPr="00E959B4" w:rsidRDefault="00C139A2" w:rsidP="009B41EA">
            <w:r w:rsidRPr="00E959B4">
              <w:t xml:space="preserve">Ограничения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38EC" w:rsidRPr="00E86668" w:rsidRDefault="004238EC" w:rsidP="009B41EA">
            <w:pPr>
              <w:pStyle w:val="a3"/>
              <w:spacing w:before="0" w:beforeAutospacing="0" w:after="0" w:afterAutospacing="0"/>
              <w:ind w:firstLine="0"/>
              <w:jc w:val="left"/>
            </w:pPr>
            <w:r w:rsidRPr="00E959B4">
              <w:t>Не установлено</w:t>
            </w:r>
          </w:p>
          <w:p w:rsidR="00C139A2" w:rsidRPr="00E959B4" w:rsidRDefault="00C139A2" w:rsidP="009B41EA">
            <w:pPr>
              <w:pStyle w:val="a3"/>
              <w:spacing w:before="0" w:beforeAutospacing="0" w:after="0" w:afterAutospacing="0"/>
              <w:jc w:val="left"/>
              <w:rPr>
                <w:sz w:val="4"/>
                <w:szCs w:val="4"/>
              </w:rPr>
            </w:pPr>
          </w:p>
        </w:tc>
      </w:tr>
    </w:tbl>
    <w:p w:rsidR="00922EB3" w:rsidRDefault="00922EB3" w:rsidP="00E959B4">
      <w:pPr>
        <w:pStyle w:val="a3"/>
        <w:spacing w:before="0" w:beforeAutospacing="0" w:after="0" w:afterAutospacing="0"/>
        <w:rPr>
          <w:b/>
          <w:bCs/>
          <w:color w:val="000000"/>
          <w:sz w:val="22"/>
          <w:szCs w:val="22"/>
          <w:lang w:val="en-US"/>
        </w:rPr>
      </w:pPr>
    </w:p>
    <w:tbl>
      <w:tblPr>
        <w:tblW w:w="501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084"/>
        <w:gridCol w:w="6085"/>
      </w:tblGrid>
      <w:tr w:rsidR="00922EB3" w:rsidRPr="0056601C" w:rsidTr="00E61A57">
        <w:tc>
          <w:tcPr>
            <w:tcW w:w="499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2EB3" w:rsidRPr="004557CB" w:rsidRDefault="00922EB3" w:rsidP="009B41EA">
            <w:r w:rsidRPr="0056601C">
              <w:rPr>
                <w:b/>
                <w:bCs/>
              </w:rPr>
              <w:t>Обеспечение заяв</w:t>
            </w:r>
            <w:r w:rsidR="004557CB">
              <w:rPr>
                <w:b/>
                <w:bCs/>
              </w:rPr>
              <w:t>ки</w:t>
            </w:r>
          </w:p>
        </w:tc>
      </w:tr>
      <w:tr w:rsidR="00922EB3" w:rsidRPr="0015115A" w:rsidTr="00E61A57">
        <w:tc>
          <w:tcPr>
            <w:tcW w:w="20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2EB3" w:rsidRPr="0015115A" w:rsidRDefault="00922EB3" w:rsidP="009B41EA">
            <w:r w:rsidRPr="0015115A">
              <w:t xml:space="preserve">Обеспечение </w:t>
            </w:r>
            <w:r w:rsidR="004557CB">
              <w:t>заявки</w:t>
            </w:r>
            <w:r w:rsidRPr="0015115A">
              <w:t xml:space="preserve"> не требуется</w:t>
            </w:r>
          </w:p>
        </w:tc>
        <w:tc>
          <w:tcPr>
            <w:tcW w:w="29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2EB3" w:rsidRPr="0015115A" w:rsidRDefault="00922EB3" w:rsidP="009B41EA"/>
        </w:tc>
      </w:tr>
      <w:tr w:rsidR="00922EB3" w:rsidRPr="0056601C" w:rsidTr="00E61A57">
        <w:tc>
          <w:tcPr>
            <w:tcW w:w="499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2EB3" w:rsidRPr="0056601C" w:rsidRDefault="00922EB3" w:rsidP="009B41EA">
            <w:r w:rsidRPr="0056601C">
              <w:rPr>
                <w:b/>
                <w:bCs/>
              </w:rPr>
              <w:t>Обеспечение исполнения контракта</w:t>
            </w:r>
          </w:p>
        </w:tc>
      </w:tr>
      <w:tr w:rsidR="00922EB3" w:rsidRPr="00D7050F" w:rsidTr="00E61A57">
        <w:tc>
          <w:tcPr>
            <w:tcW w:w="20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2EB3" w:rsidRPr="00D7050F" w:rsidRDefault="00D7050F" w:rsidP="009B41EA">
            <w:r w:rsidRPr="00D7050F">
              <w:t>Обеспечение исполнения контракта не требуется</w:t>
            </w:r>
          </w:p>
        </w:tc>
        <w:tc>
          <w:tcPr>
            <w:tcW w:w="29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2EB3" w:rsidRPr="00D7050F" w:rsidRDefault="00922EB3" w:rsidP="009B41EA"/>
        </w:tc>
      </w:tr>
      <w:tr w:rsidR="00922EB3" w:rsidRPr="0056601C" w:rsidTr="00E61A57">
        <w:tc>
          <w:tcPr>
            <w:tcW w:w="20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2EB3" w:rsidRPr="0056601C" w:rsidRDefault="00922EB3" w:rsidP="009B41EA">
            <w:r w:rsidRPr="0056601C">
              <w:rPr>
                <w:b/>
                <w:bCs/>
              </w:rPr>
              <w:t>Обеспечение гарантийных обяз</w:t>
            </w:r>
            <w:r w:rsidRPr="0056601C">
              <w:rPr>
                <w:b/>
                <w:bCs/>
              </w:rPr>
              <w:t>а</w:t>
            </w:r>
            <w:r w:rsidRPr="0056601C">
              <w:rPr>
                <w:b/>
                <w:bCs/>
              </w:rPr>
              <w:t>тельств</w:t>
            </w:r>
          </w:p>
        </w:tc>
        <w:tc>
          <w:tcPr>
            <w:tcW w:w="29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2EB3" w:rsidRPr="00910EE9" w:rsidRDefault="00922EB3" w:rsidP="009B41EA">
            <w:pPr>
              <w:rPr>
                <w:lang w:val="en-US"/>
              </w:rPr>
            </w:pPr>
          </w:p>
        </w:tc>
      </w:tr>
      <w:tr w:rsidR="00922EB3" w:rsidRPr="0056601C" w:rsidTr="00E61A57">
        <w:tc>
          <w:tcPr>
            <w:tcW w:w="20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2EB3" w:rsidRPr="00041E31" w:rsidRDefault="00922EB3" w:rsidP="009B41EA">
            <w:r w:rsidRPr="003E0C64">
              <w:t>Обеспечение гарантийных обяз</w:t>
            </w:r>
            <w:r w:rsidRPr="003E0C64">
              <w:t>а</w:t>
            </w:r>
            <w:r w:rsidRPr="003E0C64">
              <w:t>тельств не требуется</w:t>
            </w:r>
          </w:p>
        </w:tc>
        <w:tc>
          <w:tcPr>
            <w:tcW w:w="29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2EB3" w:rsidRPr="00041E31" w:rsidRDefault="00922EB3" w:rsidP="009B41EA"/>
        </w:tc>
      </w:tr>
      <w:tr w:rsidR="00922EB3" w:rsidRPr="0056601C" w:rsidTr="00E61A57">
        <w:tc>
          <w:tcPr>
            <w:tcW w:w="20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2EB3" w:rsidRPr="0056601C" w:rsidRDefault="00922EB3" w:rsidP="009B41EA">
            <w:r w:rsidRPr="0056601C">
              <w:rPr>
                <w:b/>
                <w:bCs/>
              </w:rPr>
              <w:t>Информация о банковском и (или) казначейском сопровождении ко</w:t>
            </w:r>
            <w:r w:rsidRPr="0056601C">
              <w:rPr>
                <w:b/>
                <w:bCs/>
              </w:rPr>
              <w:t>н</w:t>
            </w:r>
            <w:r w:rsidRPr="0056601C">
              <w:rPr>
                <w:b/>
                <w:bCs/>
              </w:rPr>
              <w:t>тракта</w:t>
            </w:r>
          </w:p>
        </w:tc>
        <w:tc>
          <w:tcPr>
            <w:tcW w:w="29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2EB3" w:rsidRPr="0056601C" w:rsidRDefault="00922EB3" w:rsidP="009B41EA"/>
        </w:tc>
      </w:tr>
      <w:tr w:rsidR="00922EB3" w:rsidRPr="0056601C" w:rsidTr="00E61A57">
        <w:tc>
          <w:tcPr>
            <w:tcW w:w="20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2EB3" w:rsidRPr="00E922A7" w:rsidRDefault="00922EB3" w:rsidP="009B41EA">
            <w:r w:rsidRPr="003A2E9B">
              <w:t>Банковское или казначейское сопр</w:t>
            </w:r>
            <w:r w:rsidRPr="003A2E9B">
              <w:t>о</w:t>
            </w:r>
            <w:r w:rsidRPr="003A2E9B">
              <w:t>вождение контракта не требуется</w:t>
            </w:r>
          </w:p>
        </w:tc>
        <w:tc>
          <w:tcPr>
            <w:tcW w:w="29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2EB3" w:rsidRPr="0056601C" w:rsidRDefault="00922EB3" w:rsidP="009B41EA"/>
        </w:tc>
      </w:tr>
      <w:tr w:rsidR="00D7050F" w:rsidRPr="0056601C" w:rsidTr="00E61A57">
        <w:tc>
          <w:tcPr>
            <w:tcW w:w="20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050F" w:rsidRDefault="00D7050F" w:rsidP="009B41EA">
            <w:r w:rsidRPr="00996363">
              <w:t>Дополнительная информация</w:t>
            </w:r>
          </w:p>
        </w:tc>
        <w:tc>
          <w:tcPr>
            <w:tcW w:w="29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050F" w:rsidRPr="00D7050F" w:rsidRDefault="00D7050F" w:rsidP="009B41EA">
            <w:r>
              <w:t xml:space="preserve">Информация отсутствует </w:t>
            </w:r>
          </w:p>
        </w:tc>
      </w:tr>
      <w:tr w:rsidR="00D7050F" w:rsidRPr="0056601C" w:rsidTr="00E61A57">
        <w:tc>
          <w:tcPr>
            <w:tcW w:w="20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050F" w:rsidRPr="00D7050F" w:rsidRDefault="00D7050F" w:rsidP="009B41EA">
            <w:r w:rsidRPr="00D7050F">
              <w:rPr>
                <w:b/>
                <w:bCs/>
              </w:rPr>
              <w:t>Перечень прикрепленных докуме</w:t>
            </w:r>
            <w:r w:rsidRPr="00D7050F">
              <w:rPr>
                <w:b/>
                <w:bCs/>
              </w:rPr>
              <w:t>н</w:t>
            </w:r>
            <w:r w:rsidRPr="00D7050F">
              <w:rPr>
                <w:b/>
                <w:bCs/>
              </w:rPr>
              <w:t>тов</w:t>
            </w:r>
          </w:p>
        </w:tc>
        <w:tc>
          <w:tcPr>
            <w:tcW w:w="29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179B" w:rsidRDefault="00C554CB" w:rsidP="009B41EA">
            <w:r w:rsidRPr="00826D87">
              <w:rPr>
                <w:b/>
              </w:rPr>
              <w:t>Обоснование начально</w:t>
            </w:r>
            <w:r>
              <w:rPr>
                <w:b/>
              </w:rPr>
              <w:t>й (максимальной) цены ко</w:t>
            </w:r>
            <w:r>
              <w:rPr>
                <w:b/>
              </w:rPr>
              <w:t>н</w:t>
            </w:r>
            <w:r>
              <w:rPr>
                <w:b/>
              </w:rPr>
              <w:t>тракта</w:t>
            </w:r>
          </w:p>
          <w:p w:rsidR="00015282" w:rsidRPr="000E6E24" w:rsidRDefault="00015282" w:rsidP="009B41EA">
            <w:r w:rsidRPr="00881CCA">
              <w:t xml:space="preserve">1. </w:t>
            </w:r>
            <w:r w:rsidRPr="00A510DC">
              <w:t>Обоснование НМЦК.xlsx</w:t>
            </w:r>
            <w:proofErr w:type="gramStart"/>
            <w:r w:rsidR="004A35C6">
              <w:t xml:space="preserve"> </w:t>
            </w:r>
            <w:r w:rsidRPr="00A510DC">
              <w:t>;</w:t>
            </w:r>
            <w:proofErr w:type="gramEnd"/>
          </w:p>
          <w:p w:rsidR="00D9179B" w:rsidRDefault="00C554CB" w:rsidP="009B41EA">
            <w:r w:rsidRPr="000A450B">
              <w:rPr>
                <w:b/>
              </w:rPr>
              <w:t>Проект контракта</w:t>
            </w:r>
          </w:p>
          <w:p w:rsidR="00015282" w:rsidRDefault="00015282" w:rsidP="009B41EA">
            <w:r w:rsidRPr="00881CCA">
              <w:t xml:space="preserve">1. </w:t>
            </w:r>
            <w:r w:rsidRPr="00A510DC">
              <w:t>Проект контракта.docx;</w:t>
            </w:r>
          </w:p>
          <w:p w:rsidR="00D9179B" w:rsidRDefault="00C554CB" w:rsidP="009B41EA">
            <w:r w:rsidRPr="00961C98">
              <w:rPr>
                <w:b/>
              </w:rPr>
              <w:t>Описание объекта закупки</w:t>
            </w:r>
          </w:p>
          <w:p w:rsidR="00015282" w:rsidRDefault="00015282" w:rsidP="009B41EA">
            <w:r w:rsidRPr="00881CCA">
              <w:t xml:space="preserve">1. </w:t>
            </w:r>
            <w:r w:rsidRPr="00A510DC">
              <w:t>Описание объекта закупки.docx;</w:t>
            </w:r>
          </w:p>
          <w:p w:rsidR="00D9179B" w:rsidRDefault="00C554CB" w:rsidP="009B41EA">
            <w:r w:rsidRPr="00961C98">
              <w:rPr>
                <w:b/>
              </w:rPr>
              <w:t>Требования к содержанию, составу заявки на участие в закупке</w:t>
            </w:r>
          </w:p>
          <w:p w:rsidR="0050753F" w:rsidRDefault="0050753F" w:rsidP="009B41EA">
            <w:r w:rsidRPr="00881CCA">
              <w:t xml:space="preserve">1. </w:t>
            </w:r>
            <w:r w:rsidRPr="00A510DC">
              <w:t>Требования к содержанию, составу заявки, инструкция по заполнению (к).</w:t>
            </w:r>
            <w:proofErr w:type="spellStart"/>
            <w:r w:rsidRPr="00A510DC">
              <w:t>docx</w:t>
            </w:r>
            <w:proofErr w:type="spellEnd"/>
            <w:r w:rsidRPr="00A510DC">
              <w:t>;</w:t>
            </w:r>
          </w:p>
          <w:p w:rsidR="00D9179B" w:rsidRDefault="00C554CB" w:rsidP="009B41EA">
            <w:r w:rsidRPr="00961C98">
              <w:rPr>
                <w:b/>
              </w:rPr>
              <w:t>Дополнительная информация и документы</w:t>
            </w:r>
          </w:p>
          <w:p w:rsidR="00D7050F" w:rsidRPr="00D7050F" w:rsidRDefault="006A04D2" w:rsidP="009B41EA">
            <w:pPr>
              <w:rPr>
                <w:sz w:val="4"/>
                <w:szCs w:val="4"/>
              </w:rPr>
            </w:pPr>
            <w:r w:rsidRPr="000A450B">
              <w:t>Документы</w:t>
            </w:r>
            <w:r w:rsidRPr="00AE7FDD">
              <w:t xml:space="preserve"> </w:t>
            </w:r>
            <w:r w:rsidRPr="000A450B">
              <w:t>не</w:t>
            </w:r>
            <w:r w:rsidRPr="00AE7FDD">
              <w:t xml:space="preserve"> </w:t>
            </w:r>
            <w:r w:rsidRPr="000A450B">
              <w:t>прикреплены</w:t>
            </w:r>
          </w:p>
        </w:tc>
      </w:tr>
    </w:tbl>
    <w:p w:rsidR="00DD4854" w:rsidRPr="009C5642" w:rsidRDefault="00DD4854" w:rsidP="00D7050F">
      <w:pPr>
        <w:pStyle w:val="a3"/>
        <w:spacing w:before="0" w:beforeAutospacing="0" w:after="0" w:afterAutospacing="0"/>
        <w:rPr>
          <w:b/>
          <w:bCs/>
          <w:color w:val="000000"/>
          <w:sz w:val="22"/>
          <w:szCs w:val="22"/>
        </w:rPr>
      </w:pPr>
    </w:p>
    <w:sectPr w:rsidR="00DD4854" w:rsidRPr="009C5642" w:rsidSect="005D45DE">
      <w:pgSz w:w="11906" w:h="16838"/>
      <w:pgMar w:top="851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5B6BF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3145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4BA6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D08EA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5DE363A"/>
    <w:lvl w:ilvl="0">
      <w:start w:val="1"/>
      <w:numFmt w:val="bullet"/>
      <w:lvlText w:val="-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E522E0A2"/>
    <w:lvl w:ilvl="0">
      <w:start w:val="1"/>
      <w:numFmt w:val="bullet"/>
      <w:lvlText w:val="-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20800B0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F9ACE322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8729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1E8E5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5472ECE"/>
    <w:multiLevelType w:val="multilevel"/>
    <w:tmpl w:val="BF3CF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8987211"/>
    <w:multiLevelType w:val="multilevel"/>
    <w:tmpl w:val="AEE6316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C444D72"/>
    <w:multiLevelType w:val="multilevel"/>
    <w:tmpl w:val="9B0ECD1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5C60BDC"/>
    <w:multiLevelType w:val="multilevel"/>
    <w:tmpl w:val="4DF2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87E540D"/>
    <w:multiLevelType w:val="hybridMultilevel"/>
    <w:tmpl w:val="2D349574"/>
    <w:lvl w:ilvl="0" w:tplc="04190001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1B3A2AE0"/>
    <w:multiLevelType w:val="multilevel"/>
    <w:tmpl w:val="35B261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C2441F6"/>
    <w:multiLevelType w:val="multilevel"/>
    <w:tmpl w:val="7FC4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E0E4768"/>
    <w:multiLevelType w:val="multilevel"/>
    <w:tmpl w:val="2780AA9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2B76F0F"/>
    <w:multiLevelType w:val="multilevel"/>
    <w:tmpl w:val="C358780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4394E97"/>
    <w:multiLevelType w:val="multilevel"/>
    <w:tmpl w:val="79F4E73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91C584F"/>
    <w:multiLevelType w:val="hybridMultilevel"/>
    <w:tmpl w:val="192CF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703A67"/>
    <w:multiLevelType w:val="multilevel"/>
    <w:tmpl w:val="7302881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85B37D4"/>
    <w:multiLevelType w:val="multilevel"/>
    <w:tmpl w:val="E87C5B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9B87D3A"/>
    <w:multiLevelType w:val="multilevel"/>
    <w:tmpl w:val="B9C4481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CA37108"/>
    <w:multiLevelType w:val="multilevel"/>
    <w:tmpl w:val="FF38A5B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D75788D"/>
    <w:multiLevelType w:val="multilevel"/>
    <w:tmpl w:val="FEA8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FE276B2"/>
    <w:multiLevelType w:val="multilevel"/>
    <w:tmpl w:val="C844684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AC40D36"/>
    <w:multiLevelType w:val="multilevel"/>
    <w:tmpl w:val="00B0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B4A0B01"/>
    <w:multiLevelType w:val="multilevel"/>
    <w:tmpl w:val="A0E2AED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DA90B33"/>
    <w:multiLevelType w:val="multilevel"/>
    <w:tmpl w:val="B46E693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5EE560F"/>
    <w:multiLevelType w:val="hybridMultilevel"/>
    <w:tmpl w:val="75AE0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202601"/>
    <w:multiLevelType w:val="multilevel"/>
    <w:tmpl w:val="5182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5E42578"/>
    <w:multiLevelType w:val="multilevel"/>
    <w:tmpl w:val="6A104DD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65D5624"/>
    <w:multiLevelType w:val="multilevel"/>
    <w:tmpl w:val="BF92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0CB5C19"/>
    <w:multiLevelType w:val="multilevel"/>
    <w:tmpl w:val="EF7E48F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3FA0987"/>
    <w:multiLevelType w:val="multilevel"/>
    <w:tmpl w:val="7C72808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43D0BE1"/>
    <w:multiLevelType w:val="multilevel"/>
    <w:tmpl w:val="C8749C0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CF75FDD"/>
    <w:multiLevelType w:val="multilevel"/>
    <w:tmpl w:val="E8B63F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6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37"/>
  </w:num>
  <w:num w:numId="14">
    <w:abstractNumId w:val="13"/>
  </w:num>
  <w:num w:numId="15">
    <w:abstractNumId w:val="11"/>
  </w:num>
  <w:num w:numId="16">
    <w:abstractNumId w:val="24"/>
  </w:num>
  <w:num w:numId="17">
    <w:abstractNumId w:val="23"/>
  </w:num>
  <w:num w:numId="18">
    <w:abstractNumId w:val="22"/>
  </w:num>
  <w:num w:numId="19">
    <w:abstractNumId w:val="15"/>
  </w:num>
  <w:num w:numId="20">
    <w:abstractNumId w:val="19"/>
  </w:num>
  <w:num w:numId="21">
    <w:abstractNumId w:val="28"/>
  </w:num>
  <w:num w:numId="22">
    <w:abstractNumId w:val="35"/>
  </w:num>
  <w:num w:numId="23">
    <w:abstractNumId w:val="17"/>
  </w:num>
  <w:num w:numId="24">
    <w:abstractNumId w:val="21"/>
  </w:num>
  <w:num w:numId="25">
    <w:abstractNumId w:val="34"/>
  </w:num>
  <w:num w:numId="26">
    <w:abstractNumId w:val="18"/>
  </w:num>
  <w:num w:numId="27">
    <w:abstractNumId w:val="32"/>
  </w:num>
  <w:num w:numId="28">
    <w:abstractNumId w:val="26"/>
  </w:num>
  <w:num w:numId="29">
    <w:abstractNumId w:val="12"/>
  </w:num>
  <w:num w:numId="30">
    <w:abstractNumId w:val="31"/>
  </w:num>
  <w:num w:numId="31">
    <w:abstractNumId w:val="25"/>
  </w:num>
  <w:num w:numId="32">
    <w:abstractNumId w:val="27"/>
  </w:num>
  <w:num w:numId="33">
    <w:abstractNumId w:val="10"/>
  </w:num>
  <w:num w:numId="34">
    <w:abstractNumId w:val="29"/>
  </w:num>
  <w:num w:numId="35">
    <w:abstractNumId w:val="33"/>
  </w:num>
  <w:num w:numId="36">
    <w:abstractNumId w:val="16"/>
  </w:num>
  <w:num w:numId="37">
    <w:abstractNumId w:val="30"/>
  </w:num>
  <w:num w:numId="38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E20B3F"/>
    <w:rsid w:val="00001220"/>
    <w:rsid w:val="000014B6"/>
    <w:rsid w:val="00001F63"/>
    <w:rsid w:val="000026D7"/>
    <w:rsid w:val="00002887"/>
    <w:rsid w:val="000031C3"/>
    <w:rsid w:val="00004E25"/>
    <w:rsid w:val="00005009"/>
    <w:rsid w:val="000052DF"/>
    <w:rsid w:val="00005999"/>
    <w:rsid w:val="00011DF0"/>
    <w:rsid w:val="000129B9"/>
    <w:rsid w:val="00013622"/>
    <w:rsid w:val="00013A3A"/>
    <w:rsid w:val="000147E4"/>
    <w:rsid w:val="00014A21"/>
    <w:rsid w:val="000150EB"/>
    <w:rsid w:val="00015282"/>
    <w:rsid w:val="000152BD"/>
    <w:rsid w:val="00015DE8"/>
    <w:rsid w:val="000162D7"/>
    <w:rsid w:val="00016CAB"/>
    <w:rsid w:val="0001709E"/>
    <w:rsid w:val="00017514"/>
    <w:rsid w:val="00020180"/>
    <w:rsid w:val="0002059C"/>
    <w:rsid w:val="000211C8"/>
    <w:rsid w:val="000227CA"/>
    <w:rsid w:val="000234EE"/>
    <w:rsid w:val="00025F3D"/>
    <w:rsid w:val="0002601C"/>
    <w:rsid w:val="00026C7A"/>
    <w:rsid w:val="00027B16"/>
    <w:rsid w:val="00027C72"/>
    <w:rsid w:val="00030087"/>
    <w:rsid w:val="00030229"/>
    <w:rsid w:val="000306C7"/>
    <w:rsid w:val="00033161"/>
    <w:rsid w:val="0003367D"/>
    <w:rsid w:val="00033947"/>
    <w:rsid w:val="00033DD7"/>
    <w:rsid w:val="000341E0"/>
    <w:rsid w:val="000342C1"/>
    <w:rsid w:val="00035059"/>
    <w:rsid w:val="0003631E"/>
    <w:rsid w:val="0003691A"/>
    <w:rsid w:val="00036DBE"/>
    <w:rsid w:val="00036FA2"/>
    <w:rsid w:val="0003742F"/>
    <w:rsid w:val="00037568"/>
    <w:rsid w:val="000405B3"/>
    <w:rsid w:val="0004123D"/>
    <w:rsid w:val="000418E8"/>
    <w:rsid w:val="00041990"/>
    <w:rsid w:val="00043849"/>
    <w:rsid w:val="00043915"/>
    <w:rsid w:val="00044B68"/>
    <w:rsid w:val="00045508"/>
    <w:rsid w:val="00045A24"/>
    <w:rsid w:val="00045F52"/>
    <w:rsid w:val="0004658E"/>
    <w:rsid w:val="0004684B"/>
    <w:rsid w:val="00046D56"/>
    <w:rsid w:val="00046ED6"/>
    <w:rsid w:val="000479D5"/>
    <w:rsid w:val="00047D12"/>
    <w:rsid w:val="000520C8"/>
    <w:rsid w:val="00053E2F"/>
    <w:rsid w:val="000541AD"/>
    <w:rsid w:val="000544F0"/>
    <w:rsid w:val="00055022"/>
    <w:rsid w:val="00055A9B"/>
    <w:rsid w:val="000565B9"/>
    <w:rsid w:val="00057469"/>
    <w:rsid w:val="00060027"/>
    <w:rsid w:val="0006026F"/>
    <w:rsid w:val="00061C5F"/>
    <w:rsid w:val="000620E6"/>
    <w:rsid w:val="000620EC"/>
    <w:rsid w:val="00065C0D"/>
    <w:rsid w:val="000664A5"/>
    <w:rsid w:val="00066833"/>
    <w:rsid w:val="0006703A"/>
    <w:rsid w:val="00067B54"/>
    <w:rsid w:val="00067D27"/>
    <w:rsid w:val="00070E62"/>
    <w:rsid w:val="000711DA"/>
    <w:rsid w:val="00072740"/>
    <w:rsid w:val="00072FE5"/>
    <w:rsid w:val="00073964"/>
    <w:rsid w:val="00073D93"/>
    <w:rsid w:val="00073DF7"/>
    <w:rsid w:val="00073DFF"/>
    <w:rsid w:val="000757FF"/>
    <w:rsid w:val="00075857"/>
    <w:rsid w:val="00076C97"/>
    <w:rsid w:val="0007724F"/>
    <w:rsid w:val="00077B76"/>
    <w:rsid w:val="00077D83"/>
    <w:rsid w:val="00080470"/>
    <w:rsid w:val="000812F3"/>
    <w:rsid w:val="00082139"/>
    <w:rsid w:val="00082962"/>
    <w:rsid w:val="00084262"/>
    <w:rsid w:val="0008468E"/>
    <w:rsid w:val="00084C7A"/>
    <w:rsid w:val="0008586D"/>
    <w:rsid w:val="00090102"/>
    <w:rsid w:val="0009021C"/>
    <w:rsid w:val="000909EE"/>
    <w:rsid w:val="00090AE3"/>
    <w:rsid w:val="00092941"/>
    <w:rsid w:val="00092EC8"/>
    <w:rsid w:val="000935D7"/>
    <w:rsid w:val="000939C6"/>
    <w:rsid w:val="00093FF9"/>
    <w:rsid w:val="00095067"/>
    <w:rsid w:val="0009568A"/>
    <w:rsid w:val="00095DD5"/>
    <w:rsid w:val="00096008"/>
    <w:rsid w:val="00096A36"/>
    <w:rsid w:val="00097299"/>
    <w:rsid w:val="00097881"/>
    <w:rsid w:val="00097C30"/>
    <w:rsid w:val="000A0101"/>
    <w:rsid w:val="000A1484"/>
    <w:rsid w:val="000A20CC"/>
    <w:rsid w:val="000A24FF"/>
    <w:rsid w:val="000A2FDB"/>
    <w:rsid w:val="000A3255"/>
    <w:rsid w:val="000A3A45"/>
    <w:rsid w:val="000A4F5C"/>
    <w:rsid w:val="000A63DC"/>
    <w:rsid w:val="000A66A8"/>
    <w:rsid w:val="000A6CD0"/>
    <w:rsid w:val="000A7E4A"/>
    <w:rsid w:val="000B122F"/>
    <w:rsid w:val="000B294B"/>
    <w:rsid w:val="000B2C0D"/>
    <w:rsid w:val="000B30A9"/>
    <w:rsid w:val="000B3A1E"/>
    <w:rsid w:val="000B3FD9"/>
    <w:rsid w:val="000B63DD"/>
    <w:rsid w:val="000C059D"/>
    <w:rsid w:val="000C0641"/>
    <w:rsid w:val="000C1199"/>
    <w:rsid w:val="000C2270"/>
    <w:rsid w:val="000C25CC"/>
    <w:rsid w:val="000C567E"/>
    <w:rsid w:val="000C7B57"/>
    <w:rsid w:val="000D054D"/>
    <w:rsid w:val="000D10FC"/>
    <w:rsid w:val="000D12BA"/>
    <w:rsid w:val="000D175F"/>
    <w:rsid w:val="000D1B3D"/>
    <w:rsid w:val="000D2445"/>
    <w:rsid w:val="000D2AE3"/>
    <w:rsid w:val="000D61C3"/>
    <w:rsid w:val="000D6AC5"/>
    <w:rsid w:val="000D6CE0"/>
    <w:rsid w:val="000D6CFB"/>
    <w:rsid w:val="000D7406"/>
    <w:rsid w:val="000D7B04"/>
    <w:rsid w:val="000D7E72"/>
    <w:rsid w:val="000E12CD"/>
    <w:rsid w:val="000E1B61"/>
    <w:rsid w:val="000E1E04"/>
    <w:rsid w:val="000E249C"/>
    <w:rsid w:val="000E3ED9"/>
    <w:rsid w:val="000E3EF2"/>
    <w:rsid w:val="000E45BC"/>
    <w:rsid w:val="000E5057"/>
    <w:rsid w:val="000E54B5"/>
    <w:rsid w:val="000E5574"/>
    <w:rsid w:val="000E5BEE"/>
    <w:rsid w:val="000E5E54"/>
    <w:rsid w:val="000E6070"/>
    <w:rsid w:val="000E652C"/>
    <w:rsid w:val="000E69A4"/>
    <w:rsid w:val="000E6E24"/>
    <w:rsid w:val="000E72C0"/>
    <w:rsid w:val="000E740B"/>
    <w:rsid w:val="000E7A15"/>
    <w:rsid w:val="000F18E5"/>
    <w:rsid w:val="000F1E25"/>
    <w:rsid w:val="000F1E83"/>
    <w:rsid w:val="000F2A72"/>
    <w:rsid w:val="000F2B4E"/>
    <w:rsid w:val="000F2DEF"/>
    <w:rsid w:val="000F3282"/>
    <w:rsid w:val="000F403F"/>
    <w:rsid w:val="000F421A"/>
    <w:rsid w:val="000F5229"/>
    <w:rsid w:val="000F6997"/>
    <w:rsid w:val="000F722E"/>
    <w:rsid w:val="000F771F"/>
    <w:rsid w:val="000F7B74"/>
    <w:rsid w:val="0010018B"/>
    <w:rsid w:val="00101712"/>
    <w:rsid w:val="001026DB"/>
    <w:rsid w:val="00102DA7"/>
    <w:rsid w:val="00103025"/>
    <w:rsid w:val="001050C4"/>
    <w:rsid w:val="0010518B"/>
    <w:rsid w:val="001051AC"/>
    <w:rsid w:val="00105B80"/>
    <w:rsid w:val="00105F45"/>
    <w:rsid w:val="00106E9C"/>
    <w:rsid w:val="00106EF2"/>
    <w:rsid w:val="00106FBF"/>
    <w:rsid w:val="001077E1"/>
    <w:rsid w:val="00107E3F"/>
    <w:rsid w:val="001112CC"/>
    <w:rsid w:val="0011140C"/>
    <w:rsid w:val="00111827"/>
    <w:rsid w:val="00112071"/>
    <w:rsid w:val="00112835"/>
    <w:rsid w:val="00112CFC"/>
    <w:rsid w:val="0011313A"/>
    <w:rsid w:val="0011393D"/>
    <w:rsid w:val="00114645"/>
    <w:rsid w:val="00114A9C"/>
    <w:rsid w:val="0011508E"/>
    <w:rsid w:val="00115D01"/>
    <w:rsid w:val="001168A3"/>
    <w:rsid w:val="00116D37"/>
    <w:rsid w:val="00117E83"/>
    <w:rsid w:val="00120BFA"/>
    <w:rsid w:val="001210FE"/>
    <w:rsid w:val="00121EB8"/>
    <w:rsid w:val="0012298F"/>
    <w:rsid w:val="00122C3C"/>
    <w:rsid w:val="001247AC"/>
    <w:rsid w:val="00124EDF"/>
    <w:rsid w:val="00125F69"/>
    <w:rsid w:val="00126CF8"/>
    <w:rsid w:val="0012722B"/>
    <w:rsid w:val="001304B6"/>
    <w:rsid w:val="00130CFB"/>
    <w:rsid w:val="00132290"/>
    <w:rsid w:val="00132741"/>
    <w:rsid w:val="00133114"/>
    <w:rsid w:val="00133235"/>
    <w:rsid w:val="001333BC"/>
    <w:rsid w:val="001341CF"/>
    <w:rsid w:val="00135E54"/>
    <w:rsid w:val="001376C8"/>
    <w:rsid w:val="00137843"/>
    <w:rsid w:val="00140691"/>
    <w:rsid w:val="00141C6C"/>
    <w:rsid w:val="0014290F"/>
    <w:rsid w:val="00142A5C"/>
    <w:rsid w:val="00142BEA"/>
    <w:rsid w:val="00144C5A"/>
    <w:rsid w:val="0014541B"/>
    <w:rsid w:val="00145913"/>
    <w:rsid w:val="0014647A"/>
    <w:rsid w:val="00151068"/>
    <w:rsid w:val="0015115A"/>
    <w:rsid w:val="001518D9"/>
    <w:rsid w:val="001534C4"/>
    <w:rsid w:val="00154515"/>
    <w:rsid w:val="00154754"/>
    <w:rsid w:val="00154A16"/>
    <w:rsid w:val="00154B7D"/>
    <w:rsid w:val="0015529D"/>
    <w:rsid w:val="00155642"/>
    <w:rsid w:val="001558D6"/>
    <w:rsid w:val="00155BDC"/>
    <w:rsid w:val="00155DAA"/>
    <w:rsid w:val="0015674F"/>
    <w:rsid w:val="00157017"/>
    <w:rsid w:val="001604E9"/>
    <w:rsid w:val="00160A61"/>
    <w:rsid w:val="00160FE3"/>
    <w:rsid w:val="00161129"/>
    <w:rsid w:val="001614C6"/>
    <w:rsid w:val="00161AD0"/>
    <w:rsid w:val="00162345"/>
    <w:rsid w:val="001623B1"/>
    <w:rsid w:val="001626CC"/>
    <w:rsid w:val="00162E7D"/>
    <w:rsid w:val="00162F06"/>
    <w:rsid w:val="00163A8D"/>
    <w:rsid w:val="00164462"/>
    <w:rsid w:val="0016550B"/>
    <w:rsid w:val="00165E02"/>
    <w:rsid w:val="001662F0"/>
    <w:rsid w:val="001666FF"/>
    <w:rsid w:val="0017000F"/>
    <w:rsid w:val="0017115D"/>
    <w:rsid w:val="00172CB4"/>
    <w:rsid w:val="00172DE7"/>
    <w:rsid w:val="00173853"/>
    <w:rsid w:val="00173B5F"/>
    <w:rsid w:val="00175674"/>
    <w:rsid w:val="001758B9"/>
    <w:rsid w:val="0017651C"/>
    <w:rsid w:val="001766BD"/>
    <w:rsid w:val="001768E1"/>
    <w:rsid w:val="00176EA2"/>
    <w:rsid w:val="00177C8A"/>
    <w:rsid w:val="0018059F"/>
    <w:rsid w:val="00181A39"/>
    <w:rsid w:val="00181DD5"/>
    <w:rsid w:val="0018240B"/>
    <w:rsid w:val="001829D3"/>
    <w:rsid w:val="00182E88"/>
    <w:rsid w:val="00183195"/>
    <w:rsid w:val="00183CFD"/>
    <w:rsid w:val="001842B2"/>
    <w:rsid w:val="001847E2"/>
    <w:rsid w:val="00184919"/>
    <w:rsid w:val="00184E08"/>
    <w:rsid w:val="001854F8"/>
    <w:rsid w:val="00187168"/>
    <w:rsid w:val="00192043"/>
    <w:rsid w:val="00192075"/>
    <w:rsid w:val="00192F7A"/>
    <w:rsid w:val="00192FD8"/>
    <w:rsid w:val="00193D0C"/>
    <w:rsid w:val="0019494A"/>
    <w:rsid w:val="00194D64"/>
    <w:rsid w:val="00194FAE"/>
    <w:rsid w:val="001952BD"/>
    <w:rsid w:val="00195972"/>
    <w:rsid w:val="00196DE7"/>
    <w:rsid w:val="00196EB9"/>
    <w:rsid w:val="00196EBB"/>
    <w:rsid w:val="00197866"/>
    <w:rsid w:val="001A09F9"/>
    <w:rsid w:val="001A0A1C"/>
    <w:rsid w:val="001A11A6"/>
    <w:rsid w:val="001A1A5C"/>
    <w:rsid w:val="001A1CF4"/>
    <w:rsid w:val="001A1D23"/>
    <w:rsid w:val="001A42B7"/>
    <w:rsid w:val="001A44B2"/>
    <w:rsid w:val="001A4B13"/>
    <w:rsid w:val="001A4C57"/>
    <w:rsid w:val="001A4FBC"/>
    <w:rsid w:val="001A5461"/>
    <w:rsid w:val="001A6A2C"/>
    <w:rsid w:val="001A77B5"/>
    <w:rsid w:val="001A7900"/>
    <w:rsid w:val="001A791A"/>
    <w:rsid w:val="001A79AF"/>
    <w:rsid w:val="001B00B9"/>
    <w:rsid w:val="001B00FA"/>
    <w:rsid w:val="001B058D"/>
    <w:rsid w:val="001B099A"/>
    <w:rsid w:val="001B2234"/>
    <w:rsid w:val="001B445D"/>
    <w:rsid w:val="001B4FFD"/>
    <w:rsid w:val="001B500D"/>
    <w:rsid w:val="001B68DD"/>
    <w:rsid w:val="001B7233"/>
    <w:rsid w:val="001B7D33"/>
    <w:rsid w:val="001C0443"/>
    <w:rsid w:val="001C06C3"/>
    <w:rsid w:val="001C0E1D"/>
    <w:rsid w:val="001C1307"/>
    <w:rsid w:val="001C1F37"/>
    <w:rsid w:val="001C36A6"/>
    <w:rsid w:val="001C37D5"/>
    <w:rsid w:val="001C3E9D"/>
    <w:rsid w:val="001C48D1"/>
    <w:rsid w:val="001C4A90"/>
    <w:rsid w:val="001C4B48"/>
    <w:rsid w:val="001C4FF7"/>
    <w:rsid w:val="001C5ED3"/>
    <w:rsid w:val="001C7377"/>
    <w:rsid w:val="001C7B9A"/>
    <w:rsid w:val="001D0A1E"/>
    <w:rsid w:val="001D1310"/>
    <w:rsid w:val="001D3844"/>
    <w:rsid w:val="001D3987"/>
    <w:rsid w:val="001D6DF1"/>
    <w:rsid w:val="001E0436"/>
    <w:rsid w:val="001E066F"/>
    <w:rsid w:val="001E125B"/>
    <w:rsid w:val="001E16E2"/>
    <w:rsid w:val="001E1E15"/>
    <w:rsid w:val="001E2086"/>
    <w:rsid w:val="001E27D1"/>
    <w:rsid w:val="001E29B6"/>
    <w:rsid w:val="001E31E1"/>
    <w:rsid w:val="001E368C"/>
    <w:rsid w:val="001E389E"/>
    <w:rsid w:val="001E3D04"/>
    <w:rsid w:val="001E3F92"/>
    <w:rsid w:val="001E41F0"/>
    <w:rsid w:val="001E5C3E"/>
    <w:rsid w:val="001E5D35"/>
    <w:rsid w:val="001E6800"/>
    <w:rsid w:val="001E6A0A"/>
    <w:rsid w:val="001E6F7F"/>
    <w:rsid w:val="001E6FCD"/>
    <w:rsid w:val="001E76C9"/>
    <w:rsid w:val="001E78E4"/>
    <w:rsid w:val="001F001D"/>
    <w:rsid w:val="001F102D"/>
    <w:rsid w:val="001F20F0"/>
    <w:rsid w:val="001F2ED7"/>
    <w:rsid w:val="001F32E6"/>
    <w:rsid w:val="001F46F3"/>
    <w:rsid w:val="001F4AC5"/>
    <w:rsid w:val="001F52BA"/>
    <w:rsid w:val="001F5F49"/>
    <w:rsid w:val="001F71E3"/>
    <w:rsid w:val="001F7617"/>
    <w:rsid w:val="00200229"/>
    <w:rsid w:val="0020084F"/>
    <w:rsid w:val="00200D73"/>
    <w:rsid w:val="00201D01"/>
    <w:rsid w:val="002021AD"/>
    <w:rsid w:val="00202D30"/>
    <w:rsid w:val="002031DF"/>
    <w:rsid w:val="002034DA"/>
    <w:rsid w:val="00203D06"/>
    <w:rsid w:val="00203E2A"/>
    <w:rsid w:val="00204DC3"/>
    <w:rsid w:val="002055A2"/>
    <w:rsid w:val="00205713"/>
    <w:rsid w:val="00205C91"/>
    <w:rsid w:val="00206584"/>
    <w:rsid w:val="00207513"/>
    <w:rsid w:val="002077FB"/>
    <w:rsid w:val="00207837"/>
    <w:rsid w:val="00210037"/>
    <w:rsid w:val="002103BA"/>
    <w:rsid w:val="00210C90"/>
    <w:rsid w:val="002113B6"/>
    <w:rsid w:val="00212CC7"/>
    <w:rsid w:val="00212D1C"/>
    <w:rsid w:val="00213144"/>
    <w:rsid w:val="002131DC"/>
    <w:rsid w:val="00213519"/>
    <w:rsid w:val="002135DC"/>
    <w:rsid w:val="002137CB"/>
    <w:rsid w:val="0021386C"/>
    <w:rsid w:val="002145CD"/>
    <w:rsid w:val="002152AC"/>
    <w:rsid w:val="0021533B"/>
    <w:rsid w:val="002169DB"/>
    <w:rsid w:val="00217064"/>
    <w:rsid w:val="0022185F"/>
    <w:rsid w:val="002220FA"/>
    <w:rsid w:val="002233EF"/>
    <w:rsid w:val="00223CB4"/>
    <w:rsid w:val="00224518"/>
    <w:rsid w:val="00224D65"/>
    <w:rsid w:val="00224D98"/>
    <w:rsid w:val="002261C2"/>
    <w:rsid w:val="00226CC6"/>
    <w:rsid w:val="00226DAC"/>
    <w:rsid w:val="00227D4B"/>
    <w:rsid w:val="002308E4"/>
    <w:rsid w:val="00230CF7"/>
    <w:rsid w:val="002311F7"/>
    <w:rsid w:val="00231666"/>
    <w:rsid w:val="00231906"/>
    <w:rsid w:val="0023236B"/>
    <w:rsid w:val="00232E51"/>
    <w:rsid w:val="00233B19"/>
    <w:rsid w:val="00234248"/>
    <w:rsid w:val="00234CAA"/>
    <w:rsid w:val="002355D7"/>
    <w:rsid w:val="002364CA"/>
    <w:rsid w:val="002374D7"/>
    <w:rsid w:val="00237C92"/>
    <w:rsid w:val="0024026F"/>
    <w:rsid w:val="00240888"/>
    <w:rsid w:val="0024122E"/>
    <w:rsid w:val="002428AD"/>
    <w:rsid w:val="0024340C"/>
    <w:rsid w:val="00243B71"/>
    <w:rsid w:val="00243C7A"/>
    <w:rsid w:val="00243DF1"/>
    <w:rsid w:val="00243E34"/>
    <w:rsid w:val="00244829"/>
    <w:rsid w:val="00244D6F"/>
    <w:rsid w:val="0024500F"/>
    <w:rsid w:val="00247659"/>
    <w:rsid w:val="002509FA"/>
    <w:rsid w:val="00250B01"/>
    <w:rsid w:val="002512FC"/>
    <w:rsid w:val="00251821"/>
    <w:rsid w:val="0025215F"/>
    <w:rsid w:val="00252167"/>
    <w:rsid w:val="0025223F"/>
    <w:rsid w:val="00252E71"/>
    <w:rsid w:val="00253108"/>
    <w:rsid w:val="00253747"/>
    <w:rsid w:val="00255633"/>
    <w:rsid w:val="002563AF"/>
    <w:rsid w:val="00256868"/>
    <w:rsid w:val="00256AB1"/>
    <w:rsid w:val="00256DF4"/>
    <w:rsid w:val="00257153"/>
    <w:rsid w:val="00257660"/>
    <w:rsid w:val="00257BA4"/>
    <w:rsid w:val="00257DE6"/>
    <w:rsid w:val="00260B46"/>
    <w:rsid w:val="00260F6B"/>
    <w:rsid w:val="00261667"/>
    <w:rsid w:val="002619B6"/>
    <w:rsid w:val="00261CD9"/>
    <w:rsid w:val="00261D8E"/>
    <w:rsid w:val="00261DC2"/>
    <w:rsid w:val="00262C6B"/>
    <w:rsid w:val="00263B0C"/>
    <w:rsid w:val="002640F5"/>
    <w:rsid w:val="00264220"/>
    <w:rsid w:val="00264730"/>
    <w:rsid w:val="002654C6"/>
    <w:rsid w:val="0026600B"/>
    <w:rsid w:val="00266AF0"/>
    <w:rsid w:val="00266D65"/>
    <w:rsid w:val="00267B3B"/>
    <w:rsid w:val="00270085"/>
    <w:rsid w:val="00271C5B"/>
    <w:rsid w:val="00272E93"/>
    <w:rsid w:val="0027355D"/>
    <w:rsid w:val="00273C01"/>
    <w:rsid w:val="00274C8B"/>
    <w:rsid w:val="00274D2C"/>
    <w:rsid w:val="00274DE5"/>
    <w:rsid w:val="00275FC5"/>
    <w:rsid w:val="00276AC8"/>
    <w:rsid w:val="00276F77"/>
    <w:rsid w:val="0027721F"/>
    <w:rsid w:val="00277272"/>
    <w:rsid w:val="00277B29"/>
    <w:rsid w:val="00277B75"/>
    <w:rsid w:val="002807C7"/>
    <w:rsid w:val="00281A7C"/>
    <w:rsid w:val="00281FD4"/>
    <w:rsid w:val="00282D0C"/>
    <w:rsid w:val="0028377A"/>
    <w:rsid w:val="00283955"/>
    <w:rsid w:val="00284A85"/>
    <w:rsid w:val="00285D3C"/>
    <w:rsid w:val="00286259"/>
    <w:rsid w:val="0028688D"/>
    <w:rsid w:val="00287610"/>
    <w:rsid w:val="00290C3D"/>
    <w:rsid w:val="0029155F"/>
    <w:rsid w:val="00291995"/>
    <w:rsid w:val="00292CF8"/>
    <w:rsid w:val="00293730"/>
    <w:rsid w:val="00293808"/>
    <w:rsid w:val="00293A90"/>
    <w:rsid w:val="00293CCE"/>
    <w:rsid w:val="00294218"/>
    <w:rsid w:val="002942AD"/>
    <w:rsid w:val="00294AD4"/>
    <w:rsid w:val="00294DC2"/>
    <w:rsid w:val="00295734"/>
    <w:rsid w:val="00296651"/>
    <w:rsid w:val="002968B7"/>
    <w:rsid w:val="0029695E"/>
    <w:rsid w:val="00297BC0"/>
    <w:rsid w:val="002A0081"/>
    <w:rsid w:val="002A0C97"/>
    <w:rsid w:val="002A1875"/>
    <w:rsid w:val="002A18F4"/>
    <w:rsid w:val="002A1915"/>
    <w:rsid w:val="002A1DF3"/>
    <w:rsid w:val="002A2393"/>
    <w:rsid w:val="002A3549"/>
    <w:rsid w:val="002A410C"/>
    <w:rsid w:val="002A41AD"/>
    <w:rsid w:val="002A4CFF"/>
    <w:rsid w:val="002A54B9"/>
    <w:rsid w:val="002A6098"/>
    <w:rsid w:val="002A701D"/>
    <w:rsid w:val="002B098C"/>
    <w:rsid w:val="002B0B03"/>
    <w:rsid w:val="002B158F"/>
    <w:rsid w:val="002B1964"/>
    <w:rsid w:val="002B2C05"/>
    <w:rsid w:val="002B3226"/>
    <w:rsid w:val="002B33E8"/>
    <w:rsid w:val="002B3F8C"/>
    <w:rsid w:val="002B58D6"/>
    <w:rsid w:val="002B5B3A"/>
    <w:rsid w:val="002B5BE0"/>
    <w:rsid w:val="002B5F37"/>
    <w:rsid w:val="002B7DB0"/>
    <w:rsid w:val="002C0B69"/>
    <w:rsid w:val="002C0CE4"/>
    <w:rsid w:val="002C1189"/>
    <w:rsid w:val="002C188D"/>
    <w:rsid w:val="002C2F80"/>
    <w:rsid w:val="002C36E3"/>
    <w:rsid w:val="002C3BD4"/>
    <w:rsid w:val="002C40F2"/>
    <w:rsid w:val="002C41A8"/>
    <w:rsid w:val="002C469F"/>
    <w:rsid w:val="002C4A1F"/>
    <w:rsid w:val="002C78ED"/>
    <w:rsid w:val="002C79F9"/>
    <w:rsid w:val="002D0BAA"/>
    <w:rsid w:val="002D1913"/>
    <w:rsid w:val="002D26D1"/>
    <w:rsid w:val="002D2CA3"/>
    <w:rsid w:val="002D314F"/>
    <w:rsid w:val="002D37E7"/>
    <w:rsid w:val="002D3B5E"/>
    <w:rsid w:val="002D3F63"/>
    <w:rsid w:val="002D3FA7"/>
    <w:rsid w:val="002D4F7A"/>
    <w:rsid w:val="002D63E8"/>
    <w:rsid w:val="002D64B4"/>
    <w:rsid w:val="002D6EEF"/>
    <w:rsid w:val="002D72B6"/>
    <w:rsid w:val="002E1962"/>
    <w:rsid w:val="002E1A27"/>
    <w:rsid w:val="002E1B04"/>
    <w:rsid w:val="002E31D4"/>
    <w:rsid w:val="002E33C9"/>
    <w:rsid w:val="002E41D8"/>
    <w:rsid w:val="002E46AC"/>
    <w:rsid w:val="002E5F61"/>
    <w:rsid w:val="002E6D13"/>
    <w:rsid w:val="002F09D9"/>
    <w:rsid w:val="002F0B84"/>
    <w:rsid w:val="002F0BC1"/>
    <w:rsid w:val="002F11CD"/>
    <w:rsid w:val="002F18B8"/>
    <w:rsid w:val="002F1DF1"/>
    <w:rsid w:val="002F2055"/>
    <w:rsid w:val="002F22D7"/>
    <w:rsid w:val="002F315F"/>
    <w:rsid w:val="002F3332"/>
    <w:rsid w:val="002F3B71"/>
    <w:rsid w:val="002F3CA9"/>
    <w:rsid w:val="002F4632"/>
    <w:rsid w:val="002F5691"/>
    <w:rsid w:val="002F779D"/>
    <w:rsid w:val="002F7822"/>
    <w:rsid w:val="003023DE"/>
    <w:rsid w:val="003024B2"/>
    <w:rsid w:val="00302ABD"/>
    <w:rsid w:val="00302DF5"/>
    <w:rsid w:val="00303256"/>
    <w:rsid w:val="00303EE7"/>
    <w:rsid w:val="003048A6"/>
    <w:rsid w:val="00305D49"/>
    <w:rsid w:val="003063A6"/>
    <w:rsid w:val="00306B97"/>
    <w:rsid w:val="00306DFF"/>
    <w:rsid w:val="00306E25"/>
    <w:rsid w:val="00306E92"/>
    <w:rsid w:val="00307A73"/>
    <w:rsid w:val="00310BE6"/>
    <w:rsid w:val="0031242D"/>
    <w:rsid w:val="00313327"/>
    <w:rsid w:val="00313FBC"/>
    <w:rsid w:val="003150CD"/>
    <w:rsid w:val="003156F5"/>
    <w:rsid w:val="00316AD3"/>
    <w:rsid w:val="00317041"/>
    <w:rsid w:val="00320016"/>
    <w:rsid w:val="00320146"/>
    <w:rsid w:val="003203CC"/>
    <w:rsid w:val="00322CE1"/>
    <w:rsid w:val="00323432"/>
    <w:rsid w:val="00323798"/>
    <w:rsid w:val="00323CD7"/>
    <w:rsid w:val="003241DA"/>
    <w:rsid w:val="00324540"/>
    <w:rsid w:val="0032493C"/>
    <w:rsid w:val="00324B03"/>
    <w:rsid w:val="003266FE"/>
    <w:rsid w:val="00326A5D"/>
    <w:rsid w:val="00330133"/>
    <w:rsid w:val="00330996"/>
    <w:rsid w:val="00331733"/>
    <w:rsid w:val="00331C92"/>
    <w:rsid w:val="00332AC6"/>
    <w:rsid w:val="00333857"/>
    <w:rsid w:val="00333F1B"/>
    <w:rsid w:val="0033460B"/>
    <w:rsid w:val="00334875"/>
    <w:rsid w:val="00334CDB"/>
    <w:rsid w:val="00334E3C"/>
    <w:rsid w:val="00336D97"/>
    <w:rsid w:val="0033701A"/>
    <w:rsid w:val="0033741F"/>
    <w:rsid w:val="00340246"/>
    <w:rsid w:val="0034030A"/>
    <w:rsid w:val="00340E50"/>
    <w:rsid w:val="003421B6"/>
    <w:rsid w:val="003424FA"/>
    <w:rsid w:val="003425BC"/>
    <w:rsid w:val="00342908"/>
    <w:rsid w:val="00342E63"/>
    <w:rsid w:val="003430BC"/>
    <w:rsid w:val="0034331C"/>
    <w:rsid w:val="003434AE"/>
    <w:rsid w:val="003435B2"/>
    <w:rsid w:val="00343BA7"/>
    <w:rsid w:val="00343DDA"/>
    <w:rsid w:val="00343FBE"/>
    <w:rsid w:val="00344AD7"/>
    <w:rsid w:val="0034558D"/>
    <w:rsid w:val="00345AFC"/>
    <w:rsid w:val="003461EB"/>
    <w:rsid w:val="00346824"/>
    <w:rsid w:val="003501E2"/>
    <w:rsid w:val="003510E7"/>
    <w:rsid w:val="00351271"/>
    <w:rsid w:val="00352D83"/>
    <w:rsid w:val="00352FCF"/>
    <w:rsid w:val="003548C6"/>
    <w:rsid w:val="0035491D"/>
    <w:rsid w:val="00354ADC"/>
    <w:rsid w:val="00355D41"/>
    <w:rsid w:val="00356040"/>
    <w:rsid w:val="00356505"/>
    <w:rsid w:val="00356EF1"/>
    <w:rsid w:val="0035749A"/>
    <w:rsid w:val="00357B34"/>
    <w:rsid w:val="0036028E"/>
    <w:rsid w:val="003605CE"/>
    <w:rsid w:val="00360B47"/>
    <w:rsid w:val="00360D80"/>
    <w:rsid w:val="003611C0"/>
    <w:rsid w:val="003618ED"/>
    <w:rsid w:val="00361F6C"/>
    <w:rsid w:val="00361FA5"/>
    <w:rsid w:val="003636A3"/>
    <w:rsid w:val="00363A02"/>
    <w:rsid w:val="00363BC1"/>
    <w:rsid w:val="00364383"/>
    <w:rsid w:val="003645C0"/>
    <w:rsid w:val="003645D8"/>
    <w:rsid w:val="003651B3"/>
    <w:rsid w:val="0036619C"/>
    <w:rsid w:val="00367147"/>
    <w:rsid w:val="003677F3"/>
    <w:rsid w:val="00367933"/>
    <w:rsid w:val="00370410"/>
    <w:rsid w:val="003717C7"/>
    <w:rsid w:val="00371822"/>
    <w:rsid w:val="00371BD6"/>
    <w:rsid w:val="0037328E"/>
    <w:rsid w:val="00373D95"/>
    <w:rsid w:val="0037419E"/>
    <w:rsid w:val="00375A71"/>
    <w:rsid w:val="00376E32"/>
    <w:rsid w:val="003779D3"/>
    <w:rsid w:val="003805D1"/>
    <w:rsid w:val="00380CCC"/>
    <w:rsid w:val="00381928"/>
    <w:rsid w:val="0038294B"/>
    <w:rsid w:val="00382B14"/>
    <w:rsid w:val="00382D54"/>
    <w:rsid w:val="00382ED4"/>
    <w:rsid w:val="003834E9"/>
    <w:rsid w:val="00383B87"/>
    <w:rsid w:val="00384DEE"/>
    <w:rsid w:val="0038518F"/>
    <w:rsid w:val="003853DC"/>
    <w:rsid w:val="00387183"/>
    <w:rsid w:val="00387736"/>
    <w:rsid w:val="00390CC6"/>
    <w:rsid w:val="00393CE9"/>
    <w:rsid w:val="00395878"/>
    <w:rsid w:val="0039599D"/>
    <w:rsid w:val="0039639E"/>
    <w:rsid w:val="0039692C"/>
    <w:rsid w:val="0039694E"/>
    <w:rsid w:val="003979F3"/>
    <w:rsid w:val="003A034E"/>
    <w:rsid w:val="003A0806"/>
    <w:rsid w:val="003A08BB"/>
    <w:rsid w:val="003A0F49"/>
    <w:rsid w:val="003A1136"/>
    <w:rsid w:val="003A1664"/>
    <w:rsid w:val="003A1EE3"/>
    <w:rsid w:val="003A1F79"/>
    <w:rsid w:val="003A2E9B"/>
    <w:rsid w:val="003A34D1"/>
    <w:rsid w:val="003A3A68"/>
    <w:rsid w:val="003A41AC"/>
    <w:rsid w:val="003A42BE"/>
    <w:rsid w:val="003A55E1"/>
    <w:rsid w:val="003A5C33"/>
    <w:rsid w:val="003A5FF8"/>
    <w:rsid w:val="003A6999"/>
    <w:rsid w:val="003A6B09"/>
    <w:rsid w:val="003A7232"/>
    <w:rsid w:val="003A7370"/>
    <w:rsid w:val="003A777F"/>
    <w:rsid w:val="003B1477"/>
    <w:rsid w:val="003B174A"/>
    <w:rsid w:val="003B2B09"/>
    <w:rsid w:val="003B2C56"/>
    <w:rsid w:val="003B2CBB"/>
    <w:rsid w:val="003B30F4"/>
    <w:rsid w:val="003B3614"/>
    <w:rsid w:val="003B3B1B"/>
    <w:rsid w:val="003B51CD"/>
    <w:rsid w:val="003B6184"/>
    <w:rsid w:val="003B6922"/>
    <w:rsid w:val="003B7146"/>
    <w:rsid w:val="003B747E"/>
    <w:rsid w:val="003B7A29"/>
    <w:rsid w:val="003B7B8C"/>
    <w:rsid w:val="003C08AA"/>
    <w:rsid w:val="003C4273"/>
    <w:rsid w:val="003C4899"/>
    <w:rsid w:val="003C5977"/>
    <w:rsid w:val="003C59D9"/>
    <w:rsid w:val="003C706D"/>
    <w:rsid w:val="003C7234"/>
    <w:rsid w:val="003C7657"/>
    <w:rsid w:val="003C76A2"/>
    <w:rsid w:val="003D1D53"/>
    <w:rsid w:val="003D1DA7"/>
    <w:rsid w:val="003D20FA"/>
    <w:rsid w:val="003D3170"/>
    <w:rsid w:val="003D375C"/>
    <w:rsid w:val="003D4F2D"/>
    <w:rsid w:val="003D5067"/>
    <w:rsid w:val="003D5997"/>
    <w:rsid w:val="003D5D08"/>
    <w:rsid w:val="003D65A6"/>
    <w:rsid w:val="003D69FE"/>
    <w:rsid w:val="003D7306"/>
    <w:rsid w:val="003D79D5"/>
    <w:rsid w:val="003E004D"/>
    <w:rsid w:val="003E03AD"/>
    <w:rsid w:val="003E040B"/>
    <w:rsid w:val="003E0909"/>
    <w:rsid w:val="003E0C64"/>
    <w:rsid w:val="003E1129"/>
    <w:rsid w:val="003E1D5C"/>
    <w:rsid w:val="003E1E53"/>
    <w:rsid w:val="003E1F33"/>
    <w:rsid w:val="003E2741"/>
    <w:rsid w:val="003E346C"/>
    <w:rsid w:val="003E3A18"/>
    <w:rsid w:val="003E6612"/>
    <w:rsid w:val="003F0460"/>
    <w:rsid w:val="003F0926"/>
    <w:rsid w:val="003F0BD3"/>
    <w:rsid w:val="003F0D85"/>
    <w:rsid w:val="003F0E1C"/>
    <w:rsid w:val="003F285C"/>
    <w:rsid w:val="003F292F"/>
    <w:rsid w:val="003F303D"/>
    <w:rsid w:val="003F36A4"/>
    <w:rsid w:val="003F3DA7"/>
    <w:rsid w:val="003F3E74"/>
    <w:rsid w:val="003F54D8"/>
    <w:rsid w:val="003F5901"/>
    <w:rsid w:val="003F6040"/>
    <w:rsid w:val="003F6090"/>
    <w:rsid w:val="003F632F"/>
    <w:rsid w:val="003F677F"/>
    <w:rsid w:val="003F6922"/>
    <w:rsid w:val="003F71CA"/>
    <w:rsid w:val="003F77E8"/>
    <w:rsid w:val="00400375"/>
    <w:rsid w:val="00400F1F"/>
    <w:rsid w:val="0040130E"/>
    <w:rsid w:val="00401C6F"/>
    <w:rsid w:val="00401D35"/>
    <w:rsid w:val="00402132"/>
    <w:rsid w:val="00403317"/>
    <w:rsid w:val="00403861"/>
    <w:rsid w:val="004046D0"/>
    <w:rsid w:val="00405F46"/>
    <w:rsid w:val="00406003"/>
    <w:rsid w:val="004068CD"/>
    <w:rsid w:val="00407957"/>
    <w:rsid w:val="00407C14"/>
    <w:rsid w:val="004106AE"/>
    <w:rsid w:val="004120DF"/>
    <w:rsid w:val="004132BF"/>
    <w:rsid w:val="004134D3"/>
    <w:rsid w:val="0041394D"/>
    <w:rsid w:val="0041398C"/>
    <w:rsid w:val="00414BDA"/>
    <w:rsid w:val="00414D67"/>
    <w:rsid w:val="00415339"/>
    <w:rsid w:val="004168ED"/>
    <w:rsid w:val="00416D6E"/>
    <w:rsid w:val="00416E03"/>
    <w:rsid w:val="00417480"/>
    <w:rsid w:val="004206FF"/>
    <w:rsid w:val="00421092"/>
    <w:rsid w:val="004225B3"/>
    <w:rsid w:val="004227FF"/>
    <w:rsid w:val="004231FA"/>
    <w:rsid w:val="004238EC"/>
    <w:rsid w:val="0042431F"/>
    <w:rsid w:val="004243C3"/>
    <w:rsid w:val="00425D6B"/>
    <w:rsid w:val="004260B6"/>
    <w:rsid w:val="004260ED"/>
    <w:rsid w:val="00426DED"/>
    <w:rsid w:val="00427148"/>
    <w:rsid w:val="00427288"/>
    <w:rsid w:val="00427938"/>
    <w:rsid w:val="00427DCB"/>
    <w:rsid w:val="0043053E"/>
    <w:rsid w:val="0043068C"/>
    <w:rsid w:val="004306CE"/>
    <w:rsid w:val="00430D7D"/>
    <w:rsid w:val="00431243"/>
    <w:rsid w:val="0043181C"/>
    <w:rsid w:val="004319C3"/>
    <w:rsid w:val="00431C4B"/>
    <w:rsid w:val="00432336"/>
    <w:rsid w:val="00432566"/>
    <w:rsid w:val="004333E7"/>
    <w:rsid w:val="0043353D"/>
    <w:rsid w:val="00433A24"/>
    <w:rsid w:val="00433D2E"/>
    <w:rsid w:val="00434093"/>
    <w:rsid w:val="0043502B"/>
    <w:rsid w:val="0043516F"/>
    <w:rsid w:val="004355C4"/>
    <w:rsid w:val="00436415"/>
    <w:rsid w:val="00436599"/>
    <w:rsid w:val="00436C39"/>
    <w:rsid w:val="00441AE9"/>
    <w:rsid w:val="00441AEE"/>
    <w:rsid w:val="00441B63"/>
    <w:rsid w:val="00442E3B"/>
    <w:rsid w:val="004433CB"/>
    <w:rsid w:val="004435C3"/>
    <w:rsid w:val="004452B8"/>
    <w:rsid w:val="00446113"/>
    <w:rsid w:val="00447EB8"/>
    <w:rsid w:val="00450439"/>
    <w:rsid w:val="00450A68"/>
    <w:rsid w:val="004513F6"/>
    <w:rsid w:val="00451D35"/>
    <w:rsid w:val="00451E4F"/>
    <w:rsid w:val="00451F93"/>
    <w:rsid w:val="004520D9"/>
    <w:rsid w:val="00452490"/>
    <w:rsid w:val="00452920"/>
    <w:rsid w:val="00452CC6"/>
    <w:rsid w:val="00452CD4"/>
    <w:rsid w:val="00453E4F"/>
    <w:rsid w:val="00453FD0"/>
    <w:rsid w:val="00454687"/>
    <w:rsid w:val="00454CC8"/>
    <w:rsid w:val="00454EAE"/>
    <w:rsid w:val="004553B2"/>
    <w:rsid w:val="004557CB"/>
    <w:rsid w:val="00455ABC"/>
    <w:rsid w:val="00455F9D"/>
    <w:rsid w:val="004567A4"/>
    <w:rsid w:val="00456D62"/>
    <w:rsid w:val="0045701B"/>
    <w:rsid w:val="00457340"/>
    <w:rsid w:val="00460124"/>
    <w:rsid w:val="004613CB"/>
    <w:rsid w:val="004615B0"/>
    <w:rsid w:val="00462923"/>
    <w:rsid w:val="004633E4"/>
    <w:rsid w:val="00463939"/>
    <w:rsid w:val="004642A5"/>
    <w:rsid w:val="00464C22"/>
    <w:rsid w:val="0046641D"/>
    <w:rsid w:val="0046678B"/>
    <w:rsid w:val="00466C78"/>
    <w:rsid w:val="00467D9B"/>
    <w:rsid w:val="00467FF4"/>
    <w:rsid w:val="00470368"/>
    <w:rsid w:val="0047066C"/>
    <w:rsid w:val="0047067C"/>
    <w:rsid w:val="00470DD8"/>
    <w:rsid w:val="0047114A"/>
    <w:rsid w:val="00471253"/>
    <w:rsid w:val="00472CF4"/>
    <w:rsid w:val="0047384C"/>
    <w:rsid w:val="004747AA"/>
    <w:rsid w:val="004756DD"/>
    <w:rsid w:val="0047671C"/>
    <w:rsid w:val="004776BE"/>
    <w:rsid w:val="004777C1"/>
    <w:rsid w:val="00477B42"/>
    <w:rsid w:val="00477DF6"/>
    <w:rsid w:val="00480444"/>
    <w:rsid w:val="00480AE9"/>
    <w:rsid w:val="00481DF1"/>
    <w:rsid w:val="0048273B"/>
    <w:rsid w:val="0048273F"/>
    <w:rsid w:val="00483D3B"/>
    <w:rsid w:val="00483F51"/>
    <w:rsid w:val="00484727"/>
    <w:rsid w:val="0048541F"/>
    <w:rsid w:val="00486AD4"/>
    <w:rsid w:val="00486D16"/>
    <w:rsid w:val="0048709F"/>
    <w:rsid w:val="00490A19"/>
    <w:rsid w:val="00490ABC"/>
    <w:rsid w:val="0049159C"/>
    <w:rsid w:val="0049236E"/>
    <w:rsid w:val="004923FB"/>
    <w:rsid w:val="004932FE"/>
    <w:rsid w:val="004935F9"/>
    <w:rsid w:val="00493804"/>
    <w:rsid w:val="00493A33"/>
    <w:rsid w:val="00493ECC"/>
    <w:rsid w:val="00494DC6"/>
    <w:rsid w:val="00495507"/>
    <w:rsid w:val="004A0C86"/>
    <w:rsid w:val="004A18B2"/>
    <w:rsid w:val="004A19D5"/>
    <w:rsid w:val="004A247E"/>
    <w:rsid w:val="004A2ECE"/>
    <w:rsid w:val="004A35C6"/>
    <w:rsid w:val="004A3DEC"/>
    <w:rsid w:val="004A3FDB"/>
    <w:rsid w:val="004A42E1"/>
    <w:rsid w:val="004A4716"/>
    <w:rsid w:val="004A4A31"/>
    <w:rsid w:val="004A4D18"/>
    <w:rsid w:val="004A4DF7"/>
    <w:rsid w:val="004A4E26"/>
    <w:rsid w:val="004A575A"/>
    <w:rsid w:val="004A5F57"/>
    <w:rsid w:val="004A6FC4"/>
    <w:rsid w:val="004B011F"/>
    <w:rsid w:val="004B05B4"/>
    <w:rsid w:val="004B0CFC"/>
    <w:rsid w:val="004B3B7E"/>
    <w:rsid w:val="004B578E"/>
    <w:rsid w:val="004B62AE"/>
    <w:rsid w:val="004B765D"/>
    <w:rsid w:val="004C04DF"/>
    <w:rsid w:val="004C11BD"/>
    <w:rsid w:val="004C2CF7"/>
    <w:rsid w:val="004C4396"/>
    <w:rsid w:val="004C446D"/>
    <w:rsid w:val="004C5378"/>
    <w:rsid w:val="004C5884"/>
    <w:rsid w:val="004D1304"/>
    <w:rsid w:val="004D172A"/>
    <w:rsid w:val="004D1BB3"/>
    <w:rsid w:val="004D23C1"/>
    <w:rsid w:val="004D26F4"/>
    <w:rsid w:val="004D2AC6"/>
    <w:rsid w:val="004D2DBC"/>
    <w:rsid w:val="004D3DEB"/>
    <w:rsid w:val="004D3E17"/>
    <w:rsid w:val="004D4B96"/>
    <w:rsid w:val="004D4DCB"/>
    <w:rsid w:val="004D63D1"/>
    <w:rsid w:val="004D72F7"/>
    <w:rsid w:val="004D7CE7"/>
    <w:rsid w:val="004E0E75"/>
    <w:rsid w:val="004E0F50"/>
    <w:rsid w:val="004E16CD"/>
    <w:rsid w:val="004E208F"/>
    <w:rsid w:val="004E2695"/>
    <w:rsid w:val="004E2D4F"/>
    <w:rsid w:val="004E30FE"/>
    <w:rsid w:val="004E3AC0"/>
    <w:rsid w:val="004E3E12"/>
    <w:rsid w:val="004E5023"/>
    <w:rsid w:val="004E5CE9"/>
    <w:rsid w:val="004E6419"/>
    <w:rsid w:val="004E64A2"/>
    <w:rsid w:val="004E6C99"/>
    <w:rsid w:val="004E772F"/>
    <w:rsid w:val="004E7F29"/>
    <w:rsid w:val="004E7FC1"/>
    <w:rsid w:val="004F0112"/>
    <w:rsid w:val="004F0C2E"/>
    <w:rsid w:val="004F1280"/>
    <w:rsid w:val="004F1304"/>
    <w:rsid w:val="004F1A98"/>
    <w:rsid w:val="004F1CCC"/>
    <w:rsid w:val="004F294F"/>
    <w:rsid w:val="004F371E"/>
    <w:rsid w:val="004F44BA"/>
    <w:rsid w:val="004F47DB"/>
    <w:rsid w:val="004F57D1"/>
    <w:rsid w:val="004F5F42"/>
    <w:rsid w:val="004F6353"/>
    <w:rsid w:val="004F68DD"/>
    <w:rsid w:val="004F6C34"/>
    <w:rsid w:val="004F6FBB"/>
    <w:rsid w:val="004F7DA7"/>
    <w:rsid w:val="00500C27"/>
    <w:rsid w:val="00500CA8"/>
    <w:rsid w:val="00502B74"/>
    <w:rsid w:val="0050319B"/>
    <w:rsid w:val="0050394A"/>
    <w:rsid w:val="00504310"/>
    <w:rsid w:val="00505112"/>
    <w:rsid w:val="005059CC"/>
    <w:rsid w:val="00505B9E"/>
    <w:rsid w:val="00505F7A"/>
    <w:rsid w:val="005064B2"/>
    <w:rsid w:val="00506D40"/>
    <w:rsid w:val="0050753F"/>
    <w:rsid w:val="0051044B"/>
    <w:rsid w:val="0051060A"/>
    <w:rsid w:val="005107BD"/>
    <w:rsid w:val="0051121F"/>
    <w:rsid w:val="005114FD"/>
    <w:rsid w:val="00511ABD"/>
    <w:rsid w:val="00511BF5"/>
    <w:rsid w:val="00512951"/>
    <w:rsid w:val="005136CE"/>
    <w:rsid w:val="00514339"/>
    <w:rsid w:val="00515841"/>
    <w:rsid w:val="00515A31"/>
    <w:rsid w:val="00515DC4"/>
    <w:rsid w:val="00517245"/>
    <w:rsid w:val="0051740F"/>
    <w:rsid w:val="0051750F"/>
    <w:rsid w:val="005175E6"/>
    <w:rsid w:val="00517753"/>
    <w:rsid w:val="00517AA2"/>
    <w:rsid w:val="00517D12"/>
    <w:rsid w:val="00522009"/>
    <w:rsid w:val="00522A20"/>
    <w:rsid w:val="00524A30"/>
    <w:rsid w:val="00524F40"/>
    <w:rsid w:val="00525902"/>
    <w:rsid w:val="00526A6B"/>
    <w:rsid w:val="00526DAA"/>
    <w:rsid w:val="00526EE7"/>
    <w:rsid w:val="0052732D"/>
    <w:rsid w:val="0052781C"/>
    <w:rsid w:val="00530013"/>
    <w:rsid w:val="0053209A"/>
    <w:rsid w:val="005320A3"/>
    <w:rsid w:val="00532154"/>
    <w:rsid w:val="005327DA"/>
    <w:rsid w:val="00532999"/>
    <w:rsid w:val="00533AE7"/>
    <w:rsid w:val="00533BB7"/>
    <w:rsid w:val="00534D74"/>
    <w:rsid w:val="00535040"/>
    <w:rsid w:val="0053524D"/>
    <w:rsid w:val="005363F2"/>
    <w:rsid w:val="005378BE"/>
    <w:rsid w:val="00537CAE"/>
    <w:rsid w:val="00537DA2"/>
    <w:rsid w:val="00540359"/>
    <w:rsid w:val="0054057C"/>
    <w:rsid w:val="00540BB3"/>
    <w:rsid w:val="00541155"/>
    <w:rsid w:val="00541EEA"/>
    <w:rsid w:val="005422F7"/>
    <w:rsid w:val="005435B3"/>
    <w:rsid w:val="00543699"/>
    <w:rsid w:val="00543756"/>
    <w:rsid w:val="0054418F"/>
    <w:rsid w:val="00544227"/>
    <w:rsid w:val="00544A39"/>
    <w:rsid w:val="00544B82"/>
    <w:rsid w:val="005458C6"/>
    <w:rsid w:val="0054619A"/>
    <w:rsid w:val="005469CE"/>
    <w:rsid w:val="00546E86"/>
    <w:rsid w:val="00547453"/>
    <w:rsid w:val="005475DD"/>
    <w:rsid w:val="00547ABD"/>
    <w:rsid w:val="00550279"/>
    <w:rsid w:val="0055084A"/>
    <w:rsid w:val="00550BDE"/>
    <w:rsid w:val="005512D0"/>
    <w:rsid w:val="00551D2B"/>
    <w:rsid w:val="00551EC1"/>
    <w:rsid w:val="005520FD"/>
    <w:rsid w:val="00552282"/>
    <w:rsid w:val="00552B5E"/>
    <w:rsid w:val="00553407"/>
    <w:rsid w:val="00553A9B"/>
    <w:rsid w:val="00553F98"/>
    <w:rsid w:val="00555311"/>
    <w:rsid w:val="00556366"/>
    <w:rsid w:val="00557D74"/>
    <w:rsid w:val="00560C1F"/>
    <w:rsid w:val="00560FCB"/>
    <w:rsid w:val="0056179D"/>
    <w:rsid w:val="005618E7"/>
    <w:rsid w:val="00562AA8"/>
    <w:rsid w:val="00562F63"/>
    <w:rsid w:val="005634EE"/>
    <w:rsid w:val="00565032"/>
    <w:rsid w:val="00565651"/>
    <w:rsid w:val="00565AE1"/>
    <w:rsid w:val="00566320"/>
    <w:rsid w:val="00567454"/>
    <w:rsid w:val="0057033C"/>
    <w:rsid w:val="005705F8"/>
    <w:rsid w:val="005706C5"/>
    <w:rsid w:val="00570C8C"/>
    <w:rsid w:val="00571347"/>
    <w:rsid w:val="00572022"/>
    <w:rsid w:val="005736BE"/>
    <w:rsid w:val="0057394D"/>
    <w:rsid w:val="00573DF0"/>
    <w:rsid w:val="00574D59"/>
    <w:rsid w:val="00574D79"/>
    <w:rsid w:val="00575F4D"/>
    <w:rsid w:val="00576181"/>
    <w:rsid w:val="00576953"/>
    <w:rsid w:val="0057760B"/>
    <w:rsid w:val="0057776E"/>
    <w:rsid w:val="00577EC7"/>
    <w:rsid w:val="0058152A"/>
    <w:rsid w:val="00583481"/>
    <w:rsid w:val="00584244"/>
    <w:rsid w:val="0058476B"/>
    <w:rsid w:val="00585123"/>
    <w:rsid w:val="00586CE9"/>
    <w:rsid w:val="0058719A"/>
    <w:rsid w:val="005872D2"/>
    <w:rsid w:val="00587451"/>
    <w:rsid w:val="005905E7"/>
    <w:rsid w:val="00590C9D"/>
    <w:rsid w:val="00590E99"/>
    <w:rsid w:val="005912A6"/>
    <w:rsid w:val="0059188C"/>
    <w:rsid w:val="00592443"/>
    <w:rsid w:val="00593C4C"/>
    <w:rsid w:val="00593D76"/>
    <w:rsid w:val="00594394"/>
    <w:rsid w:val="0059470F"/>
    <w:rsid w:val="005947A0"/>
    <w:rsid w:val="00594C45"/>
    <w:rsid w:val="00596115"/>
    <w:rsid w:val="005964A8"/>
    <w:rsid w:val="00596916"/>
    <w:rsid w:val="00596A1C"/>
    <w:rsid w:val="00596A3B"/>
    <w:rsid w:val="00596D96"/>
    <w:rsid w:val="00597E6B"/>
    <w:rsid w:val="005A019E"/>
    <w:rsid w:val="005A01A4"/>
    <w:rsid w:val="005A09E7"/>
    <w:rsid w:val="005A2265"/>
    <w:rsid w:val="005A239B"/>
    <w:rsid w:val="005A3150"/>
    <w:rsid w:val="005A3538"/>
    <w:rsid w:val="005A38D8"/>
    <w:rsid w:val="005A4139"/>
    <w:rsid w:val="005A4144"/>
    <w:rsid w:val="005A4570"/>
    <w:rsid w:val="005A4D7B"/>
    <w:rsid w:val="005A5B7D"/>
    <w:rsid w:val="005A636F"/>
    <w:rsid w:val="005A67FC"/>
    <w:rsid w:val="005A6953"/>
    <w:rsid w:val="005A6BFB"/>
    <w:rsid w:val="005A6DDD"/>
    <w:rsid w:val="005A6E2E"/>
    <w:rsid w:val="005A71F3"/>
    <w:rsid w:val="005B0CA8"/>
    <w:rsid w:val="005B1635"/>
    <w:rsid w:val="005B2E4E"/>
    <w:rsid w:val="005B3279"/>
    <w:rsid w:val="005B367D"/>
    <w:rsid w:val="005B3D1A"/>
    <w:rsid w:val="005B534B"/>
    <w:rsid w:val="005B53A7"/>
    <w:rsid w:val="005B5910"/>
    <w:rsid w:val="005B78D9"/>
    <w:rsid w:val="005B79F0"/>
    <w:rsid w:val="005B7EC7"/>
    <w:rsid w:val="005C02F8"/>
    <w:rsid w:val="005C03E4"/>
    <w:rsid w:val="005C046D"/>
    <w:rsid w:val="005C18DD"/>
    <w:rsid w:val="005C2925"/>
    <w:rsid w:val="005C35D8"/>
    <w:rsid w:val="005C426A"/>
    <w:rsid w:val="005C4E17"/>
    <w:rsid w:val="005C5858"/>
    <w:rsid w:val="005C5DF4"/>
    <w:rsid w:val="005C6534"/>
    <w:rsid w:val="005C6DF2"/>
    <w:rsid w:val="005C7089"/>
    <w:rsid w:val="005C79BC"/>
    <w:rsid w:val="005D0A08"/>
    <w:rsid w:val="005D12A2"/>
    <w:rsid w:val="005D16CE"/>
    <w:rsid w:val="005D34C3"/>
    <w:rsid w:val="005D3E31"/>
    <w:rsid w:val="005D45DE"/>
    <w:rsid w:val="005D46AC"/>
    <w:rsid w:val="005D492A"/>
    <w:rsid w:val="005D4BC1"/>
    <w:rsid w:val="005D5B46"/>
    <w:rsid w:val="005D5E6C"/>
    <w:rsid w:val="005D6A30"/>
    <w:rsid w:val="005D740D"/>
    <w:rsid w:val="005D7570"/>
    <w:rsid w:val="005D7CE7"/>
    <w:rsid w:val="005D7ECE"/>
    <w:rsid w:val="005E1AA9"/>
    <w:rsid w:val="005E2EBC"/>
    <w:rsid w:val="005E57B5"/>
    <w:rsid w:val="005E7362"/>
    <w:rsid w:val="005E73CE"/>
    <w:rsid w:val="005F049D"/>
    <w:rsid w:val="005F0525"/>
    <w:rsid w:val="005F0564"/>
    <w:rsid w:val="005F0DE3"/>
    <w:rsid w:val="005F1833"/>
    <w:rsid w:val="005F1DFC"/>
    <w:rsid w:val="005F2D86"/>
    <w:rsid w:val="005F3A79"/>
    <w:rsid w:val="005F3B65"/>
    <w:rsid w:val="005F4CE7"/>
    <w:rsid w:val="005F5D0B"/>
    <w:rsid w:val="005F6FEE"/>
    <w:rsid w:val="005F7051"/>
    <w:rsid w:val="005F759F"/>
    <w:rsid w:val="005F7CC9"/>
    <w:rsid w:val="005F7DB1"/>
    <w:rsid w:val="005F7DD8"/>
    <w:rsid w:val="005F7E59"/>
    <w:rsid w:val="005F7EF4"/>
    <w:rsid w:val="00600CC5"/>
    <w:rsid w:val="00600F20"/>
    <w:rsid w:val="0060183E"/>
    <w:rsid w:val="0060306E"/>
    <w:rsid w:val="00603D71"/>
    <w:rsid w:val="00603EE0"/>
    <w:rsid w:val="0060438C"/>
    <w:rsid w:val="00604806"/>
    <w:rsid w:val="00605407"/>
    <w:rsid w:val="0060662B"/>
    <w:rsid w:val="00610250"/>
    <w:rsid w:val="00610676"/>
    <w:rsid w:val="00611982"/>
    <w:rsid w:val="00612323"/>
    <w:rsid w:val="0061274D"/>
    <w:rsid w:val="006127F4"/>
    <w:rsid w:val="0061291C"/>
    <w:rsid w:val="00613417"/>
    <w:rsid w:val="00613D1D"/>
    <w:rsid w:val="00614073"/>
    <w:rsid w:val="00614C9F"/>
    <w:rsid w:val="00616030"/>
    <w:rsid w:val="00620155"/>
    <w:rsid w:val="00620367"/>
    <w:rsid w:val="00621251"/>
    <w:rsid w:val="00621EC1"/>
    <w:rsid w:val="0062222E"/>
    <w:rsid w:val="006224C9"/>
    <w:rsid w:val="00622A39"/>
    <w:rsid w:val="00622C34"/>
    <w:rsid w:val="0062312F"/>
    <w:rsid w:val="00623C70"/>
    <w:rsid w:val="00624333"/>
    <w:rsid w:val="006246B2"/>
    <w:rsid w:val="006247ED"/>
    <w:rsid w:val="00624887"/>
    <w:rsid w:val="00624F2E"/>
    <w:rsid w:val="00625031"/>
    <w:rsid w:val="00625FDD"/>
    <w:rsid w:val="00626544"/>
    <w:rsid w:val="006269F9"/>
    <w:rsid w:val="00626CCD"/>
    <w:rsid w:val="00627BA7"/>
    <w:rsid w:val="00630195"/>
    <w:rsid w:val="00631213"/>
    <w:rsid w:val="00631963"/>
    <w:rsid w:val="00632426"/>
    <w:rsid w:val="00633A1C"/>
    <w:rsid w:val="00634583"/>
    <w:rsid w:val="00635F66"/>
    <w:rsid w:val="00636588"/>
    <w:rsid w:val="00637297"/>
    <w:rsid w:val="006372A5"/>
    <w:rsid w:val="00637950"/>
    <w:rsid w:val="006406D5"/>
    <w:rsid w:val="00642985"/>
    <w:rsid w:val="00643917"/>
    <w:rsid w:val="006442AA"/>
    <w:rsid w:val="00644307"/>
    <w:rsid w:val="006447BD"/>
    <w:rsid w:val="00644B14"/>
    <w:rsid w:val="00644C78"/>
    <w:rsid w:val="0064528D"/>
    <w:rsid w:val="00646517"/>
    <w:rsid w:val="006471F5"/>
    <w:rsid w:val="006507F7"/>
    <w:rsid w:val="00651363"/>
    <w:rsid w:val="006537D5"/>
    <w:rsid w:val="006542AB"/>
    <w:rsid w:val="006545F2"/>
    <w:rsid w:val="006547F6"/>
    <w:rsid w:val="00655CF4"/>
    <w:rsid w:val="006565E3"/>
    <w:rsid w:val="006567DD"/>
    <w:rsid w:val="00656B40"/>
    <w:rsid w:val="00656D31"/>
    <w:rsid w:val="006572C5"/>
    <w:rsid w:val="006611DD"/>
    <w:rsid w:val="00661201"/>
    <w:rsid w:val="0066128E"/>
    <w:rsid w:val="00662BB6"/>
    <w:rsid w:val="006633B9"/>
    <w:rsid w:val="006658A3"/>
    <w:rsid w:val="0066672B"/>
    <w:rsid w:val="00666CF3"/>
    <w:rsid w:val="0066719E"/>
    <w:rsid w:val="006675EC"/>
    <w:rsid w:val="00667823"/>
    <w:rsid w:val="00670057"/>
    <w:rsid w:val="006703D1"/>
    <w:rsid w:val="00670638"/>
    <w:rsid w:val="00670692"/>
    <w:rsid w:val="00672F2A"/>
    <w:rsid w:val="00673570"/>
    <w:rsid w:val="0067514F"/>
    <w:rsid w:val="00677BEF"/>
    <w:rsid w:val="00677D31"/>
    <w:rsid w:val="00677F3B"/>
    <w:rsid w:val="00680785"/>
    <w:rsid w:val="00681333"/>
    <w:rsid w:val="006817A0"/>
    <w:rsid w:val="00681806"/>
    <w:rsid w:val="00681FC3"/>
    <w:rsid w:val="00682B8A"/>
    <w:rsid w:val="00682DF5"/>
    <w:rsid w:val="006839AF"/>
    <w:rsid w:val="0068588E"/>
    <w:rsid w:val="00685B6E"/>
    <w:rsid w:val="00686C25"/>
    <w:rsid w:val="00687094"/>
    <w:rsid w:val="00687678"/>
    <w:rsid w:val="0069009C"/>
    <w:rsid w:val="00690FF3"/>
    <w:rsid w:val="0069101C"/>
    <w:rsid w:val="0069260A"/>
    <w:rsid w:val="00694167"/>
    <w:rsid w:val="00694F34"/>
    <w:rsid w:val="006952EC"/>
    <w:rsid w:val="006960A8"/>
    <w:rsid w:val="00696872"/>
    <w:rsid w:val="00697074"/>
    <w:rsid w:val="006A00DD"/>
    <w:rsid w:val="006A04D2"/>
    <w:rsid w:val="006A0C0C"/>
    <w:rsid w:val="006A0C8A"/>
    <w:rsid w:val="006A174C"/>
    <w:rsid w:val="006A1D34"/>
    <w:rsid w:val="006A27FE"/>
    <w:rsid w:val="006A2B38"/>
    <w:rsid w:val="006A2B66"/>
    <w:rsid w:val="006A4B84"/>
    <w:rsid w:val="006A51F9"/>
    <w:rsid w:val="006A5503"/>
    <w:rsid w:val="006A5BDF"/>
    <w:rsid w:val="006A5C25"/>
    <w:rsid w:val="006A6099"/>
    <w:rsid w:val="006A6526"/>
    <w:rsid w:val="006A6BE0"/>
    <w:rsid w:val="006A6D48"/>
    <w:rsid w:val="006A711A"/>
    <w:rsid w:val="006A7993"/>
    <w:rsid w:val="006A7ED3"/>
    <w:rsid w:val="006B0CEC"/>
    <w:rsid w:val="006B1301"/>
    <w:rsid w:val="006B1383"/>
    <w:rsid w:val="006B1CD3"/>
    <w:rsid w:val="006B34CF"/>
    <w:rsid w:val="006B368C"/>
    <w:rsid w:val="006B4053"/>
    <w:rsid w:val="006B430A"/>
    <w:rsid w:val="006B4370"/>
    <w:rsid w:val="006B45CC"/>
    <w:rsid w:val="006B4FE1"/>
    <w:rsid w:val="006B5592"/>
    <w:rsid w:val="006B563F"/>
    <w:rsid w:val="006B7260"/>
    <w:rsid w:val="006B7BEA"/>
    <w:rsid w:val="006C0684"/>
    <w:rsid w:val="006C06C1"/>
    <w:rsid w:val="006C1C63"/>
    <w:rsid w:val="006C23F5"/>
    <w:rsid w:val="006C2623"/>
    <w:rsid w:val="006C282B"/>
    <w:rsid w:val="006C2FB5"/>
    <w:rsid w:val="006C380C"/>
    <w:rsid w:val="006C41E5"/>
    <w:rsid w:val="006C4557"/>
    <w:rsid w:val="006C4C7F"/>
    <w:rsid w:val="006C55F9"/>
    <w:rsid w:val="006C5C08"/>
    <w:rsid w:val="006C6115"/>
    <w:rsid w:val="006C6316"/>
    <w:rsid w:val="006C69DD"/>
    <w:rsid w:val="006C72FB"/>
    <w:rsid w:val="006C7FE9"/>
    <w:rsid w:val="006D030A"/>
    <w:rsid w:val="006D06F4"/>
    <w:rsid w:val="006D2756"/>
    <w:rsid w:val="006D2961"/>
    <w:rsid w:val="006D5739"/>
    <w:rsid w:val="006D6108"/>
    <w:rsid w:val="006D65C3"/>
    <w:rsid w:val="006D710D"/>
    <w:rsid w:val="006D7291"/>
    <w:rsid w:val="006E0137"/>
    <w:rsid w:val="006E0166"/>
    <w:rsid w:val="006E0B18"/>
    <w:rsid w:val="006E186E"/>
    <w:rsid w:val="006E2019"/>
    <w:rsid w:val="006E2999"/>
    <w:rsid w:val="006E2EFC"/>
    <w:rsid w:val="006E2F15"/>
    <w:rsid w:val="006E4061"/>
    <w:rsid w:val="006E4C70"/>
    <w:rsid w:val="006E56E7"/>
    <w:rsid w:val="006E62C5"/>
    <w:rsid w:val="006E7E99"/>
    <w:rsid w:val="006F071C"/>
    <w:rsid w:val="006F2BA3"/>
    <w:rsid w:val="006F2CAE"/>
    <w:rsid w:val="006F32B7"/>
    <w:rsid w:val="006F3579"/>
    <w:rsid w:val="006F36A4"/>
    <w:rsid w:val="006F3A07"/>
    <w:rsid w:val="006F4269"/>
    <w:rsid w:val="006F4C80"/>
    <w:rsid w:val="006F51B5"/>
    <w:rsid w:val="006F59F8"/>
    <w:rsid w:val="006F6216"/>
    <w:rsid w:val="006F625B"/>
    <w:rsid w:val="006F6510"/>
    <w:rsid w:val="006F71E0"/>
    <w:rsid w:val="006F7337"/>
    <w:rsid w:val="006F7667"/>
    <w:rsid w:val="00700578"/>
    <w:rsid w:val="00700C79"/>
    <w:rsid w:val="00700F9D"/>
    <w:rsid w:val="007024F2"/>
    <w:rsid w:val="007029A8"/>
    <w:rsid w:val="00703030"/>
    <w:rsid w:val="007031EA"/>
    <w:rsid w:val="00703949"/>
    <w:rsid w:val="00704474"/>
    <w:rsid w:val="00704B36"/>
    <w:rsid w:val="0070566A"/>
    <w:rsid w:val="00705B03"/>
    <w:rsid w:val="007068FE"/>
    <w:rsid w:val="00706E69"/>
    <w:rsid w:val="0070759B"/>
    <w:rsid w:val="00707726"/>
    <w:rsid w:val="0070789B"/>
    <w:rsid w:val="00710639"/>
    <w:rsid w:val="00710FD4"/>
    <w:rsid w:val="0071172E"/>
    <w:rsid w:val="00711EB2"/>
    <w:rsid w:val="007122B8"/>
    <w:rsid w:val="00713ABA"/>
    <w:rsid w:val="00714756"/>
    <w:rsid w:val="00715502"/>
    <w:rsid w:val="00715D99"/>
    <w:rsid w:val="00717062"/>
    <w:rsid w:val="007174CF"/>
    <w:rsid w:val="00720213"/>
    <w:rsid w:val="007203C1"/>
    <w:rsid w:val="007203FB"/>
    <w:rsid w:val="00720D52"/>
    <w:rsid w:val="00721278"/>
    <w:rsid w:val="0072147B"/>
    <w:rsid w:val="00721767"/>
    <w:rsid w:val="0072330E"/>
    <w:rsid w:val="007242D8"/>
    <w:rsid w:val="007244C9"/>
    <w:rsid w:val="007248C5"/>
    <w:rsid w:val="007249A3"/>
    <w:rsid w:val="00724B68"/>
    <w:rsid w:val="00724C4A"/>
    <w:rsid w:val="007259B3"/>
    <w:rsid w:val="00726080"/>
    <w:rsid w:val="00727020"/>
    <w:rsid w:val="00727B03"/>
    <w:rsid w:val="00730B09"/>
    <w:rsid w:val="00730ED9"/>
    <w:rsid w:val="00731967"/>
    <w:rsid w:val="007319AD"/>
    <w:rsid w:val="00732200"/>
    <w:rsid w:val="00732BAC"/>
    <w:rsid w:val="007333F4"/>
    <w:rsid w:val="00733748"/>
    <w:rsid w:val="00733A7F"/>
    <w:rsid w:val="00733F3F"/>
    <w:rsid w:val="007348A4"/>
    <w:rsid w:val="007353B8"/>
    <w:rsid w:val="00735973"/>
    <w:rsid w:val="00735F7E"/>
    <w:rsid w:val="00736033"/>
    <w:rsid w:val="0073669F"/>
    <w:rsid w:val="007366E4"/>
    <w:rsid w:val="00736DFF"/>
    <w:rsid w:val="00740BDD"/>
    <w:rsid w:val="007414E1"/>
    <w:rsid w:val="007416EF"/>
    <w:rsid w:val="00741842"/>
    <w:rsid w:val="00741B99"/>
    <w:rsid w:val="007420B0"/>
    <w:rsid w:val="00744EA3"/>
    <w:rsid w:val="00745227"/>
    <w:rsid w:val="00746815"/>
    <w:rsid w:val="007469EC"/>
    <w:rsid w:val="00746FA6"/>
    <w:rsid w:val="0074752A"/>
    <w:rsid w:val="0074759C"/>
    <w:rsid w:val="00747772"/>
    <w:rsid w:val="0075180A"/>
    <w:rsid w:val="00751F9D"/>
    <w:rsid w:val="00753109"/>
    <w:rsid w:val="00753571"/>
    <w:rsid w:val="00754341"/>
    <w:rsid w:val="0075469B"/>
    <w:rsid w:val="00754F6F"/>
    <w:rsid w:val="00754FFC"/>
    <w:rsid w:val="007554A2"/>
    <w:rsid w:val="007554C4"/>
    <w:rsid w:val="00756240"/>
    <w:rsid w:val="00756356"/>
    <w:rsid w:val="0075676B"/>
    <w:rsid w:val="00756DFA"/>
    <w:rsid w:val="00756EE6"/>
    <w:rsid w:val="0075704C"/>
    <w:rsid w:val="007576AD"/>
    <w:rsid w:val="007577B0"/>
    <w:rsid w:val="00760115"/>
    <w:rsid w:val="00760B91"/>
    <w:rsid w:val="00760DF7"/>
    <w:rsid w:val="00761375"/>
    <w:rsid w:val="0076341A"/>
    <w:rsid w:val="0076373E"/>
    <w:rsid w:val="00763747"/>
    <w:rsid w:val="00763D8A"/>
    <w:rsid w:val="00763F78"/>
    <w:rsid w:val="0076488A"/>
    <w:rsid w:val="00766061"/>
    <w:rsid w:val="00766FEC"/>
    <w:rsid w:val="00770379"/>
    <w:rsid w:val="00770521"/>
    <w:rsid w:val="007705CD"/>
    <w:rsid w:val="00771BAE"/>
    <w:rsid w:val="0077270F"/>
    <w:rsid w:val="00772C5B"/>
    <w:rsid w:val="00772D2B"/>
    <w:rsid w:val="0077347C"/>
    <w:rsid w:val="0077351C"/>
    <w:rsid w:val="00773780"/>
    <w:rsid w:val="00773AAD"/>
    <w:rsid w:val="00773CD4"/>
    <w:rsid w:val="00773CD5"/>
    <w:rsid w:val="00775161"/>
    <w:rsid w:val="007755B1"/>
    <w:rsid w:val="00775870"/>
    <w:rsid w:val="00775931"/>
    <w:rsid w:val="0077657D"/>
    <w:rsid w:val="00776BFF"/>
    <w:rsid w:val="00776E8C"/>
    <w:rsid w:val="007771F8"/>
    <w:rsid w:val="007774DE"/>
    <w:rsid w:val="00777B44"/>
    <w:rsid w:val="00777B9E"/>
    <w:rsid w:val="00777E06"/>
    <w:rsid w:val="00780F70"/>
    <w:rsid w:val="00781345"/>
    <w:rsid w:val="00781CA2"/>
    <w:rsid w:val="00782593"/>
    <w:rsid w:val="00782D9B"/>
    <w:rsid w:val="007838CC"/>
    <w:rsid w:val="00783D63"/>
    <w:rsid w:val="007843FE"/>
    <w:rsid w:val="00784644"/>
    <w:rsid w:val="00784C19"/>
    <w:rsid w:val="00786197"/>
    <w:rsid w:val="00787912"/>
    <w:rsid w:val="00787FA1"/>
    <w:rsid w:val="0079012D"/>
    <w:rsid w:val="00790F7B"/>
    <w:rsid w:val="007919AC"/>
    <w:rsid w:val="007919E8"/>
    <w:rsid w:val="007925BF"/>
    <w:rsid w:val="007928DA"/>
    <w:rsid w:val="007945DD"/>
    <w:rsid w:val="007945ED"/>
    <w:rsid w:val="00794884"/>
    <w:rsid w:val="00794A37"/>
    <w:rsid w:val="00794E2E"/>
    <w:rsid w:val="007958EF"/>
    <w:rsid w:val="00795996"/>
    <w:rsid w:val="00795BA2"/>
    <w:rsid w:val="00795EF5"/>
    <w:rsid w:val="00796609"/>
    <w:rsid w:val="007968FD"/>
    <w:rsid w:val="0079697D"/>
    <w:rsid w:val="00797BE6"/>
    <w:rsid w:val="007A259D"/>
    <w:rsid w:val="007A2E86"/>
    <w:rsid w:val="007A2F7C"/>
    <w:rsid w:val="007A3C3E"/>
    <w:rsid w:val="007A3C8C"/>
    <w:rsid w:val="007A4F8F"/>
    <w:rsid w:val="007A575C"/>
    <w:rsid w:val="007A61DA"/>
    <w:rsid w:val="007A6978"/>
    <w:rsid w:val="007A6EAC"/>
    <w:rsid w:val="007B3813"/>
    <w:rsid w:val="007B4B27"/>
    <w:rsid w:val="007B63FB"/>
    <w:rsid w:val="007B6F9C"/>
    <w:rsid w:val="007B7D29"/>
    <w:rsid w:val="007C02FC"/>
    <w:rsid w:val="007C0BAF"/>
    <w:rsid w:val="007C0E21"/>
    <w:rsid w:val="007C11A5"/>
    <w:rsid w:val="007C132D"/>
    <w:rsid w:val="007C1E35"/>
    <w:rsid w:val="007C235A"/>
    <w:rsid w:val="007C24F4"/>
    <w:rsid w:val="007C313F"/>
    <w:rsid w:val="007C3397"/>
    <w:rsid w:val="007C37B1"/>
    <w:rsid w:val="007C3C18"/>
    <w:rsid w:val="007C3E50"/>
    <w:rsid w:val="007C4BDA"/>
    <w:rsid w:val="007C58DA"/>
    <w:rsid w:val="007C6B27"/>
    <w:rsid w:val="007C6D32"/>
    <w:rsid w:val="007C7CAB"/>
    <w:rsid w:val="007C7FE9"/>
    <w:rsid w:val="007D0696"/>
    <w:rsid w:val="007D224C"/>
    <w:rsid w:val="007D320E"/>
    <w:rsid w:val="007D37C6"/>
    <w:rsid w:val="007D4FB6"/>
    <w:rsid w:val="007D5023"/>
    <w:rsid w:val="007D59DA"/>
    <w:rsid w:val="007D6725"/>
    <w:rsid w:val="007D7369"/>
    <w:rsid w:val="007D75E2"/>
    <w:rsid w:val="007E0053"/>
    <w:rsid w:val="007E0073"/>
    <w:rsid w:val="007E0FE6"/>
    <w:rsid w:val="007E162A"/>
    <w:rsid w:val="007E2AF1"/>
    <w:rsid w:val="007E2B66"/>
    <w:rsid w:val="007E41E1"/>
    <w:rsid w:val="007E44FE"/>
    <w:rsid w:val="007E4CD1"/>
    <w:rsid w:val="007E5147"/>
    <w:rsid w:val="007E51A5"/>
    <w:rsid w:val="007E536F"/>
    <w:rsid w:val="007E5615"/>
    <w:rsid w:val="007E666C"/>
    <w:rsid w:val="007E674B"/>
    <w:rsid w:val="007E6807"/>
    <w:rsid w:val="007E7231"/>
    <w:rsid w:val="007E7EEF"/>
    <w:rsid w:val="007F00AB"/>
    <w:rsid w:val="007F033A"/>
    <w:rsid w:val="007F0E6A"/>
    <w:rsid w:val="007F1EDA"/>
    <w:rsid w:val="007F209F"/>
    <w:rsid w:val="007F21B8"/>
    <w:rsid w:val="007F2E3F"/>
    <w:rsid w:val="007F353A"/>
    <w:rsid w:val="007F3870"/>
    <w:rsid w:val="007F3B33"/>
    <w:rsid w:val="007F3BF1"/>
    <w:rsid w:val="007F4090"/>
    <w:rsid w:val="007F4185"/>
    <w:rsid w:val="007F4CA7"/>
    <w:rsid w:val="007F4CD5"/>
    <w:rsid w:val="007F69C9"/>
    <w:rsid w:val="007F6CDC"/>
    <w:rsid w:val="007F6DF4"/>
    <w:rsid w:val="007F6E49"/>
    <w:rsid w:val="007F742F"/>
    <w:rsid w:val="007F756E"/>
    <w:rsid w:val="00801213"/>
    <w:rsid w:val="00801B34"/>
    <w:rsid w:val="00801C93"/>
    <w:rsid w:val="00802509"/>
    <w:rsid w:val="0080298E"/>
    <w:rsid w:val="008032C7"/>
    <w:rsid w:val="00803700"/>
    <w:rsid w:val="00803A04"/>
    <w:rsid w:val="00804635"/>
    <w:rsid w:val="00804EDC"/>
    <w:rsid w:val="00805762"/>
    <w:rsid w:val="00805AAC"/>
    <w:rsid w:val="00805DE5"/>
    <w:rsid w:val="0080606F"/>
    <w:rsid w:val="00807322"/>
    <w:rsid w:val="00807BD9"/>
    <w:rsid w:val="00807FD0"/>
    <w:rsid w:val="008105E4"/>
    <w:rsid w:val="00810D18"/>
    <w:rsid w:val="0081161A"/>
    <w:rsid w:val="00812C2B"/>
    <w:rsid w:val="008139E5"/>
    <w:rsid w:val="00813FF6"/>
    <w:rsid w:val="008140D0"/>
    <w:rsid w:val="00815557"/>
    <w:rsid w:val="008157E1"/>
    <w:rsid w:val="00815822"/>
    <w:rsid w:val="00816D6F"/>
    <w:rsid w:val="008175A8"/>
    <w:rsid w:val="00817603"/>
    <w:rsid w:val="008176A6"/>
    <w:rsid w:val="00817BB5"/>
    <w:rsid w:val="008206DF"/>
    <w:rsid w:val="0082072A"/>
    <w:rsid w:val="00820A33"/>
    <w:rsid w:val="00820A84"/>
    <w:rsid w:val="00821A12"/>
    <w:rsid w:val="00821F96"/>
    <w:rsid w:val="008223B6"/>
    <w:rsid w:val="008227D0"/>
    <w:rsid w:val="00823CE9"/>
    <w:rsid w:val="00824CDC"/>
    <w:rsid w:val="00824DFA"/>
    <w:rsid w:val="0082755D"/>
    <w:rsid w:val="00830646"/>
    <w:rsid w:val="00830A11"/>
    <w:rsid w:val="00830A66"/>
    <w:rsid w:val="008327B4"/>
    <w:rsid w:val="00832FB5"/>
    <w:rsid w:val="00833DE9"/>
    <w:rsid w:val="00833ED9"/>
    <w:rsid w:val="00835EFB"/>
    <w:rsid w:val="00835F31"/>
    <w:rsid w:val="00835F53"/>
    <w:rsid w:val="0083610C"/>
    <w:rsid w:val="00836394"/>
    <w:rsid w:val="00837039"/>
    <w:rsid w:val="00837464"/>
    <w:rsid w:val="00837EC7"/>
    <w:rsid w:val="008404B5"/>
    <w:rsid w:val="008406DC"/>
    <w:rsid w:val="00840F19"/>
    <w:rsid w:val="008431BB"/>
    <w:rsid w:val="008438D3"/>
    <w:rsid w:val="00843DA7"/>
    <w:rsid w:val="00846BCE"/>
    <w:rsid w:val="00846EB5"/>
    <w:rsid w:val="0085032A"/>
    <w:rsid w:val="00850F55"/>
    <w:rsid w:val="00851BD1"/>
    <w:rsid w:val="00852393"/>
    <w:rsid w:val="00852495"/>
    <w:rsid w:val="0085292D"/>
    <w:rsid w:val="00853CDE"/>
    <w:rsid w:val="00854B06"/>
    <w:rsid w:val="00854BBF"/>
    <w:rsid w:val="00854BC5"/>
    <w:rsid w:val="00855B03"/>
    <w:rsid w:val="00856162"/>
    <w:rsid w:val="0085617C"/>
    <w:rsid w:val="00856FC6"/>
    <w:rsid w:val="008574C3"/>
    <w:rsid w:val="00860CAC"/>
    <w:rsid w:val="008618EF"/>
    <w:rsid w:val="008620D6"/>
    <w:rsid w:val="0086390B"/>
    <w:rsid w:val="0086432F"/>
    <w:rsid w:val="00864B02"/>
    <w:rsid w:val="00864D62"/>
    <w:rsid w:val="008658C1"/>
    <w:rsid w:val="008660B4"/>
    <w:rsid w:val="00866782"/>
    <w:rsid w:val="00866786"/>
    <w:rsid w:val="00867241"/>
    <w:rsid w:val="00874FA6"/>
    <w:rsid w:val="0087546C"/>
    <w:rsid w:val="008760AD"/>
    <w:rsid w:val="008769B7"/>
    <w:rsid w:val="00876E89"/>
    <w:rsid w:val="00877671"/>
    <w:rsid w:val="008801EB"/>
    <w:rsid w:val="008806EC"/>
    <w:rsid w:val="00881A92"/>
    <w:rsid w:val="00881CCA"/>
    <w:rsid w:val="00882255"/>
    <w:rsid w:val="008827F1"/>
    <w:rsid w:val="00882AB1"/>
    <w:rsid w:val="0088407C"/>
    <w:rsid w:val="008853E9"/>
    <w:rsid w:val="00885B6F"/>
    <w:rsid w:val="00886493"/>
    <w:rsid w:val="008864F2"/>
    <w:rsid w:val="008866B3"/>
    <w:rsid w:val="008869B0"/>
    <w:rsid w:val="008873DA"/>
    <w:rsid w:val="00887A9D"/>
    <w:rsid w:val="0089084C"/>
    <w:rsid w:val="00890905"/>
    <w:rsid w:val="00890980"/>
    <w:rsid w:val="00890B41"/>
    <w:rsid w:val="00890BE6"/>
    <w:rsid w:val="00891C2A"/>
    <w:rsid w:val="008928ED"/>
    <w:rsid w:val="00892DB1"/>
    <w:rsid w:val="008930E1"/>
    <w:rsid w:val="0089319E"/>
    <w:rsid w:val="00894D9E"/>
    <w:rsid w:val="0089517F"/>
    <w:rsid w:val="008951C2"/>
    <w:rsid w:val="0089575E"/>
    <w:rsid w:val="00896440"/>
    <w:rsid w:val="00896765"/>
    <w:rsid w:val="008971D8"/>
    <w:rsid w:val="008A0664"/>
    <w:rsid w:val="008A0DAB"/>
    <w:rsid w:val="008A263C"/>
    <w:rsid w:val="008A2E83"/>
    <w:rsid w:val="008A4DA2"/>
    <w:rsid w:val="008A5079"/>
    <w:rsid w:val="008A54F0"/>
    <w:rsid w:val="008A5649"/>
    <w:rsid w:val="008A64EE"/>
    <w:rsid w:val="008A7A3E"/>
    <w:rsid w:val="008A7DA1"/>
    <w:rsid w:val="008B0CE4"/>
    <w:rsid w:val="008B0D0B"/>
    <w:rsid w:val="008B358E"/>
    <w:rsid w:val="008B3B58"/>
    <w:rsid w:val="008B44DD"/>
    <w:rsid w:val="008B4D4A"/>
    <w:rsid w:val="008B550C"/>
    <w:rsid w:val="008B586F"/>
    <w:rsid w:val="008B594F"/>
    <w:rsid w:val="008B5DC1"/>
    <w:rsid w:val="008B69B6"/>
    <w:rsid w:val="008B6A34"/>
    <w:rsid w:val="008B6BC4"/>
    <w:rsid w:val="008C06D1"/>
    <w:rsid w:val="008C0965"/>
    <w:rsid w:val="008C1FF8"/>
    <w:rsid w:val="008C3064"/>
    <w:rsid w:val="008C3154"/>
    <w:rsid w:val="008C3530"/>
    <w:rsid w:val="008C4224"/>
    <w:rsid w:val="008C442E"/>
    <w:rsid w:val="008C467D"/>
    <w:rsid w:val="008C5A53"/>
    <w:rsid w:val="008C5EB5"/>
    <w:rsid w:val="008C5EDC"/>
    <w:rsid w:val="008C5F27"/>
    <w:rsid w:val="008C6F31"/>
    <w:rsid w:val="008C7B4D"/>
    <w:rsid w:val="008D1B1F"/>
    <w:rsid w:val="008D22DB"/>
    <w:rsid w:val="008D23F1"/>
    <w:rsid w:val="008D2D10"/>
    <w:rsid w:val="008D2F93"/>
    <w:rsid w:val="008D314B"/>
    <w:rsid w:val="008D35FD"/>
    <w:rsid w:val="008D3773"/>
    <w:rsid w:val="008D3EE3"/>
    <w:rsid w:val="008D4000"/>
    <w:rsid w:val="008D447C"/>
    <w:rsid w:val="008D45C0"/>
    <w:rsid w:val="008D4813"/>
    <w:rsid w:val="008D4907"/>
    <w:rsid w:val="008D52F1"/>
    <w:rsid w:val="008D54FD"/>
    <w:rsid w:val="008D57D4"/>
    <w:rsid w:val="008D5E68"/>
    <w:rsid w:val="008D70D5"/>
    <w:rsid w:val="008D7C9E"/>
    <w:rsid w:val="008D7CB7"/>
    <w:rsid w:val="008E0A75"/>
    <w:rsid w:val="008E14AD"/>
    <w:rsid w:val="008E2307"/>
    <w:rsid w:val="008E2FC9"/>
    <w:rsid w:val="008E382B"/>
    <w:rsid w:val="008E4AE6"/>
    <w:rsid w:val="008E4C72"/>
    <w:rsid w:val="008E4DC9"/>
    <w:rsid w:val="008E506E"/>
    <w:rsid w:val="008E549F"/>
    <w:rsid w:val="008E5622"/>
    <w:rsid w:val="008E7534"/>
    <w:rsid w:val="008E7DF8"/>
    <w:rsid w:val="008E7FB6"/>
    <w:rsid w:val="008F01BC"/>
    <w:rsid w:val="008F0628"/>
    <w:rsid w:val="008F0C91"/>
    <w:rsid w:val="008F41D4"/>
    <w:rsid w:val="008F49AC"/>
    <w:rsid w:val="008F49B5"/>
    <w:rsid w:val="008F4A4A"/>
    <w:rsid w:val="008F52FE"/>
    <w:rsid w:val="008F570D"/>
    <w:rsid w:val="008F66C0"/>
    <w:rsid w:val="008F6DB3"/>
    <w:rsid w:val="008F7007"/>
    <w:rsid w:val="008F79B4"/>
    <w:rsid w:val="008F7AE2"/>
    <w:rsid w:val="008F7CD2"/>
    <w:rsid w:val="00900464"/>
    <w:rsid w:val="0090075C"/>
    <w:rsid w:val="00901374"/>
    <w:rsid w:val="009016CD"/>
    <w:rsid w:val="009019D7"/>
    <w:rsid w:val="00902544"/>
    <w:rsid w:val="0090254B"/>
    <w:rsid w:val="00903616"/>
    <w:rsid w:val="009036D2"/>
    <w:rsid w:val="00903EA6"/>
    <w:rsid w:val="00904530"/>
    <w:rsid w:val="00904AD9"/>
    <w:rsid w:val="009055E5"/>
    <w:rsid w:val="00905C6C"/>
    <w:rsid w:val="00905F97"/>
    <w:rsid w:val="0090730D"/>
    <w:rsid w:val="00910CCE"/>
    <w:rsid w:val="00910EE9"/>
    <w:rsid w:val="00911AB7"/>
    <w:rsid w:val="00911B87"/>
    <w:rsid w:val="00911EDA"/>
    <w:rsid w:val="00912209"/>
    <w:rsid w:val="00912644"/>
    <w:rsid w:val="0091322E"/>
    <w:rsid w:val="009136D2"/>
    <w:rsid w:val="00913B50"/>
    <w:rsid w:val="00914606"/>
    <w:rsid w:val="00914618"/>
    <w:rsid w:val="00914B21"/>
    <w:rsid w:val="00915152"/>
    <w:rsid w:val="009152C3"/>
    <w:rsid w:val="00915E68"/>
    <w:rsid w:val="00916326"/>
    <w:rsid w:val="009167EE"/>
    <w:rsid w:val="00916829"/>
    <w:rsid w:val="00916EEC"/>
    <w:rsid w:val="00917B23"/>
    <w:rsid w:val="00917DCC"/>
    <w:rsid w:val="00920600"/>
    <w:rsid w:val="009229AD"/>
    <w:rsid w:val="00922B5D"/>
    <w:rsid w:val="00922EB3"/>
    <w:rsid w:val="00922EF5"/>
    <w:rsid w:val="009237D8"/>
    <w:rsid w:val="00924557"/>
    <w:rsid w:val="009246DE"/>
    <w:rsid w:val="00924A91"/>
    <w:rsid w:val="00925662"/>
    <w:rsid w:val="009257D4"/>
    <w:rsid w:val="009262F6"/>
    <w:rsid w:val="00926460"/>
    <w:rsid w:val="009268D2"/>
    <w:rsid w:val="00927440"/>
    <w:rsid w:val="00927BF5"/>
    <w:rsid w:val="00927F5C"/>
    <w:rsid w:val="0093026C"/>
    <w:rsid w:val="00930471"/>
    <w:rsid w:val="009305C3"/>
    <w:rsid w:val="0093106B"/>
    <w:rsid w:val="00931B24"/>
    <w:rsid w:val="00932CE4"/>
    <w:rsid w:val="00933C62"/>
    <w:rsid w:val="009345A6"/>
    <w:rsid w:val="00935799"/>
    <w:rsid w:val="009363EE"/>
    <w:rsid w:val="0093689F"/>
    <w:rsid w:val="00936F9E"/>
    <w:rsid w:val="00937352"/>
    <w:rsid w:val="0094104B"/>
    <w:rsid w:val="0094115E"/>
    <w:rsid w:val="0094175F"/>
    <w:rsid w:val="0094201F"/>
    <w:rsid w:val="009427F4"/>
    <w:rsid w:val="009434C6"/>
    <w:rsid w:val="009448E9"/>
    <w:rsid w:val="00944A9E"/>
    <w:rsid w:val="00945026"/>
    <w:rsid w:val="00946049"/>
    <w:rsid w:val="00947543"/>
    <w:rsid w:val="0094783B"/>
    <w:rsid w:val="009501EB"/>
    <w:rsid w:val="00950667"/>
    <w:rsid w:val="00951218"/>
    <w:rsid w:val="00951605"/>
    <w:rsid w:val="00951FC1"/>
    <w:rsid w:val="00952303"/>
    <w:rsid w:val="00952623"/>
    <w:rsid w:val="00952B58"/>
    <w:rsid w:val="00953253"/>
    <w:rsid w:val="009536B7"/>
    <w:rsid w:val="00954D88"/>
    <w:rsid w:val="00954E59"/>
    <w:rsid w:val="009556C0"/>
    <w:rsid w:val="009556D2"/>
    <w:rsid w:val="00955E15"/>
    <w:rsid w:val="00956076"/>
    <w:rsid w:val="0095668B"/>
    <w:rsid w:val="00957D1A"/>
    <w:rsid w:val="00960A0E"/>
    <w:rsid w:val="00961603"/>
    <w:rsid w:val="009616E2"/>
    <w:rsid w:val="00961C74"/>
    <w:rsid w:val="00962C37"/>
    <w:rsid w:val="009631F2"/>
    <w:rsid w:val="00964285"/>
    <w:rsid w:val="0096430B"/>
    <w:rsid w:val="00964AD3"/>
    <w:rsid w:val="00965B17"/>
    <w:rsid w:val="00966142"/>
    <w:rsid w:val="009663A2"/>
    <w:rsid w:val="009664B9"/>
    <w:rsid w:val="00966559"/>
    <w:rsid w:val="00966ED5"/>
    <w:rsid w:val="009700DB"/>
    <w:rsid w:val="0097022A"/>
    <w:rsid w:val="009704BA"/>
    <w:rsid w:val="00970D95"/>
    <w:rsid w:val="0097109E"/>
    <w:rsid w:val="009715E0"/>
    <w:rsid w:val="00971A09"/>
    <w:rsid w:val="00971E28"/>
    <w:rsid w:val="009727C1"/>
    <w:rsid w:val="00972A86"/>
    <w:rsid w:val="009733AB"/>
    <w:rsid w:val="009733BB"/>
    <w:rsid w:val="00973619"/>
    <w:rsid w:val="00973B4B"/>
    <w:rsid w:val="00973FA7"/>
    <w:rsid w:val="0097414D"/>
    <w:rsid w:val="00974982"/>
    <w:rsid w:val="00974C27"/>
    <w:rsid w:val="009760E1"/>
    <w:rsid w:val="00976FDF"/>
    <w:rsid w:val="0097787C"/>
    <w:rsid w:val="0098021E"/>
    <w:rsid w:val="00980DB8"/>
    <w:rsid w:val="0098135A"/>
    <w:rsid w:val="00981537"/>
    <w:rsid w:val="009831BC"/>
    <w:rsid w:val="009839D0"/>
    <w:rsid w:val="0098500E"/>
    <w:rsid w:val="0098587D"/>
    <w:rsid w:val="00986A56"/>
    <w:rsid w:val="00986CB6"/>
    <w:rsid w:val="00986E90"/>
    <w:rsid w:val="00987DF4"/>
    <w:rsid w:val="0099062A"/>
    <w:rsid w:val="009939D3"/>
    <w:rsid w:val="009943B4"/>
    <w:rsid w:val="00994880"/>
    <w:rsid w:val="00994E53"/>
    <w:rsid w:val="009964A3"/>
    <w:rsid w:val="009965D4"/>
    <w:rsid w:val="0099688B"/>
    <w:rsid w:val="009968B7"/>
    <w:rsid w:val="00997BA9"/>
    <w:rsid w:val="009A0F2C"/>
    <w:rsid w:val="009A19D7"/>
    <w:rsid w:val="009A25FB"/>
    <w:rsid w:val="009A2F3A"/>
    <w:rsid w:val="009A4583"/>
    <w:rsid w:val="009A4D98"/>
    <w:rsid w:val="009A4E47"/>
    <w:rsid w:val="009A5984"/>
    <w:rsid w:val="009A5C5A"/>
    <w:rsid w:val="009A6481"/>
    <w:rsid w:val="009A7F21"/>
    <w:rsid w:val="009B06CE"/>
    <w:rsid w:val="009B0811"/>
    <w:rsid w:val="009B1726"/>
    <w:rsid w:val="009B2584"/>
    <w:rsid w:val="009B25A8"/>
    <w:rsid w:val="009B27F4"/>
    <w:rsid w:val="009B295A"/>
    <w:rsid w:val="009B29D4"/>
    <w:rsid w:val="009B347F"/>
    <w:rsid w:val="009B41EA"/>
    <w:rsid w:val="009B4A18"/>
    <w:rsid w:val="009B4C2F"/>
    <w:rsid w:val="009B5449"/>
    <w:rsid w:val="009B57E6"/>
    <w:rsid w:val="009B5DED"/>
    <w:rsid w:val="009B5F8B"/>
    <w:rsid w:val="009B62E8"/>
    <w:rsid w:val="009B6DC6"/>
    <w:rsid w:val="009B6F8E"/>
    <w:rsid w:val="009B7201"/>
    <w:rsid w:val="009B7AE3"/>
    <w:rsid w:val="009C12B9"/>
    <w:rsid w:val="009C1394"/>
    <w:rsid w:val="009C13BE"/>
    <w:rsid w:val="009C1BE4"/>
    <w:rsid w:val="009C24B6"/>
    <w:rsid w:val="009C2CCF"/>
    <w:rsid w:val="009C2ED7"/>
    <w:rsid w:val="009C431B"/>
    <w:rsid w:val="009C495A"/>
    <w:rsid w:val="009C4C03"/>
    <w:rsid w:val="009C4CD1"/>
    <w:rsid w:val="009C5642"/>
    <w:rsid w:val="009C5712"/>
    <w:rsid w:val="009C5D57"/>
    <w:rsid w:val="009C615D"/>
    <w:rsid w:val="009C6811"/>
    <w:rsid w:val="009C7480"/>
    <w:rsid w:val="009D17EA"/>
    <w:rsid w:val="009D18FE"/>
    <w:rsid w:val="009D23F9"/>
    <w:rsid w:val="009D2E69"/>
    <w:rsid w:val="009D3396"/>
    <w:rsid w:val="009D38C7"/>
    <w:rsid w:val="009D3A71"/>
    <w:rsid w:val="009D3B61"/>
    <w:rsid w:val="009D49A7"/>
    <w:rsid w:val="009D4E90"/>
    <w:rsid w:val="009D5194"/>
    <w:rsid w:val="009D52A2"/>
    <w:rsid w:val="009D5605"/>
    <w:rsid w:val="009D5E6B"/>
    <w:rsid w:val="009D6044"/>
    <w:rsid w:val="009D67BB"/>
    <w:rsid w:val="009E0CF7"/>
    <w:rsid w:val="009E0FAD"/>
    <w:rsid w:val="009E2A70"/>
    <w:rsid w:val="009E2EF9"/>
    <w:rsid w:val="009E375A"/>
    <w:rsid w:val="009E3909"/>
    <w:rsid w:val="009E3FFE"/>
    <w:rsid w:val="009E441E"/>
    <w:rsid w:val="009E5BE0"/>
    <w:rsid w:val="009E6C29"/>
    <w:rsid w:val="009E71EC"/>
    <w:rsid w:val="009E7244"/>
    <w:rsid w:val="009F05BE"/>
    <w:rsid w:val="009F05C2"/>
    <w:rsid w:val="009F06CB"/>
    <w:rsid w:val="009F0997"/>
    <w:rsid w:val="009F143C"/>
    <w:rsid w:val="009F24CC"/>
    <w:rsid w:val="009F35C8"/>
    <w:rsid w:val="009F3B2E"/>
    <w:rsid w:val="009F40FC"/>
    <w:rsid w:val="009F4350"/>
    <w:rsid w:val="009F5433"/>
    <w:rsid w:val="009F6BCF"/>
    <w:rsid w:val="009F703A"/>
    <w:rsid w:val="009F7318"/>
    <w:rsid w:val="00A00915"/>
    <w:rsid w:val="00A00C9C"/>
    <w:rsid w:val="00A01351"/>
    <w:rsid w:val="00A015F0"/>
    <w:rsid w:val="00A0177B"/>
    <w:rsid w:val="00A029FE"/>
    <w:rsid w:val="00A0369C"/>
    <w:rsid w:val="00A03C38"/>
    <w:rsid w:val="00A0596E"/>
    <w:rsid w:val="00A05B3A"/>
    <w:rsid w:val="00A05DF5"/>
    <w:rsid w:val="00A073F7"/>
    <w:rsid w:val="00A07905"/>
    <w:rsid w:val="00A1033E"/>
    <w:rsid w:val="00A10776"/>
    <w:rsid w:val="00A10C1D"/>
    <w:rsid w:val="00A10C5E"/>
    <w:rsid w:val="00A11043"/>
    <w:rsid w:val="00A11EBF"/>
    <w:rsid w:val="00A123E8"/>
    <w:rsid w:val="00A12AA6"/>
    <w:rsid w:val="00A12DA8"/>
    <w:rsid w:val="00A12F65"/>
    <w:rsid w:val="00A12F71"/>
    <w:rsid w:val="00A13CB2"/>
    <w:rsid w:val="00A13E45"/>
    <w:rsid w:val="00A14119"/>
    <w:rsid w:val="00A16B03"/>
    <w:rsid w:val="00A16D36"/>
    <w:rsid w:val="00A16D74"/>
    <w:rsid w:val="00A20CAA"/>
    <w:rsid w:val="00A21950"/>
    <w:rsid w:val="00A21BF5"/>
    <w:rsid w:val="00A21E75"/>
    <w:rsid w:val="00A222FD"/>
    <w:rsid w:val="00A224B7"/>
    <w:rsid w:val="00A225D4"/>
    <w:rsid w:val="00A23A41"/>
    <w:rsid w:val="00A241C5"/>
    <w:rsid w:val="00A257EE"/>
    <w:rsid w:val="00A2605D"/>
    <w:rsid w:val="00A269DC"/>
    <w:rsid w:val="00A310B4"/>
    <w:rsid w:val="00A31C31"/>
    <w:rsid w:val="00A31C89"/>
    <w:rsid w:val="00A321F5"/>
    <w:rsid w:val="00A34CAD"/>
    <w:rsid w:val="00A354CE"/>
    <w:rsid w:val="00A356EC"/>
    <w:rsid w:val="00A37A90"/>
    <w:rsid w:val="00A37EF1"/>
    <w:rsid w:val="00A40B6D"/>
    <w:rsid w:val="00A417FD"/>
    <w:rsid w:val="00A41D27"/>
    <w:rsid w:val="00A422CA"/>
    <w:rsid w:val="00A4396C"/>
    <w:rsid w:val="00A43A6B"/>
    <w:rsid w:val="00A43CAD"/>
    <w:rsid w:val="00A43F71"/>
    <w:rsid w:val="00A44E44"/>
    <w:rsid w:val="00A4566D"/>
    <w:rsid w:val="00A45EBC"/>
    <w:rsid w:val="00A46386"/>
    <w:rsid w:val="00A470F3"/>
    <w:rsid w:val="00A47655"/>
    <w:rsid w:val="00A47F68"/>
    <w:rsid w:val="00A5042D"/>
    <w:rsid w:val="00A50FCF"/>
    <w:rsid w:val="00A510DC"/>
    <w:rsid w:val="00A518D4"/>
    <w:rsid w:val="00A51B52"/>
    <w:rsid w:val="00A52749"/>
    <w:rsid w:val="00A53364"/>
    <w:rsid w:val="00A55690"/>
    <w:rsid w:val="00A57DC8"/>
    <w:rsid w:val="00A60E10"/>
    <w:rsid w:val="00A6111D"/>
    <w:rsid w:val="00A612FA"/>
    <w:rsid w:val="00A625CB"/>
    <w:rsid w:val="00A62878"/>
    <w:rsid w:val="00A638B5"/>
    <w:rsid w:val="00A63F43"/>
    <w:rsid w:val="00A64330"/>
    <w:rsid w:val="00A6448D"/>
    <w:rsid w:val="00A64F23"/>
    <w:rsid w:val="00A65587"/>
    <w:rsid w:val="00A65E14"/>
    <w:rsid w:val="00A6624F"/>
    <w:rsid w:val="00A67256"/>
    <w:rsid w:val="00A70245"/>
    <w:rsid w:val="00A7055A"/>
    <w:rsid w:val="00A71BF2"/>
    <w:rsid w:val="00A720BC"/>
    <w:rsid w:val="00A730D2"/>
    <w:rsid w:val="00A734EF"/>
    <w:rsid w:val="00A73A0C"/>
    <w:rsid w:val="00A74DBA"/>
    <w:rsid w:val="00A761F7"/>
    <w:rsid w:val="00A76547"/>
    <w:rsid w:val="00A765EF"/>
    <w:rsid w:val="00A77314"/>
    <w:rsid w:val="00A77819"/>
    <w:rsid w:val="00A815AC"/>
    <w:rsid w:val="00A81DD8"/>
    <w:rsid w:val="00A8257B"/>
    <w:rsid w:val="00A82B0D"/>
    <w:rsid w:val="00A82CD1"/>
    <w:rsid w:val="00A836BD"/>
    <w:rsid w:val="00A849B1"/>
    <w:rsid w:val="00A84CE9"/>
    <w:rsid w:val="00A85E62"/>
    <w:rsid w:val="00A86CDF"/>
    <w:rsid w:val="00A90687"/>
    <w:rsid w:val="00A9117C"/>
    <w:rsid w:val="00A92629"/>
    <w:rsid w:val="00A92641"/>
    <w:rsid w:val="00A92782"/>
    <w:rsid w:val="00A92EE2"/>
    <w:rsid w:val="00A94375"/>
    <w:rsid w:val="00A94938"/>
    <w:rsid w:val="00A953E6"/>
    <w:rsid w:val="00A95454"/>
    <w:rsid w:val="00A96444"/>
    <w:rsid w:val="00A96A70"/>
    <w:rsid w:val="00A9739C"/>
    <w:rsid w:val="00A97E56"/>
    <w:rsid w:val="00AA00F1"/>
    <w:rsid w:val="00AA0408"/>
    <w:rsid w:val="00AA050D"/>
    <w:rsid w:val="00AA0862"/>
    <w:rsid w:val="00AA0AB7"/>
    <w:rsid w:val="00AA1255"/>
    <w:rsid w:val="00AA1AF4"/>
    <w:rsid w:val="00AA1FB6"/>
    <w:rsid w:val="00AA20EF"/>
    <w:rsid w:val="00AA37F6"/>
    <w:rsid w:val="00AA4F83"/>
    <w:rsid w:val="00AA5F8B"/>
    <w:rsid w:val="00AA7B6A"/>
    <w:rsid w:val="00AA7CA3"/>
    <w:rsid w:val="00AB03A0"/>
    <w:rsid w:val="00AB1302"/>
    <w:rsid w:val="00AB222B"/>
    <w:rsid w:val="00AB3A77"/>
    <w:rsid w:val="00AB3AC1"/>
    <w:rsid w:val="00AB5658"/>
    <w:rsid w:val="00AB5900"/>
    <w:rsid w:val="00AB6368"/>
    <w:rsid w:val="00AB6543"/>
    <w:rsid w:val="00AB66B0"/>
    <w:rsid w:val="00AB7F0B"/>
    <w:rsid w:val="00AC1290"/>
    <w:rsid w:val="00AC28EF"/>
    <w:rsid w:val="00AC323C"/>
    <w:rsid w:val="00AC3E70"/>
    <w:rsid w:val="00AC4A6E"/>
    <w:rsid w:val="00AC4E79"/>
    <w:rsid w:val="00AC54BE"/>
    <w:rsid w:val="00AC5FF5"/>
    <w:rsid w:val="00AC6E2D"/>
    <w:rsid w:val="00AC727A"/>
    <w:rsid w:val="00AC7342"/>
    <w:rsid w:val="00AC74B3"/>
    <w:rsid w:val="00AC771B"/>
    <w:rsid w:val="00AC7BD0"/>
    <w:rsid w:val="00AD02BF"/>
    <w:rsid w:val="00AD0969"/>
    <w:rsid w:val="00AD0E16"/>
    <w:rsid w:val="00AD10DF"/>
    <w:rsid w:val="00AD12DC"/>
    <w:rsid w:val="00AD36BB"/>
    <w:rsid w:val="00AD58E6"/>
    <w:rsid w:val="00AD627F"/>
    <w:rsid w:val="00AD70CB"/>
    <w:rsid w:val="00AD79D3"/>
    <w:rsid w:val="00AE010E"/>
    <w:rsid w:val="00AE02D2"/>
    <w:rsid w:val="00AE13BD"/>
    <w:rsid w:val="00AE1A94"/>
    <w:rsid w:val="00AE2087"/>
    <w:rsid w:val="00AE2B28"/>
    <w:rsid w:val="00AE32F1"/>
    <w:rsid w:val="00AE3659"/>
    <w:rsid w:val="00AE3FF3"/>
    <w:rsid w:val="00AE4F05"/>
    <w:rsid w:val="00AE621A"/>
    <w:rsid w:val="00AE701F"/>
    <w:rsid w:val="00AF1117"/>
    <w:rsid w:val="00AF1427"/>
    <w:rsid w:val="00AF357A"/>
    <w:rsid w:val="00AF3A16"/>
    <w:rsid w:val="00AF4070"/>
    <w:rsid w:val="00AF416E"/>
    <w:rsid w:val="00AF4406"/>
    <w:rsid w:val="00AF44B1"/>
    <w:rsid w:val="00AF45B7"/>
    <w:rsid w:val="00AF4A05"/>
    <w:rsid w:val="00AF5422"/>
    <w:rsid w:val="00AF6648"/>
    <w:rsid w:val="00AF6803"/>
    <w:rsid w:val="00AF704D"/>
    <w:rsid w:val="00AF74A0"/>
    <w:rsid w:val="00AF78F0"/>
    <w:rsid w:val="00AF7CB0"/>
    <w:rsid w:val="00B00707"/>
    <w:rsid w:val="00B01395"/>
    <w:rsid w:val="00B0155D"/>
    <w:rsid w:val="00B0257B"/>
    <w:rsid w:val="00B02A6D"/>
    <w:rsid w:val="00B02D42"/>
    <w:rsid w:val="00B03C9F"/>
    <w:rsid w:val="00B05696"/>
    <w:rsid w:val="00B056BE"/>
    <w:rsid w:val="00B05987"/>
    <w:rsid w:val="00B05C7C"/>
    <w:rsid w:val="00B0775A"/>
    <w:rsid w:val="00B07D0F"/>
    <w:rsid w:val="00B1140B"/>
    <w:rsid w:val="00B1195C"/>
    <w:rsid w:val="00B11AE9"/>
    <w:rsid w:val="00B12175"/>
    <w:rsid w:val="00B122A4"/>
    <w:rsid w:val="00B12731"/>
    <w:rsid w:val="00B12748"/>
    <w:rsid w:val="00B12F2D"/>
    <w:rsid w:val="00B12FBA"/>
    <w:rsid w:val="00B13BFF"/>
    <w:rsid w:val="00B144D2"/>
    <w:rsid w:val="00B1476D"/>
    <w:rsid w:val="00B14D26"/>
    <w:rsid w:val="00B1532E"/>
    <w:rsid w:val="00B1538C"/>
    <w:rsid w:val="00B165F9"/>
    <w:rsid w:val="00B16BB0"/>
    <w:rsid w:val="00B21F90"/>
    <w:rsid w:val="00B22333"/>
    <w:rsid w:val="00B223B1"/>
    <w:rsid w:val="00B22A98"/>
    <w:rsid w:val="00B24382"/>
    <w:rsid w:val="00B24697"/>
    <w:rsid w:val="00B25428"/>
    <w:rsid w:val="00B25987"/>
    <w:rsid w:val="00B26183"/>
    <w:rsid w:val="00B273F0"/>
    <w:rsid w:val="00B30CE9"/>
    <w:rsid w:val="00B321B4"/>
    <w:rsid w:val="00B334E0"/>
    <w:rsid w:val="00B33849"/>
    <w:rsid w:val="00B34033"/>
    <w:rsid w:val="00B34229"/>
    <w:rsid w:val="00B34EE8"/>
    <w:rsid w:val="00B353CF"/>
    <w:rsid w:val="00B36C7E"/>
    <w:rsid w:val="00B37EE5"/>
    <w:rsid w:val="00B41F13"/>
    <w:rsid w:val="00B431FD"/>
    <w:rsid w:val="00B452A0"/>
    <w:rsid w:val="00B458D8"/>
    <w:rsid w:val="00B4628F"/>
    <w:rsid w:val="00B4726A"/>
    <w:rsid w:val="00B47314"/>
    <w:rsid w:val="00B47460"/>
    <w:rsid w:val="00B476F7"/>
    <w:rsid w:val="00B511B6"/>
    <w:rsid w:val="00B5131E"/>
    <w:rsid w:val="00B537BF"/>
    <w:rsid w:val="00B53B43"/>
    <w:rsid w:val="00B54637"/>
    <w:rsid w:val="00B54BBC"/>
    <w:rsid w:val="00B54E65"/>
    <w:rsid w:val="00B554F4"/>
    <w:rsid w:val="00B567C5"/>
    <w:rsid w:val="00B56AF3"/>
    <w:rsid w:val="00B575B5"/>
    <w:rsid w:val="00B5779C"/>
    <w:rsid w:val="00B6016B"/>
    <w:rsid w:val="00B601D6"/>
    <w:rsid w:val="00B60E8C"/>
    <w:rsid w:val="00B61D3B"/>
    <w:rsid w:val="00B6298B"/>
    <w:rsid w:val="00B62E5A"/>
    <w:rsid w:val="00B63ADD"/>
    <w:rsid w:val="00B64FCF"/>
    <w:rsid w:val="00B65BFE"/>
    <w:rsid w:val="00B66A66"/>
    <w:rsid w:val="00B6712C"/>
    <w:rsid w:val="00B70071"/>
    <w:rsid w:val="00B71129"/>
    <w:rsid w:val="00B71DD9"/>
    <w:rsid w:val="00B71EF9"/>
    <w:rsid w:val="00B73683"/>
    <w:rsid w:val="00B73B7C"/>
    <w:rsid w:val="00B75B28"/>
    <w:rsid w:val="00B75B94"/>
    <w:rsid w:val="00B76135"/>
    <w:rsid w:val="00B76475"/>
    <w:rsid w:val="00B765F2"/>
    <w:rsid w:val="00B76BAA"/>
    <w:rsid w:val="00B76C10"/>
    <w:rsid w:val="00B77355"/>
    <w:rsid w:val="00B80D05"/>
    <w:rsid w:val="00B8195D"/>
    <w:rsid w:val="00B81D3E"/>
    <w:rsid w:val="00B8260E"/>
    <w:rsid w:val="00B83517"/>
    <w:rsid w:val="00B83DC3"/>
    <w:rsid w:val="00B849BB"/>
    <w:rsid w:val="00B85746"/>
    <w:rsid w:val="00B85930"/>
    <w:rsid w:val="00B8597C"/>
    <w:rsid w:val="00B85C32"/>
    <w:rsid w:val="00B86201"/>
    <w:rsid w:val="00B8692B"/>
    <w:rsid w:val="00B877B3"/>
    <w:rsid w:val="00B90CED"/>
    <w:rsid w:val="00B93096"/>
    <w:rsid w:val="00B9343B"/>
    <w:rsid w:val="00B93981"/>
    <w:rsid w:val="00B94F96"/>
    <w:rsid w:val="00B95389"/>
    <w:rsid w:val="00B95CD9"/>
    <w:rsid w:val="00B96385"/>
    <w:rsid w:val="00B966F5"/>
    <w:rsid w:val="00B96B32"/>
    <w:rsid w:val="00B97F72"/>
    <w:rsid w:val="00BA0157"/>
    <w:rsid w:val="00BA127F"/>
    <w:rsid w:val="00BA14DF"/>
    <w:rsid w:val="00BA1CC9"/>
    <w:rsid w:val="00BA266D"/>
    <w:rsid w:val="00BA4375"/>
    <w:rsid w:val="00BA48F6"/>
    <w:rsid w:val="00BA51D2"/>
    <w:rsid w:val="00BA5B4A"/>
    <w:rsid w:val="00BA5BDB"/>
    <w:rsid w:val="00BA648C"/>
    <w:rsid w:val="00BA6793"/>
    <w:rsid w:val="00BA6E24"/>
    <w:rsid w:val="00BA6E74"/>
    <w:rsid w:val="00BA7DED"/>
    <w:rsid w:val="00BB00D8"/>
    <w:rsid w:val="00BB0A50"/>
    <w:rsid w:val="00BB4C5C"/>
    <w:rsid w:val="00BB5BB7"/>
    <w:rsid w:val="00BB6D22"/>
    <w:rsid w:val="00BC1849"/>
    <w:rsid w:val="00BC2064"/>
    <w:rsid w:val="00BC372A"/>
    <w:rsid w:val="00BC46F4"/>
    <w:rsid w:val="00BC4C39"/>
    <w:rsid w:val="00BC4D62"/>
    <w:rsid w:val="00BC79E7"/>
    <w:rsid w:val="00BD0879"/>
    <w:rsid w:val="00BD0DEF"/>
    <w:rsid w:val="00BD1137"/>
    <w:rsid w:val="00BD1711"/>
    <w:rsid w:val="00BD3801"/>
    <w:rsid w:val="00BD45DA"/>
    <w:rsid w:val="00BD46F9"/>
    <w:rsid w:val="00BD4E01"/>
    <w:rsid w:val="00BD51F7"/>
    <w:rsid w:val="00BD5C48"/>
    <w:rsid w:val="00BD60ED"/>
    <w:rsid w:val="00BD6563"/>
    <w:rsid w:val="00BD6F77"/>
    <w:rsid w:val="00BD737D"/>
    <w:rsid w:val="00BD7875"/>
    <w:rsid w:val="00BE0B70"/>
    <w:rsid w:val="00BE106E"/>
    <w:rsid w:val="00BE1F5F"/>
    <w:rsid w:val="00BE298F"/>
    <w:rsid w:val="00BE4195"/>
    <w:rsid w:val="00BE4C03"/>
    <w:rsid w:val="00BE4D95"/>
    <w:rsid w:val="00BE586D"/>
    <w:rsid w:val="00BE644C"/>
    <w:rsid w:val="00BE67F7"/>
    <w:rsid w:val="00BE69C8"/>
    <w:rsid w:val="00BE6C0F"/>
    <w:rsid w:val="00BE6D73"/>
    <w:rsid w:val="00BE7A71"/>
    <w:rsid w:val="00BF0148"/>
    <w:rsid w:val="00BF1389"/>
    <w:rsid w:val="00BF207C"/>
    <w:rsid w:val="00BF273F"/>
    <w:rsid w:val="00BF3261"/>
    <w:rsid w:val="00BF348C"/>
    <w:rsid w:val="00BF4023"/>
    <w:rsid w:val="00BF4596"/>
    <w:rsid w:val="00BF5BEF"/>
    <w:rsid w:val="00BF63F0"/>
    <w:rsid w:val="00BF7406"/>
    <w:rsid w:val="00BF77C5"/>
    <w:rsid w:val="00C00876"/>
    <w:rsid w:val="00C012FB"/>
    <w:rsid w:val="00C02E01"/>
    <w:rsid w:val="00C03A34"/>
    <w:rsid w:val="00C04838"/>
    <w:rsid w:val="00C049D7"/>
    <w:rsid w:val="00C05194"/>
    <w:rsid w:val="00C05566"/>
    <w:rsid w:val="00C05AE9"/>
    <w:rsid w:val="00C0696C"/>
    <w:rsid w:val="00C07E1C"/>
    <w:rsid w:val="00C10455"/>
    <w:rsid w:val="00C11075"/>
    <w:rsid w:val="00C122B8"/>
    <w:rsid w:val="00C12653"/>
    <w:rsid w:val="00C1293E"/>
    <w:rsid w:val="00C139A2"/>
    <w:rsid w:val="00C14843"/>
    <w:rsid w:val="00C14EA7"/>
    <w:rsid w:val="00C15024"/>
    <w:rsid w:val="00C17775"/>
    <w:rsid w:val="00C179B7"/>
    <w:rsid w:val="00C17F07"/>
    <w:rsid w:val="00C20DAC"/>
    <w:rsid w:val="00C21884"/>
    <w:rsid w:val="00C23368"/>
    <w:rsid w:val="00C238B7"/>
    <w:rsid w:val="00C23B34"/>
    <w:rsid w:val="00C2448F"/>
    <w:rsid w:val="00C24884"/>
    <w:rsid w:val="00C24B3B"/>
    <w:rsid w:val="00C24CEB"/>
    <w:rsid w:val="00C250D4"/>
    <w:rsid w:val="00C254AE"/>
    <w:rsid w:val="00C26233"/>
    <w:rsid w:val="00C26344"/>
    <w:rsid w:val="00C26BF5"/>
    <w:rsid w:val="00C27640"/>
    <w:rsid w:val="00C27904"/>
    <w:rsid w:val="00C27F40"/>
    <w:rsid w:val="00C3030B"/>
    <w:rsid w:val="00C30731"/>
    <w:rsid w:val="00C31040"/>
    <w:rsid w:val="00C31669"/>
    <w:rsid w:val="00C31671"/>
    <w:rsid w:val="00C31A2C"/>
    <w:rsid w:val="00C31E01"/>
    <w:rsid w:val="00C31E5C"/>
    <w:rsid w:val="00C323B0"/>
    <w:rsid w:val="00C3300A"/>
    <w:rsid w:val="00C364D4"/>
    <w:rsid w:val="00C369AB"/>
    <w:rsid w:val="00C36D4D"/>
    <w:rsid w:val="00C372B3"/>
    <w:rsid w:val="00C375B6"/>
    <w:rsid w:val="00C37DDD"/>
    <w:rsid w:val="00C41938"/>
    <w:rsid w:val="00C41E46"/>
    <w:rsid w:val="00C42510"/>
    <w:rsid w:val="00C4315E"/>
    <w:rsid w:val="00C437B6"/>
    <w:rsid w:val="00C43D6C"/>
    <w:rsid w:val="00C45CFC"/>
    <w:rsid w:val="00C45D6D"/>
    <w:rsid w:val="00C467C7"/>
    <w:rsid w:val="00C46F69"/>
    <w:rsid w:val="00C47026"/>
    <w:rsid w:val="00C4789D"/>
    <w:rsid w:val="00C50C8E"/>
    <w:rsid w:val="00C50E4D"/>
    <w:rsid w:val="00C50FF8"/>
    <w:rsid w:val="00C51C7A"/>
    <w:rsid w:val="00C52404"/>
    <w:rsid w:val="00C530EB"/>
    <w:rsid w:val="00C53D37"/>
    <w:rsid w:val="00C53E4C"/>
    <w:rsid w:val="00C5410C"/>
    <w:rsid w:val="00C5437C"/>
    <w:rsid w:val="00C54A1F"/>
    <w:rsid w:val="00C554CB"/>
    <w:rsid w:val="00C565D1"/>
    <w:rsid w:val="00C5756F"/>
    <w:rsid w:val="00C57573"/>
    <w:rsid w:val="00C57BB8"/>
    <w:rsid w:val="00C6031F"/>
    <w:rsid w:val="00C60506"/>
    <w:rsid w:val="00C60E22"/>
    <w:rsid w:val="00C610F1"/>
    <w:rsid w:val="00C611D3"/>
    <w:rsid w:val="00C61637"/>
    <w:rsid w:val="00C62296"/>
    <w:rsid w:val="00C62804"/>
    <w:rsid w:val="00C6285F"/>
    <w:rsid w:val="00C62B3E"/>
    <w:rsid w:val="00C6366E"/>
    <w:rsid w:val="00C63F02"/>
    <w:rsid w:val="00C64E4E"/>
    <w:rsid w:val="00C64F88"/>
    <w:rsid w:val="00C666AF"/>
    <w:rsid w:val="00C66DEC"/>
    <w:rsid w:val="00C66E54"/>
    <w:rsid w:val="00C67D57"/>
    <w:rsid w:val="00C67EA2"/>
    <w:rsid w:val="00C70795"/>
    <w:rsid w:val="00C70951"/>
    <w:rsid w:val="00C70E69"/>
    <w:rsid w:val="00C71164"/>
    <w:rsid w:val="00C72331"/>
    <w:rsid w:val="00C7293F"/>
    <w:rsid w:val="00C73F82"/>
    <w:rsid w:val="00C75BF5"/>
    <w:rsid w:val="00C75FA8"/>
    <w:rsid w:val="00C765AC"/>
    <w:rsid w:val="00C770D7"/>
    <w:rsid w:val="00C77C81"/>
    <w:rsid w:val="00C80F71"/>
    <w:rsid w:val="00C815E0"/>
    <w:rsid w:val="00C818B4"/>
    <w:rsid w:val="00C81FEB"/>
    <w:rsid w:val="00C8255D"/>
    <w:rsid w:val="00C82747"/>
    <w:rsid w:val="00C83A0E"/>
    <w:rsid w:val="00C8429A"/>
    <w:rsid w:val="00C842EB"/>
    <w:rsid w:val="00C84436"/>
    <w:rsid w:val="00C850D9"/>
    <w:rsid w:val="00C8537B"/>
    <w:rsid w:val="00C8620C"/>
    <w:rsid w:val="00C87327"/>
    <w:rsid w:val="00C87E9E"/>
    <w:rsid w:val="00C90538"/>
    <w:rsid w:val="00C90DCD"/>
    <w:rsid w:val="00C9202E"/>
    <w:rsid w:val="00C925F2"/>
    <w:rsid w:val="00C92B3E"/>
    <w:rsid w:val="00C93433"/>
    <w:rsid w:val="00C9443A"/>
    <w:rsid w:val="00C94768"/>
    <w:rsid w:val="00C95473"/>
    <w:rsid w:val="00C9562E"/>
    <w:rsid w:val="00C95C46"/>
    <w:rsid w:val="00C96701"/>
    <w:rsid w:val="00C96713"/>
    <w:rsid w:val="00C96A02"/>
    <w:rsid w:val="00CA04F1"/>
    <w:rsid w:val="00CA0CC4"/>
    <w:rsid w:val="00CA116B"/>
    <w:rsid w:val="00CA123F"/>
    <w:rsid w:val="00CA1283"/>
    <w:rsid w:val="00CA16FA"/>
    <w:rsid w:val="00CA2B8C"/>
    <w:rsid w:val="00CA40B1"/>
    <w:rsid w:val="00CA4863"/>
    <w:rsid w:val="00CA6116"/>
    <w:rsid w:val="00CA6530"/>
    <w:rsid w:val="00CA6D66"/>
    <w:rsid w:val="00CA709B"/>
    <w:rsid w:val="00CA7528"/>
    <w:rsid w:val="00CA7573"/>
    <w:rsid w:val="00CB05A0"/>
    <w:rsid w:val="00CB07A6"/>
    <w:rsid w:val="00CB0B85"/>
    <w:rsid w:val="00CB0DA8"/>
    <w:rsid w:val="00CB145C"/>
    <w:rsid w:val="00CB1507"/>
    <w:rsid w:val="00CB17A9"/>
    <w:rsid w:val="00CB2A1E"/>
    <w:rsid w:val="00CB2A7A"/>
    <w:rsid w:val="00CB36B5"/>
    <w:rsid w:val="00CB4705"/>
    <w:rsid w:val="00CB5841"/>
    <w:rsid w:val="00CB5F72"/>
    <w:rsid w:val="00CB607E"/>
    <w:rsid w:val="00CB659E"/>
    <w:rsid w:val="00CB6977"/>
    <w:rsid w:val="00CB792E"/>
    <w:rsid w:val="00CB7D3C"/>
    <w:rsid w:val="00CB7F48"/>
    <w:rsid w:val="00CC008F"/>
    <w:rsid w:val="00CC0263"/>
    <w:rsid w:val="00CC10F3"/>
    <w:rsid w:val="00CC1B01"/>
    <w:rsid w:val="00CC26AD"/>
    <w:rsid w:val="00CC3013"/>
    <w:rsid w:val="00CC4723"/>
    <w:rsid w:val="00CC489B"/>
    <w:rsid w:val="00CC4954"/>
    <w:rsid w:val="00CC5075"/>
    <w:rsid w:val="00CC50EA"/>
    <w:rsid w:val="00CC535F"/>
    <w:rsid w:val="00CC53BB"/>
    <w:rsid w:val="00CC554E"/>
    <w:rsid w:val="00CC6450"/>
    <w:rsid w:val="00CC6A0E"/>
    <w:rsid w:val="00CC6D3F"/>
    <w:rsid w:val="00CC775D"/>
    <w:rsid w:val="00CC7ABC"/>
    <w:rsid w:val="00CC7EEB"/>
    <w:rsid w:val="00CD06C3"/>
    <w:rsid w:val="00CD0A39"/>
    <w:rsid w:val="00CD0B60"/>
    <w:rsid w:val="00CD0CC1"/>
    <w:rsid w:val="00CD1266"/>
    <w:rsid w:val="00CD1572"/>
    <w:rsid w:val="00CD177C"/>
    <w:rsid w:val="00CD1903"/>
    <w:rsid w:val="00CD1A48"/>
    <w:rsid w:val="00CD211B"/>
    <w:rsid w:val="00CD34EF"/>
    <w:rsid w:val="00CD37F5"/>
    <w:rsid w:val="00CD38C0"/>
    <w:rsid w:val="00CD38DD"/>
    <w:rsid w:val="00CD5096"/>
    <w:rsid w:val="00CD5957"/>
    <w:rsid w:val="00CD5974"/>
    <w:rsid w:val="00CD61DC"/>
    <w:rsid w:val="00CD65D7"/>
    <w:rsid w:val="00CD6762"/>
    <w:rsid w:val="00CD73CA"/>
    <w:rsid w:val="00CD7A0B"/>
    <w:rsid w:val="00CD7D83"/>
    <w:rsid w:val="00CE01A9"/>
    <w:rsid w:val="00CE08C6"/>
    <w:rsid w:val="00CE118D"/>
    <w:rsid w:val="00CE1635"/>
    <w:rsid w:val="00CE2B8C"/>
    <w:rsid w:val="00CE2FB5"/>
    <w:rsid w:val="00CE34FB"/>
    <w:rsid w:val="00CE41D8"/>
    <w:rsid w:val="00CE4354"/>
    <w:rsid w:val="00CE4EF1"/>
    <w:rsid w:val="00CE570C"/>
    <w:rsid w:val="00CE6096"/>
    <w:rsid w:val="00CE64DF"/>
    <w:rsid w:val="00CE6561"/>
    <w:rsid w:val="00CE79E3"/>
    <w:rsid w:val="00CE7B7D"/>
    <w:rsid w:val="00CF0E4D"/>
    <w:rsid w:val="00CF1DD0"/>
    <w:rsid w:val="00CF2B99"/>
    <w:rsid w:val="00CF31E2"/>
    <w:rsid w:val="00CF5037"/>
    <w:rsid w:val="00CF5350"/>
    <w:rsid w:val="00CF53CD"/>
    <w:rsid w:val="00CF6146"/>
    <w:rsid w:val="00CF6223"/>
    <w:rsid w:val="00CF749D"/>
    <w:rsid w:val="00D01C10"/>
    <w:rsid w:val="00D03212"/>
    <w:rsid w:val="00D04060"/>
    <w:rsid w:val="00D0420E"/>
    <w:rsid w:val="00D04B1F"/>
    <w:rsid w:val="00D04D26"/>
    <w:rsid w:val="00D05377"/>
    <w:rsid w:val="00D0576C"/>
    <w:rsid w:val="00D07CD9"/>
    <w:rsid w:val="00D1101A"/>
    <w:rsid w:val="00D13A61"/>
    <w:rsid w:val="00D13CD9"/>
    <w:rsid w:val="00D141E4"/>
    <w:rsid w:val="00D14471"/>
    <w:rsid w:val="00D1455E"/>
    <w:rsid w:val="00D1521A"/>
    <w:rsid w:val="00D157D2"/>
    <w:rsid w:val="00D16804"/>
    <w:rsid w:val="00D1761C"/>
    <w:rsid w:val="00D178F2"/>
    <w:rsid w:val="00D17C75"/>
    <w:rsid w:val="00D202E3"/>
    <w:rsid w:val="00D20E96"/>
    <w:rsid w:val="00D21256"/>
    <w:rsid w:val="00D22274"/>
    <w:rsid w:val="00D24059"/>
    <w:rsid w:val="00D24A59"/>
    <w:rsid w:val="00D24E78"/>
    <w:rsid w:val="00D25667"/>
    <w:rsid w:val="00D26411"/>
    <w:rsid w:val="00D275AE"/>
    <w:rsid w:val="00D27D62"/>
    <w:rsid w:val="00D27EC4"/>
    <w:rsid w:val="00D31B17"/>
    <w:rsid w:val="00D31F04"/>
    <w:rsid w:val="00D323DD"/>
    <w:rsid w:val="00D32C4E"/>
    <w:rsid w:val="00D33D8B"/>
    <w:rsid w:val="00D3472E"/>
    <w:rsid w:val="00D34D00"/>
    <w:rsid w:val="00D3541C"/>
    <w:rsid w:val="00D355AE"/>
    <w:rsid w:val="00D35981"/>
    <w:rsid w:val="00D35F7E"/>
    <w:rsid w:val="00D3657A"/>
    <w:rsid w:val="00D365AD"/>
    <w:rsid w:val="00D36C6D"/>
    <w:rsid w:val="00D36F5F"/>
    <w:rsid w:val="00D37A03"/>
    <w:rsid w:val="00D37F3A"/>
    <w:rsid w:val="00D403FB"/>
    <w:rsid w:val="00D40846"/>
    <w:rsid w:val="00D41513"/>
    <w:rsid w:val="00D416C7"/>
    <w:rsid w:val="00D425B7"/>
    <w:rsid w:val="00D429BB"/>
    <w:rsid w:val="00D42BAF"/>
    <w:rsid w:val="00D42CF3"/>
    <w:rsid w:val="00D42E79"/>
    <w:rsid w:val="00D4582E"/>
    <w:rsid w:val="00D45B79"/>
    <w:rsid w:val="00D464BE"/>
    <w:rsid w:val="00D46D7B"/>
    <w:rsid w:val="00D471F2"/>
    <w:rsid w:val="00D47E63"/>
    <w:rsid w:val="00D50383"/>
    <w:rsid w:val="00D513D5"/>
    <w:rsid w:val="00D516C2"/>
    <w:rsid w:val="00D51DE5"/>
    <w:rsid w:val="00D5215C"/>
    <w:rsid w:val="00D52528"/>
    <w:rsid w:val="00D54838"/>
    <w:rsid w:val="00D54956"/>
    <w:rsid w:val="00D55BC9"/>
    <w:rsid w:val="00D5602F"/>
    <w:rsid w:val="00D57E0C"/>
    <w:rsid w:val="00D60512"/>
    <w:rsid w:val="00D60E9D"/>
    <w:rsid w:val="00D614C6"/>
    <w:rsid w:val="00D61569"/>
    <w:rsid w:val="00D61D1F"/>
    <w:rsid w:val="00D61F30"/>
    <w:rsid w:val="00D626C4"/>
    <w:rsid w:val="00D62FAF"/>
    <w:rsid w:val="00D645BD"/>
    <w:rsid w:val="00D65F33"/>
    <w:rsid w:val="00D67045"/>
    <w:rsid w:val="00D67A27"/>
    <w:rsid w:val="00D67E26"/>
    <w:rsid w:val="00D70236"/>
    <w:rsid w:val="00D7050F"/>
    <w:rsid w:val="00D70B0B"/>
    <w:rsid w:val="00D70D57"/>
    <w:rsid w:val="00D72907"/>
    <w:rsid w:val="00D73E0D"/>
    <w:rsid w:val="00D7415B"/>
    <w:rsid w:val="00D741EC"/>
    <w:rsid w:val="00D7477E"/>
    <w:rsid w:val="00D752FE"/>
    <w:rsid w:val="00D7544F"/>
    <w:rsid w:val="00D75780"/>
    <w:rsid w:val="00D764AB"/>
    <w:rsid w:val="00D76CD8"/>
    <w:rsid w:val="00D770E8"/>
    <w:rsid w:val="00D7717F"/>
    <w:rsid w:val="00D8364F"/>
    <w:rsid w:val="00D83DC2"/>
    <w:rsid w:val="00D83EA7"/>
    <w:rsid w:val="00D84772"/>
    <w:rsid w:val="00D85389"/>
    <w:rsid w:val="00D85673"/>
    <w:rsid w:val="00D85A61"/>
    <w:rsid w:val="00D85B4F"/>
    <w:rsid w:val="00D8656D"/>
    <w:rsid w:val="00D87222"/>
    <w:rsid w:val="00D916F7"/>
    <w:rsid w:val="00D9179B"/>
    <w:rsid w:val="00D91F85"/>
    <w:rsid w:val="00D92285"/>
    <w:rsid w:val="00D92855"/>
    <w:rsid w:val="00D9290C"/>
    <w:rsid w:val="00D92D45"/>
    <w:rsid w:val="00D93A58"/>
    <w:rsid w:val="00D93B28"/>
    <w:rsid w:val="00D93CD4"/>
    <w:rsid w:val="00D93D55"/>
    <w:rsid w:val="00D94015"/>
    <w:rsid w:val="00D94103"/>
    <w:rsid w:val="00D95E2A"/>
    <w:rsid w:val="00D9684E"/>
    <w:rsid w:val="00DA0029"/>
    <w:rsid w:val="00DA22DC"/>
    <w:rsid w:val="00DA26C9"/>
    <w:rsid w:val="00DA49DC"/>
    <w:rsid w:val="00DA4A55"/>
    <w:rsid w:val="00DA55BB"/>
    <w:rsid w:val="00DA65CD"/>
    <w:rsid w:val="00DB005F"/>
    <w:rsid w:val="00DB00C0"/>
    <w:rsid w:val="00DB07CF"/>
    <w:rsid w:val="00DB0914"/>
    <w:rsid w:val="00DB12F8"/>
    <w:rsid w:val="00DB150C"/>
    <w:rsid w:val="00DB178B"/>
    <w:rsid w:val="00DB18DE"/>
    <w:rsid w:val="00DB23F6"/>
    <w:rsid w:val="00DB3A13"/>
    <w:rsid w:val="00DB45B7"/>
    <w:rsid w:val="00DB67CF"/>
    <w:rsid w:val="00DC0702"/>
    <w:rsid w:val="00DC070D"/>
    <w:rsid w:val="00DC17B7"/>
    <w:rsid w:val="00DC206C"/>
    <w:rsid w:val="00DC2392"/>
    <w:rsid w:val="00DC3ED9"/>
    <w:rsid w:val="00DC4422"/>
    <w:rsid w:val="00DC455F"/>
    <w:rsid w:val="00DC4AD9"/>
    <w:rsid w:val="00DC5155"/>
    <w:rsid w:val="00DC55DD"/>
    <w:rsid w:val="00DC65F7"/>
    <w:rsid w:val="00DC6A84"/>
    <w:rsid w:val="00DC7860"/>
    <w:rsid w:val="00DD0BD5"/>
    <w:rsid w:val="00DD1799"/>
    <w:rsid w:val="00DD1F50"/>
    <w:rsid w:val="00DD3AF3"/>
    <w:rsid w:val="00DD4723"/>
    <w:rsid w:val="00DD4819"/>
    <w:rsid w:val="00DD4854"/>
    <w:rsid w:val="00DD4BB9"/>
    <w:rsid w:val="00DD4CA4"/>
    <w:rsid w:val="00DD5754"/>
    <w:rsid w:val="00DD596C"/>
    <w:rsid w:val="00DE0631"/>
    <w:rsid w:val="00DE0EB8"/>
    <w:rsid w:val="00DE13F3"/>
    <w:rsid w:val="00DE21E7"/>
    <w:rsid w:val="00DE23C1"/>
    <w:rsid w:val="00DE2960"/>
    <w:rsid w:val="00DE2999"/>
    <w:rsid w:val="00DE380E"/>
    <w:rsid w:val="00DE4B97"/>
    <w:rsid w:val="00DE4C00"/>
    <w:rsid w:val="00DE6BC4"/>
    <w:rsid w:val="00DF050C"/>
    <w:rsid w:val="00DF0687"/>
    <w:rsid w:val="00DF0BED"/>
    <w:rsid w:val="00DF0F2C"/>
    <w:rsid w:val="00DF29D0"/>
    <w:rsid w:val="00DF2DFE"/>
    <w:rsid w:val="00DF3708"/>
    <w:rsid w:val="00DF3767"/>
    <w:rsid w:val="00DF521B"/>
    <w:rsid w:val="00DF58FE"/>
    <w:rsid w:val="00DF6999"/>
    <w:rsid w:val="00E01466"/>
    <w:rsid w:val="00E016FD"/>
    <w:rsid w:val="00E018A7"/>
    <w:rsid w:val="00E023A5"/>
    <w:rsid w:val="00E0241C"/>
    <w:rsid w:val="00E0253E"/>
    <w:rsid w:val="00E0447D"/>
    <w:rsid w:val="00E05175"/>
    <w:rsid w:val="00E0644B"/>
    <w:rsid w:val="00E071E9"/>
    <w:rsid w:val="00E075DF"/>
    <w:rsid w:val="00E07AF3"/>
    <w:rsid w:val="00E10C33"/>
    <w:rsid w:val="00E11347"/>
    <w:rsid w:val="00E11939"/>
    <w:rsid w:val="00E12300"/>
    <w:rsid w:val="00E126C7"/>
    <w:rsid w:val="00E13539"/>
    <w:rsid w:val="00E138C0"/>
    <w:rsid w:val="00E14613"/>
    <w:rsid w:val="00E15BD9"/>
    <w:rsid w:val="00E160D7"/>
    <w:rsid w:val="00E161BF"/>
    <w:rsid w:val="00E1640E"/>
    <w:rsid w:val="00E16B69"/>
    <w:rsid w:val="00E16BD8"/>
    <w:rsid w:val="00E17977"/>
    <w:rsid w:val="00E17B59"/>
    <w:rsid w:val="00E203C0"/>
    <w:rsid w:val="00E2045F"/>
    <w:rsid w:val="00E20B3F"/>
    <w:rsid w:val="00E216ED"/>
    <w:rsid w:val="00E21A73"/>
    <w:rsid w:val="00E222F6"/>
    <w:rsid w:val="00E22D09"/>
    <w:rsid w:val="00E22E24"/>
    <w:rsid w:val="00E22FD2"/>
    <w:rsid w:val="00E247A2"/>
    <w:rsid w:val="00E24B96"/>
    <w:rsid w:val="00E259B0"/>
    <w:rsid w:val="00E25B8C"/>
    <w:rsid w:val="00E27BC6"/>
    <w:rsid w:val="00E3011A"/>
    <w:rsid w:val="00E3035F"/>
    <w:rsid w:val="00E3044E"/>
    <w:rsid w:val="00E31489"/>
    <w:rsid w:val="00E3189E"/>
    <w:rsid w:val="00E31EBB"/>
    <w:rsid w:val="00E31EDE"/>
    <w:rsid w:val="00E32546"/>
    <w:rsid w:val="00E3281B"/>
    <w:rsid w:val="00E328F5"/>
    <w:rsid w:val="00E3331C"/>
    <w:rsid w:val="00E33C51"/>
    <w:rsid w:val="00E34060"/>
    <w:rsid w:val="00E342F9"/>
    <w:rsid w:val="00E34440"/>
    <w:rsid w:val="00E345CA"/>
    <w:rsid w:val="00E348F5"/>
    <w:rsid w:val="00E35CD5"/>
    <w:rsid w:val="00E36297"/>
    <w:rsid w:val="00E3637A"/>
    <w:rsid w:val="00E36EC9"/>
    <w:rsid w:val="00E403C4"/>
    <w:rsid w:val="00E40DAD"/>
    <w:rsid w:val="00E411B4"/>
    <w:rsid w:val="00E414EB"/>
    <w:rsid w:val="00E426D2"/>
    <w:rsid w:val="00E42F44"/>
    <w:rsid w:val="00E439D0"/>
    <w:rsid w:val="00E4451D"/>
    <w:rsid w:val="00E44B35"/>
    <w:rsid w:val="00E44BE6"/>
    <w:rsid w:val="00E461F8"/>
    <w:rsid w:val="00E4620D"/>
    <w:rsid w:val="00E46218"/>
    <w:rsid w:val="00E47490"/>
    <w:rsid w:val="00E47C02"/>
    <w:rsid w:val="00E50033"/>
    <w:rsid w:val="00E50293"/>
    <w:rsid w:val="00E50558"/>
    <w:rsid w:val="00E5083D"/>
    <w:rsid w:val="00E50B5C"/>
    <w:rsid w:val="00E515C0"/>
    <w:rsid w:val="00E522C1"/>
    <w:rsid w:val="00E528A8"/>
    <w:rsid w:val="00E542B7"/>
    <w:rsid w:val="00E5470D"/>
    <w:rsid w:val="00E547E6"/>
    <w:rsid w:val="00E5480C"/>
    <w:rsid w:val="00E549D8"/>
    <w:rsid w:val="00E54DC1"/>
    <w:rsid w:val="00E557E0"/>
    <w:rsid w:val="00E55878"/>
    <w:rsid w:val="00E558F6"/>
    <w:rsid w:val="00E55B05"/>
    <w:rsid w:val="00E56039"/>
    <w:rsid w:val="00E5636B"/>
    <w:rsid w:val="00E57F22"/>
    <w:rsid w:val="00E606C9"/>
    <w:rsid w:val="00E60B99"/>
    <w:rsid w:val="00E61A57"/>
    <w:rsid w:val="00E61E16"/>
    <w:rsid w:val="00E61E77"/>
    <w:rsid w:val="00E62B8C"/>
    <w:rsid w:val="00E62C70"/>
    <w:rsid w:val="00E64575"/>
    <w:rsid w:val="00E646E2"/>
    <w:rsid w:val="00E64EE8"/>
    <w:rsid w:val="00E65D94"/>
    <w:rsid w:val="00E66964"/>
    <w:rsid w:val="00E67CF8"/>
    <w:rsid w:val="00E70DD5"/>
    <w:rsid w:val="00E71549"/>
    <w:rsid w:val="00E73C2D"/>
    <w:rsid w:val="00E73C8C"/>
    <w:rsid w:val="00E745E6"/>
    <w:rsid w:val="00E75760"/>
    <w:rsid w:val="00E75E00"/>
    <w:rsid w:val="00E7608E"/>
    <w:rsid w:val="00E7657E"/>
    <w:rsid w:val="00E771EC"/>
    <w:rsid w:val="00E77924"/>
    <w:rsid w:val="00E77BD7"/>
    <w:rsid w:val="00E77BF5"/>
    <w:rsid w:val="00E8029D"/>
    <w:rsid w:val="00E80943"/>
    <w:rsid w:val="00E8114E"/>
    <w:rsid w:val="00E81E73"/>
    <w:rsid w:val="00E8212A"/>
    <w:rsid w:val="00E82A09"/>
    <w:rsid w:val="00E83199"/>
    <w:rsid w:val="00E84763"/>
    <w:rsid w:val="00E848A8"/>
    <w:rsid w:val="00E849B8"/>
    <w:rsid w:val="00E85440"/>
    <w:rsid w:val="00E85B4B"/>
    <w:rsid w:val="00E86271"/>
    <w:rsid w:val="00E86668"/>
    <w:rsid w:val="00E86826"/>
    <w:rsid w:val="00E87E8C"/>
    <w:rsid w:val="00E9037E"/>
    <w:rsid w:val="00E90896"/>
    <w:rsid w:val="00E9097B"/>
    <w:rsid w:val="00E91DBB"/>
    <w:rsid w:val="00E922EE"/>
    <w:rsid w:val="00E923EE"/>
    <w:rsid w:val="00E92875"/>
    <w:rsid w:val="00E9288D"/>
    <w:rsid w:val="00E931E3"/>
    <w:rsid w:val="00E942A7"/>
    <w:rsid w:val="00E94508"/>
    <w:rsid w:val="00E94B13"/>
    <w:rsid w:val="00E94D8F"/>
    <w:rsid w:val="00E959B4"/>
    <w:rsid w:val="00E96169"/>
    <w:rsid w:val="00E977C7"/>
    <w:rsid w:val="00EA104A"/>
    <w:rsid w:val="00EA1312"/>
    <w:rsid w:val="00EA1815"/>
    <w:rsid w:val="00EA18E8"/>
    <w:rsid w:val="00EA1B0A"/>
    <w:rsid w:val="00EA1FE6"/>
    <w:rsid w:val="00EA284A"/>
    <w:rsid w:val="00EA369B"/>
    <w:rsid w:val="00EA3D01"/>
    <w:rsid w:val="00EA43B0"/>
    <w:rsid w:val="00EA48FE"/>
    <w:rsid w:val="00EA4D26"/>
    <w:rsid w:val="00EA64C4"/>
    <w:rsid w:val="00EA64C9"/>
    <w:rsid w:val="00EA66DB"/>
    <w:rsid w:val="00EA680A"/>
    <w:rsid w:val="00EA6897"/>
    <w:rsid w:val="00EA6ADC"/>
    <w:rsid w:val="00EB0398"/>
    <w:rsid w:val="00EB223F"/>
    <w:rsid w:val="00EB3FD7"/>
    <w:rsid w:val="00EB5210"/>
    <w:rsid w:val="00EB521C"/>
    <w:rsid w:val="00EB56F9"/>
    <w:rsid w:val="00EB5C19"/>
    <w:rsid w:val="00EB5F8E"/>
    <w:rsid w:val="00EB7612"/>
    <w:rsid w:val="00EB7C2A"/>
    <w:rsid w:val="00EB7CFA"/>
    <w:rsid w:val="00EC115F"/>
    <w:rsid w:val="00EC15EE"/>
    <w:rsid w:val="00EC441D"/>
    <w:rsid w:val="00EC44F4"/>
    <w:rsid w:val="00EC456F"/>
    <w:rsid w:val="00EC4FB8"/>
    <w:rsid w:val="00EC5B98"/>
    <w:rsid w:val="00EC675C"/>
    <w:rsid w:val="00EC7751"/>
    <w:rsid w:val="00ED0089"/>
    <w:rsid w:val="00ED03DE"/>
    <w:rsid w:val="00ED070E"/>
    <w:rsid w:val="00ED0EE8"/>
    <w:rsid w:val="00ED14F2"/>
    <w:rsid w:val="00ED16B1"/>
    <w:rsid w:val="00ED1A0A"/>
    <w:rsid w:val="00ED23A8"/>
    <w:rsid w:val="00ED24F9"/>
    <w:rsid w:val="00ED2B8C"/>
    <w:rsid w:val="00ED362A"/>
    <w:rsid w:val="00ED39BC"/>
    <w:rsid w:val="00ED4CF6"/>
    <w:rsid w:val="00ED56BA"/>
    <w:rsid w:val="00ED5E3A"/>
    <w:rsid w:val="00ED6B57"/>
    <w:rsid w:val="00ED7ACB"/>
    <w:rsid w:val="00ED7E5E"/>
    <w:rsid w:val="00EE078D"/>
    <w:rsid w:val="00EE0929"/>
    <w:rsid w:val="00EE09A8"/>
    <w:rsid w:val="00EE2BF7"/>
    <w:rsid w:val="00EE34B6"/>
    <w:rsid w:val="00EE3FD2"/>
    <w:rsid w:val="00EE4283"/>
    <w:rsid w:val="00EE43D1"/>
    <w:rsid w:val="00EE5542"/>
    <w:rsid w:val="00EE5679"/>
    <w:rsid w:val="00EE5737"/>
    <w:rsid w:val="00EE5D10"/>
    <w:rsid w:val="00EE624F"/>
    <w:rsid w:val="00EE66ED"/>
    <w:rsid w:val="00EE70F0"/>
    <w:rsid w:val="00EE7290"/>
    <w:rsid w:val="00EE77A3"/>
    <w:rsid w:val="00EE77C8"/>
    <w:rsid w:val="00EE7A01"/>
    <w:rsid w:val="00EF0523"/>
    <w:rsid w:val="00EF056F"/>
    <w:rsid w:val="00EF07A2"/>
    <w:rsid w:val="00EF07D9"/>
    <w:rsid w:val="00EF1E8E"/>
    <w:rsid w:val="00EF1F1D"/>
    <w:rsid w:val="00EF27EC"/>
    <w:rsid w:val="00EF28E8"/>
    <w:rsid w:val="00EF3247"/>
    <w:rsid w:val="00EF493D"/>
    <w:rsid w:val="00EF4D23"/>
    <w:rsid w:val="00EF54CB"/>
    <w:rsid w:val="00EF5C24"/>
    <w:rsid w:val="00EF62FA"/>
    <w:rsid w:val="00EF64B1"/>
    <w:rsid w:val="00EF67B6"/>
    <w:rsid w:val="00EF749B"/>
    <w:rsid w:val="00EF7832"/>
    <w:rsid w:val="00EF7CA7"/>
    <w:rsid w:val="00EF7F3A"/>
    <w:rsid w:val="00F00506"/>
    <w:rsid w:val="00F00E61"/>
    <w:rsid w:val="00F0342E"/>
    <w:rsid w:val="00F0376E"/>
    <w:rsid w:val="00F0384A"/>
    <w:rsid w:val="00F03863"/>
    <w:rsid w:val="00F0528F"/>
    <w:rsid w:val="00F060BB"/>
    <w:rsid w:val="00F06292"/>
    <w:rsid w:val="00F067F3"/>
    <w:rsid w:val="00F071F7"/>
    <w:rsid w:val="00F07ED0"/>
    <w:rsid w:val="00F106F9"/>
    <w:rsid w:val="00F10886"/>
    <w:rsid w:val="00F10FEE"/>
    <w:rsid w:val="00F11267"/>
    <w:rsid w:val="00F119F1"/>
    <w:rsid w:val="00F11E57"/>
    <w:rsid w:val="00F13756"/>
    <w:rsid w:val="00F138FE"/>
    <w:rsid w:val="00F13BCE"/>
    <w:rsid w:val="00F13E8F"/>
    <w:rsid w:val="00F14207"/>
    <w:rsid w:val="00F14542"/>
    <w:rsid w:val="00F14CFD"/>
    <w:rsid w:val="00F14E10"/>
    <w:rsid w:val="00F1608B"/>
    <w:rsid w:val="00F16A3A"/>
    <w:rsid w:val="00F17A9A"/>
    <w:rsid w:val="00F20B42"/>
    <w:rsid w:val="00F20B8F"/>
    <w:rsid w:val="00F21E22"/>
    <w:rsid w:val="00F222E9"/>
    <w:rsid w:val="00F22D41"/>
    <w:rsid w:val="00F233F2"/>
    <w:rsid w:val="00F24304"/>
    <w:rsid w:val="00F2448B"/>
    <w:rsid w:val="00F2478D"/>
    <w:rsid w:val="00F24D04"/>
    <w:rsid w:val="00F25A2C"/>
    <w:rsid w:val="00F26864"/>
    <w:rsid w:val="00F279CE"/>
    <w:rsid w:val="00F27CDE"/>
    <w:rsid w:val="00F303B8"/>
    <w:rsid w:val="00F30AF4"/>
    <w:rsid w:val="00F32010"/>
    <w:rsid w:val="00F32085"/>
    <w:rsid w:val="00F32F4E"/>
    <w:rsid w:val="00F33107"/>
    <w:rsid w:val="00F33B95"/>
    <w:rsid w:val="00F33D31"/>
    <w:rsid w:val="00F33D6D"/>
    <w:rsid w:val="00F34C3B"/>
    <w:rsid w:val="00F3641C"/>
    <w:rsid w:val="00F3646F"/>
    <w:rsid w:val="00F36C8D"/>
    <w:rsid w:val="00F3730A"/>
    <w:rsid w:val="00F37BC4"/>
    <w:rsid w:val="00F4041F"/>
    <w:rsid w:val="00F40972"/>
    <w:rsid w:val="00F412A0"/>
    <w:rsid w:val="00F41E39"/>
    <w:rsid w:val="00F429CF"/>
    <w:rsid w:val="00F4312F"/>
    <w:rsid w:val="00F431A7"/>
    <w:rsid w:val="00F43C69"/>
    <w:rsid w:val="00F43DCC"/>
    <w:rsid w:val="00F44561"/>
    <w:rsid w:val="00F449A3"/>
    <w:rsid w:val="00F44E18"/>
    <w:rsid w:val="00F4542F"/>
    <w:rsid w:val="00F47003"/>
    <w:rsid w:val="00F503CE"/>
    <w:rsid w:val="00F50916"/>
    <w:rsid w:val="00F50953"/>
    <w:rsid w:val="00F5220D"/>
    <w:rsid w:val="00F531CE"/>
    <w:rsid w:val="00F5392E"/>
    <w:rsid w:val="00F5396E"/>
    <w:rsid w:val="00F53E1E"/>
    <w:rsid w:val="00F54328"/>
    <w:rsid w:val="00F55DF1"/>
    <w:rsid w:val="00F55E7D"/>
    <w:rsid w:val="00F57A8B"/>
    <w:rsid w:val="00F57C69"/>
    <w:rsid w:val="00F57FCF"/>
    <w:rsid w:val="00F6004E"/>
    <w:rsid w:val="00F60803"/>
    <w:rsid w:val="00F60DE1"/>
    <w:rsid w:val="00F61846"/>
    <w:rsid w:val="00F621EE"/>
    <w:rsid w:val="00F627BA"/>
    <w:rsid w:val="00F63CFA"/>
    <w:rsid w:val="00F6792C"/>
    <w:rsid w:val="00F67EB3"/>
    <w:rsid w:val="00F71EF9"/>
    <w:rsid w:val="00F72916"/>
    <w:rsid w:val="00F74209"/>
    <w:rsid w:val="00F74505"/>
    <w:rsid w:val="00F7455E"/>
    <w:rsid w:val="00F751CA"/>
    <w:rsid w:val="00F7537D"/>
    <w:rsid w:val="00F75D37"/>
    <w:rsid w:val="00F76243"/>
    <w:rsid w:val="00F76325"/>
    <w:rsid w:val="00F77003"/>
    <w:rsid w:val="00F77251"/>
    <w:rsid w:val="00F81393"/>
    <w:rsid w:val="00F816C6"/>
    <w:rsid w:val="00F829D9"/>
    <w:rsid w:val="00F83143"/>
    <w:rsid w:val="00F8422B"/>
    <w:rsid w:val="00F846A7"/>
    <w:rsid w:val="00F847EB"/>
    <w:rsid w:val="00F84CF9"/>
    <w:rsid w:val="00F84D85"/>
    <w:rsid w:val="00F85562"/>
    <w:rsid w:val="00F85B4B"/>
    <w:rsid w:val="00F85C51"/>
    <w:rsid w:val="00F863AD"/>
    <w:rsid w:val="00F86ECB"/>
    <w:rsid w:val="00F907CC"/>
    <w:rsid w:val="00F91432"/>
    <w:rsid w:val="00F914A2"/>
    <w:rsid w:val="00F91F10"/>
    <w:rsid w:val="00F92404"/>
    <w:rsid w:val="00F92553"/>
    <w:rsid w:val="00F92B85"/>
    <w:rsid w:val="00F92E9A"/>
    <w:rsid w:val="00F932DF"/>
    <w:rsid w:val="00F94333"/>
    <w:rsid w:val="00F9508F"/>
    <w:rsid w:val="00F9517B"/>
    <w:rsid w:val="00F95372"/>
    <w:rsid w:val="00F95EE7"/>
    <w:rsid w:val="00F9615A"/>
    <w:rsid w:val="00F961C8"/>
    <w:rsid w:val="00F968D0"/>
    <w:rsid w:val="00F96A37"/>
    <w:rsid w:val="00F96D13"/>
    <w:rsid w:val="00F9714E"/>
    <w:rsid w:val="00FA05FF"/>
    <w:rsid w:val="00FA075A"/>
    <w:rsid w:val="00FA151C"/>
    <w:rsid w:val="00FA2016"/>
    <w:rsid w:val="00FA34DF"/>
    <w:rsid w:val="00FA3862"/>
    <w:rsid w:val="00FA3A94"/>
    <w:rsid w:val="00FA4628"/>
    <w:rsid w:val="00FA4A37"/>
    <w:rsid w:val="00FA575E"/>
    <w:rsid w:val="00FA5C1C"/>
    <w:rsid w:val="00FA64F3"/>
    <w:rsid w:val="00FA72C8"/>
    <w:rsid w:val="00FA744D"/>
    <w:rsid w:val="00FA7B67"/>
    <w:rsid w:val="00FB0440"/>
    <w:rsid w:val="00FB16E6"/>
    <w:rsid w:val="00FB247B"/>
    <w:rsid w:val="00FB2C86"/>
    <w:rsid w:val="00FB2E39"/>
    <w:rsid w:val="00FB2F48"/>
    <w:rsid w:val="00FB3FD7"/>
    <w:rsid w:val="00FB5146"/>
    <w:rsid w:val="00FB5549"/>
    <w:rsid w:val="00FB5AC1"/>
    <w:rsid w:val="00FB6F41"/>
    <w:rsid w:val="00FB705D"/>
    <w:rsid w:val="00FB759A"/>
    <w:rsid w:val="00FB7A8B"/>
    <w:rsid w:val="00FC0D7E"/>
    <w:rsid w:val="00FC17D4"/>
    <w:rsid w:val="00FC1C6D"/>
    <w:rsid w:val="00FC1D09"/>
    <w:rsid w:val="00FC3433"/>
    <w:rsid w:val="00FC43F6"/>
    <w:rsid w:val="00FC58F8"/>
    <w:rsid w:val="00FC5D8E"/>
    <w:rsid w:val="00FC6CB7"/>
    <w:rsid w:val="00FC6E74"/>
    <w:rsid w:val="00FC7084"/>
    <w:rsid w:val="00FC72C4"/>
    <w:rsid w:val="00FC7678"/>
    <w:rsid w:val="00FD0438"/>
    <w:rsid w:val="00FD0613"/>
    <w:rsid w:val="00FD0EEF"/>
    <w:rsid w:val="00FD17B4"/>
    <w:rsid w:val="00FD1FB4"/>
    <w:rsid w:val="00FD22A5"/>
    <w:rsid w:val="00FD322A"/>
    <w:rsid w:val="00FD35B7"/>
    <w:rsid w:val="00FD37F2"/>
    <w:rsid w:val="00FD3A12"/>
    <w:rsid w:val="00FD4367"/>
    <w:rsid w:val="00FD4426"/>
    <w:rsid w:val="00FD4B7E"/>
    <w:rsid w:val="00FD5291"/>
    <w:rsid w:val="00FD5A4A"/>
    <w:rsid w:val="00FD5B91"/>
    <w:rsid w:val="00FD5E07"/>
    <w:rsid w:val="00FD7BF5"/>
    <w:rsid w:val="00FD7C46"/>
    <w:rsid w:val="00FE022A"/>
    <w:rsid w:val="00FE05D4"/>
    <w:rsid w:val="00FE1700"/>
    <w:rsid w:val="00FE2D73"/>
    <w:rsid w:val="00FE2F63"/>
    <w:rsid w:val="00FE3B89"/>
    <w:rsid w:val="00FE51AA"/>
    <w:rsid w:val="00FE5320"/>
    <w:rsid w:val="00FE5444"/>
    <w:rsid w:val="00FE55AA"/>
    <w:rsid w:val="00FE64D1"/>
    <w:rsid w:val="00FE755E"/>
    <w:rsid w:val="00FE7DBD"/>
    <w:rsid w:val="00FF0F70"/>
    <w:rsid w:val="00FF10F3"/>
    <w:rsid w:val="00FF1737"/>
    <w:rsid w:val="00FF19A2"/>
    <w:rsid w:val="00FF32F7"/>
    <w:rsid w:val="00FF382A"/>
    <w:rsid w:val="00FF3A7D"/>
    <w:rsid w:val="00FF4459"/>
    <w:rsid w:val="00FF457B"/>
    <w:rsid w:val="00FF4D3C"/>
    <w:rsid w:val="00FF5066"/>
    <w:rsid w:val="00FF5AE9"/>
    <w:rsid w:val="00FF5CED"/>
    <w:rsid w:val="00FF65BA"/>
    <w:rsid w:val="00FF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krista.ru/schema/goszakaz/ReportTemplate.1.0.0.xsd"/>
  <w:attachedSchema w:val="http://www.krista.ru/schema/goszakaz/ReportCompile.xs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F47003"/>
    <w:rPr>
      <w:sz w:val="24"/>
      <w:szCs w:val="24"/>
    </w:rPr>
  </w:style>
  <w:style w:type="paragraph" w:styleId="1">
    <w:name w:val="heading 1"/>
    <w:basedOn w:val="a"/>
    <w:link w:val="1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qFormat/>
    <w:rsid w:val="00C139A2"/>
    <w:pPr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39A2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C139A2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C139A2"/>
    <w:rPr>
      <w:b/>
      <w:bCs/>
      <w:sz w:val="27"/>
      <w:szCs w:val="27"/>
    </w:rPr>
  </w:style>
  <w:style w:type="paragraph" w:styleId="a3">
    <w:name w:val="Normal (Web)"/>
    <w:basedOn w:val="a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4">
    <w:name w:val="Hyperlink"/>
    <w:basedOn w:val="a0"/>
    <w:uiPriority w:val="99"/>
    <w:rsid w:val="00B8318B"/>
    <w:rPr>
      <w:color w:val="0000FF"/>
      <w:u w:val="single"/>
    </w:rPr>
  </w:style>
  <w:style w:type="character" w:styleId="a5">
    <w:name w:val="FollowedHyperlink"/>
    <w:basedOn w:val="a0"/>
    <w:rsid w:val="00B8318B"/>
    <w:rPr>
      <w:color w:val="0000FF"/>
      <w:u w:val="single"/>
    </w:rPr>
  </w:style>
  <w:style w:type="character" w:styleId="a6">
    <w:name w:val="Strong"/>
    <w:basedOn w:val="a0"/>
    <w:qFormat/>
    <w:rsid w:val="00B8318B"/>
    <w:rPr>
      <w:b/>
      <w:bCs/>
    </w:rPr>
  </w:style>
  <w:style w:type="character" w:styleId="a7">
    <w:name w:val="Emphasis"/>
    <w:basedOn w:val="a0"/>
    <w:qFormat/>
    <w:rsid w:val="00B8318B"/>
    <w:rPr>
      <w:i/>
      <w:iCs/>
    </w:rPr>
  </w:style>
  <w:style w:type="paragraph" w:styleId="a8">
    <w:name w:val="List Bullet"/>
    <w:basedOn w:val="a"/>
    <w:rsid w:val="00B8318B"/>
    <w:pPr>
      <w:tabs>
        <w:tab w:val="num" w:pos="360"/>
      </w:tabs>
      <w:ind w:left="360" w:hanging="360"/>
    </w:pPr>
  </w:style>
  <w:style w:type="paragraph" w:styleId="21">
    <w:name w:val="List Bullet 2"/>
    <w:basedOn w:val="a"/>
    <w:link w:val="22"/>
    <w:rsid w:val="00B8318B"/>
    <w:pPr>
      <w:tabs>
        <w:tab w:val="num" w:pos="644"/>
      </w:tabs>
      <w:ind w:left="644" w:hanging="360"/>
    </w:pPr>
  </w:style>
  <w:style w:type="character" w:customStyle="1" w:styleId="22">
    <w:name w:val="Маркированный список 2 Знак"/>
    <w:basedOn w:val="a0"/>
    <w:link w:val="21"/>
    <w:rsid w:val="005B79F0"/>
    <w:rPr>
      <w:sz w:val="24"/>
      <w:szCs w:val="24"/>
    </w:rPr>
  </w:style>
  <w:style w:type="paragraph" w:styleId="31">
    <w:name w:val="List Bullet 3"/>
    <w:basedOn w:val="a"/>
    <w:rsid w:val="00B8318B"/>
    <w:pPr>
      <w:tabs>
        <w:tab w:val="num" w:pos="927"/>
      </w:tabs>
      <w:ind w:left="927" w:hanging="360"/>
    </w:pPr>
  </w:style>
  <w:style w:type="paragraph" w:styleId="41">
    <w:name w:val="List Bullet 4"/>
    <w:basedOn w:val="a"/>
    <w:rsid w:val="00B8318B"/>
    <w:pPr>
      <w:tabs>
        <w:tab w:val="num" w:pos="1209"/>
      </w:tabs>
      <w:ind w:left="1209" w:hanging="360"/>
    </w:pPr>
  </w:style>
  <w:style w:type="paragraph" w:styleId="5">
    <w:name w:val="List Bullet 5"/>
    <w:basedOn w:val="a"/>
    <w:rsid w:val="00B8318B"/>
    <w:pPr>
      <w:tabs>
        <w:tab w:val="num" w:pos="1492"/>
      </w:tabs>
      <w:ind w:left="1492" w:hanging="360"/>
    </w:pPr>
  </w:style>
  <w:style w:type="paragraph" w:styleId="HTML">
    <w:name w:val="HTML Preformatted"/>
    <w:basedOn w:val="a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0"/>
    <w:rsid w:val="00B8318B"/>
  </w:style>
  <w:style w:type="paragraph" w:styleId="a9">
    <w:name w:val="Balloon Text"/>
    <w:basedOn w:val="a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D549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0"/>
    <w:uiPriority w:val="99"/>
    <w:rsid w:val="001847E2"/>
    <w:rPr>
      <w:sz w:val="16"/>
      <w:szCs w:val="16"/>
    </w:rPr>
  </w:style>
  <w:style w:type="paragraph" w:styleId="ad">
    <w:name w:val="annotation text"/>
    <w:basedOn w:val="a"/>
    <w:link w:val="ae"/>
    <w:uiPriority w:val="99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0"/>
    <w:link w:val="ad"/>
    <w:uiPriority w:val="99"/>
    <w:rsid w:val="001847E2"/>
    <w:rPr>
      <w:rFonts w:ascii="Calibri" w:eastAsia="Calibri" w:hAnsi="Calibri" w:cs="Times New Roman"/>
      <w:lang w:eastAsia="en-US"/>
    </w:rPr>
  </w:style>
  <w:style w:type="character" w:customStyle="1" w:styleId="40">
    <w:name w:val="Заголовок 4 Знак"/>
    <w:basedOn w:val="a0"/>
    <w:link w:val="4"/>
    <w:rsid w:val="00C139A2"/>
    <w:rPr>
      <w:b/>
      <w:bCs/>
      <w:sz w:val="24"/>
      <w:szCs w:val="24"/>
    </w:rPr>
  </w:style>
  <w:style w:type="paragraph" w:styleId="af">
    <w:name w:val="Revision"/>
    <w:hidden/>
    <w:rsid w:val="003B174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RISTA\ErpAppServ\MiddleTier\ErpCore\ClrXsltTranformation\bin\Debug\ReportDesigner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B5F6E-B777-453E-8BD7-7EB46E1F5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ReportDesigner</Template>
  <TotalTime>1</TotalTime>
  <Pages>8</Pages>
  <Words>1540</Words>
  <Characters>8784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Вид и предмет конкурса: [Способ закупки] на право заключения [Уровень бюджетной системы]ого контракта [Предмет контракта]:</vt:lpstr>
    </vt:vector>
  </TitlesOfParts>
  <Company/>
  <LinksUpToDate>false</LinksUpToDate>
  <CharactersWithSpaces>10304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 и предмет конкурса: [Способ закупки] на право заключения [Уровень бюджетной системы]ого контракта [Предмет контракта]:</dc:title>
  <dc:creator>Белов Эдуард Олегович</dc:creator>
  <cp:lastModifiedBy>Zakupki</cp:lastModifiedBy>
  <cp:revision>3</cp:revision>
  <dcterms:created xsi:type="dcterms:W3CDTF">2024-11-01T04:45:00Z</dcterms:created>
  <dcterms:modified xsi:type="dcterms:W3CDTF">2024-12-06T12:13:00Z</dcterms:modified>
</cp:coreProperties>
</file>